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281" w:rsidRDefault="00900281" w:rsidP="00BA39F2">
      <w:pPr>
        <w:ind w:left="4962"/>
        <w:jc w:val="right"/>
        <w:rPr>
          <w:lang w:val="ru-RU"/>
        </w:rPr>
      </w:pPr>
      <w:r>
        <w:rPr>
          <w:lang w:val="ru-RU"/>
        </w:rPr>
        <w:t>Приложение 9</w:t>
      </w:r>
    </w:p>
    <w:p w:rsidR="00900281" w:rsidRPr="006053B2" w:rsidRDefault="00900281" w:rsidP="00BA39F2">
      <w:pPr>
        <w:ind w:left="4962"/>
        <w:jc w:val="right"/>
      </w:pPr>
      <w:r w:rsidRPr="00E8002B">
        <w:rPr>
          <w:lang w:val="ru-RU"/>
        </w:rPr>
        <w:t xml:space="preserve">к решению </w:t>
      </w:r>
      <w:r>
        <w:t>LI</w:t>
      </w:r>
      <w:r w:rsidRPr="00E8002B">
        <w:rPr>
          <w:lang w:val="ru-RU"/>
        </w:rPr>
        <w:t xml:space="preserve"> </w:t>
      </w:r>
      <w:r>
        <w:rPr>
          <w:lang w:val="ru-RU"/>
        </w:rPr>
        <w:t>заседания</w:t>
      </w:r>
      <w:r w:rsidRPr="00E8002B">
        <w:rPr>
          <w:lang w:val="ru-RU"/>
        </w:rPr>
        <w:t xml:space="preserve"> Совета Пряжинского национального муниципального района IV созыва от </w:t>
      </w:r>
      <w:r>
        <w:rPr>
          <w:lang w:val="ru-RU"/>
        </w:rPr>
        <w:t>27 апреля</w:t>
      </w:r>
      <w:r w:rsidRPr="00E8002B">
        <w:rPr>
          <w:lang w:val="ru-RU"/>
        </w:rPr>
        <w:t xml:space="preserve"> 2021г. №</w:t>
      </w:r>
      <w:r>
        <w:t>29</w:t>
      </w:r>
    </w:p>
    <w:p w:rsidR="00900281" w:rsidRDefault="00900281" w:rsidP="00F72401">
      <w:pPr>
        <w:jc w:val="right"/>
        <w:rPr>
          <w:lang w:val="ru-RU"/>
        </w:rPr>
      </w:pPr>
    </w:p>
    <w:p w:rsidR="00900281" w:rsidRPr="00A24EF4" w:rsidRDefault="00900281" w:rsidP="00F72401">
      <w:pPr>
        <w:jc w:val="right"/>
        <w:rPr>
          <w:lang w:val="ru-RU"/>
        </w:rPr>
      </w:pPr>
      <w:r w:rsidRPr="00A24EF4">
        <w:rPr>
          <w:lang w:val="ru-RU"/>
        </w:rPr>
        <w:t xml:space="preserve">Приложение </w:t>
      </w:r>
      <w:r>
        <w:rPr>
          <w:lang w:val="ru-RU"/>
        </w:rPr>
        <w:t>14</w:t>
      </w:r>
    </w:p>
    <w:p w:rsidR="00900281" w:rsidRPr="00A24EF4" w:rsidRDefault="00900281" w:rsidP="00F72401">
      <w:pPr>
        <w:ind w:firstLine="708"/>
        <w:jc w:val="right"/>
        <w:rPr>
          <w:lang w:val="ru-RU"/>
        </w:rPr>
      </w:pPr>
      <w:r w:rsidRPr="00A24EF4">
        <w:rPr>
          <w:lang w:val="ru-RU"/>
        </w:rPr>
        <w:t xml:space="preserve">к решению </w:t>
      </w:r>
      <w:r w:rsidRPr="00211572">
        <w:rPr>
          <w:lang w:val="ru-RU"/>
        </w:rPr>
        <w:t>XLIII</w:t>
      </w:r>
      <w:r w:rsidRPr="00A24EF4">
        <w:rPr>
          <w:lang w:val="ru-RU"/>
        </w:rPr>
        <w:t xml:space="preserve"> </w:t>
      </w:r>
      <w:r>
        <w:rPr>
          <w:lang w:val="ru-RU"/>
        </w:rPr>
        <w:t>заседания</w:t>
      </w:r>
      <w:r w:rsidRPr="00A24EF4">
        <w:rPr>
          <w:lang w:val="ru-RU"/>
        </w:rPr>
        <w:t xml:space="preserve"> Совета</w:t>
      </w:r>
    </w:p>
    <w:p w:rsidR="00900281" w:rsidRPr="00A24EF4" w:rsidRDefault="00900281" w:rsidP="00F72401">
      <w:pPr>
        <w:ind w:firstLine="708"/>
        <w:jc w:val="right"/>
        <w:rPr>
          <w:lang w:val="ru-RU"/>
        </w:rPr>
      </w:pPr>
      <w:r w:rsidRPr="00A24EF4">
        <w:rPr>
          <w:lang w:val="ru-RU"/>
        </w:rPr>
        <w:t>Пряжинского национального</w:t>
      </w:r>
    </w:p>
    <w:p w:rsidR="00900281" w:rsidRPr="00A24EF4" w:rsidRDefault="00900281" w:rsidP="00F72401">
      <w:pPr>
        <w:ind w:firstLine="708"/>
        <w:jc w:val="right"/>
        <w:rPr>
          <w:lang w:val="ru-RU"/>
        </w:rPr>
      </w:pPr>
      <w:r w:rsidRPr="00A24EF4">
        <w:rPr>
          <w:lang w:val="ru-RU"/>
        </w:rPr>
        <w:t xml:space="preserve">муниципального района </w:t>
      </w:r>
      <w:r w:rsidRPr="00A24EF4">
        <w:t>IV</w:t>
      </w:r>
      <w:r w:rsidRPr="00A24EF4">
        <w:rPr>
          <w:lang w:val="ru-RU"/>
        </w:rPr>
        <w:t xml:space="preserve"> созыва</w:t>
      </w:r>
    </w:p>
    <w:p w:rsidR="00900281" w:rsidRPr="00A24EF4" w:rsidRDefault="00900281" w:rsidP="00F72401">
      <w:pPr>
        <w:ind w:firstLine="708"/>
        <w:jc w:val="right"/>
        <w:rPr>
          <w:lang w:val="ru-RU"/>
        </w:rPr>
      </w:pPr>
      <w:r w:rsidRPr="00A24EF4">
        <w:rPr>
          <w:lang w:val="ru-RU"/>
        </w:rPr>
        <w:t>от «</w:t>
      </w:r>
      <w:r>
        <w:rPr>
          <w:lang w:val="ru-RU"/>
        </w:rPr>
        <w:t>22</w:t>
      </w:r>
      <w:r w:rsidRPr="00A24EF4">
        <w:rPr>
          <w:lang w:val="ru-RU"/>
        </w:rPr>
        <w:t>»</w:t>
      </w:r>
      <w:r>
        <w:rPr>
          <w:lang w:val="ru-RU"/>
        </w:rPr>
        <w:t xml:space="preserve"> декабря </w:t>
      </w:r>
      <w:smartTag w:uri="urn:schemas-microsoft-com:office:smarttags" w:element="metricconverter">
        <w:smartTagPr>
          <w:attr w:name="ProductID" w:val="2020 г"/>
        </w:smartTagPr>
        <w:r w:rsidRPr="00A24EF4">
          <w:rPr>
            <w:lang w:val="ru-RU"/>
          </w:rPr>
          <w:t>2020 г</w:t>
        </w:r>
      </w:smartTag>
      <w:r w:rsidRPr="00A24EF4">
        <w:rPr>
          <w:lang w:val="ru-RU"/>
        </w:rPr>
        <w:t xml:space="preserve">. № </w:t>
      </w:r>
      <w:r>
        <w:rPr>
          <w:lang w:val="ru-RU"/>
        </w:rPr>
        <w:t>86</w:t>
      </w:r>
    </w:p>
    <w:p w:rsidR="00900281" w:rsidRPr="00A24EF4" w:rsidRDefault="00900281" w:rsidP="00F72401">
      <w:pPr>
        <w:ind w:firstLine="708"/>
        <w:jc w:val="right"/>
        <w:rPr>
          <w:color w:val="000000"/>
          <w:lang w:val="ru-RU"/>
        </w:rPr>
      </w:pPr>
      <w:r w:rsidRPr="00A24EF4">
        <w:rPr>
          <w:color w:val="000000"/>
          <w:lang w:val="ru-RU"/>
        </w:rPr>
        <w:t>«О бюджете Пряжинского национального</w:t>
      </w:r>
    </w:p>
    <w:p w:rsidR="00900281" w:rsidRPr="00A24EF4" w:rsidRDefault="00900281" w:rsidP="00F72401">
      <w:pPr>
        <w:ind w:firstLine="708"/>
        <w:jc w:val="right"/>
        <w:rPr>
          <w:color w:val="000000"/>
          <w:lang w:val="ru-RU"/>
        </w:rPr>
      </w:pPr>
      <w:r w:rsidRPr="00A24EF4">
        <w:rPr>
          <w:color w:val="000000"/>
          <w:lang w:val="ru-RU"/>
        </w:rPr>
        <w:t>муниципального района на 2021 год</w:t>
      </w:r>
    </w:p>
    <w:p w:rsidR="00900281" w:rsidRPr="00A24EF4" w:rsidRDefault="00900281" w:rsidP="00F72401">
      <w:pPr>
        <w:ind w:firstLine="708"/>
        <w:jc w:val="right"/>
        <w:rPr>
          <w:lang w:val="ru-RU"/>
        </w:rPr>
      </w:pPr>
      <w:r w:rsidRPr="00A24EF4">
        <w:rPr>
          <w:color w:val="000000"/>
          <w:lang w:val="ru-RU"/>
        </w:rPr>
        <w:t>и плановый период 2022 и 2023 годов»</w:t>
      </w:r>
    </w:p>
    <w:p w:rsidR="00900281" w:rsidRPr="0096582F" w:rsidRDefault="009002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0281" w:rsidRDefault="009002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00281" w:rsidRPr="0096582F" w:rsidRDefault="009002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582F">
        <w:rPr>
          <w:rFonts w:ascii="Times New Roman" w:hAnsi="Times New Roman" w:cs="Times New Roman"/>
          <w:sz w:val="28"/>
          <w:szCs w:val="28"/>
        </w:rPr>
        <w:t>Перечень субсидий</w:t>
      </w:r>
    </w:p>
    <w:p w:rsidR="00900281" w:rsidRPr="0096582F" w:rsidRDefault="00900281" w:rsidP="00F724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582F">
        <w:rPr>
          <w:rFonts w:ascii="Times New Roman" w:hAnsi="Times New Roman" w:cs="Times New Roman"/>
          <w:sz w:val="28"/>
          <w:szCs w:val="28"/>
        </w:rPr>
        <w:t xml:space="preserve">бюджетам </w:t>
      </w:r>
      <w:r>
        <w:rPr>
          <w:rFonts w:ascii="Times New Roman" w:hAnsi="Times New Roman" w:cs="Times New Roman"/>
          <w:sz w:val="28"/>
          <w:szCs w:val="28"/>
        </w:rPr>
        <w:t>поселений Пряжинского национального муниципального района</w:t>
      </w:r>
      <w:r w:rsidRPr="009658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2F">
        <w:rPr>
          <w:rFonts w:ascii="Times New Roman" w:hAnsi="Times New Roman" w:cs="Times New Roman"/>
          <w:sz w:val="28"/>
          <w:szCs w:val="28"/>
        </w:rPr>
        <w:t xml:space="preserve">предоставляемых из бюджета </w:t>
      </w:r>
      <w:r>
        <w:rPr>
          <w:rFonts w:ascii="Times New Roman" w:hAnsi="Times New Roman" w:cs="Times New Roman"/>
          <w:sz w:val="28"/>
          <w:szCs w:val="28"/>
        </w:rPr>
        <w:t>Республики Карелия</w:t>
      </w:r>
      <w:r w:rsidRPr="0096582F">
        <w:rPr>
          <w:rFonts w:ascii="Times New Roman" w:hAnsi="Times New Roman" w:cs="Times New Roman"/>
          <w:sz w:val="28"/>
          <w:szCs w:val="28"/>
        </w:rPr>
        <w:t>,</w:t>
      </w:r>
    </w:p>
    <w:p w:rsidR="00900281" w:rsidRPr="0096582F" w:rsidRDefault="009002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582F">
        <w:rPr>
          <w:rFonts w:ascii="Times New Roman" w:hAnsi="Times New Roman" w:cs="Times New Roman"/>
          <w:sz w:val="28"/>
          <w:szCs w:val="28"/>
        </w:rPr>
        <w:t>на 2021 год</w:t>
      </w:r>
    </w:p>
    <w:p w:rsidR="00900281" w:rsidRPr="0096582F" w:rsidRDefault="00900281">
      <w:pPr>
        <w:spacing w:after="1"/>
        <w:rPr>
          <w:sz w:val="28"/>
          <w:szCs w:val="28"/>
        </w:rPr>
      </w:pPr>
    </w:p>
    <w:p w:rsidR="00900281" w:rsidRPr="0096582F" w:rsidRDefault="00900281" w:rsidP="00F72401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96582F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961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024"/>
        <w:gridCol w:w="2211"/>
        <w:gridCol w:w="2381"/>
      </w:tblGrid>
      <w:tr w:rsidR="00900281" w:rsidRPr="0096582F" w:rsidTr="00F72401">
        <w:trPr>
          <w:tblHeader/>
        </w:trPr>
        <w:tc>
          <w:tcPr>
            <w:tcW w:w="5024" w:type="dxa"/>
            <w:vAlign w:val="center"/>
          </w:tcPr>
          <w:p w:rsidR="00900281" w:rsidRPr="0096582F" w:rsidRDefault="0090028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211" w:type="dxa"/>
            <w:vAlign w:val="center"/>
          </w:tcPr>
          <w:p w:rsidR="00900281" w:rsidRPr="0096582F" w:rsidRDefault="0090028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>ЦСР</w:t>
            </w:r>
          </w:p>
        </w:tc>
        <w:tc>
          <w:tcPr>
            <w:tcW w:w="2381" w:type="dxa"/>
            <w:vAlign w:val="center"/>
          </w:tcPr>
          <w:p w:rsidR="00900281" w:rsidRPr="0096582F" w:rsidRDefault="00900281" w:rsidP="0096582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>2021 год</w:t>
            </w:r>
          </w:p>
        </w:tc>
      </w:tr>
    </w:tbl>
    <w:p w:rsidR="00900281" w:rsidRPr="00A73C3F" w:rsidRDefault="00900281" w:rsidP="00A73C3F">
      <w:pPr>
        <w:rPr>
          <w:sz w:val="2"/>
          <w:szCs w:val="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024"/>
        <w:gridCol w:w="2211"/>
        <w:gridCol w:w="2381"/>
      </w:tblGrid>
      <w:tr w:rsidR="00900281" w:rsidRPr="0096582F" w:rsidTr="00F72401">
        <w:trPr>
          <w:trHeight w:val="20"/>
          <w:tblHeader/>
        </w:trPr>
        <w:tc>
          <w:tcPr>
            <w:tcW w:w="5024" w:type="dxa"/>
          </w:tcPr>
          <w:p w:rsidR="00900281" w:rsidRPr="0096582F" w:rsidRDefault="0090028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1" w:type="dxa"/>
          </w:tcPr>
          <w:p w:rsidR="00900281" w:rsidRPr="0096582F" w:rsidRDefault="0090028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900281" w:rsidRPr="0096582F" w:rsidRDefault="0090028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00281" w:rsidRPr="0096582F" w:rsidTr="00F72401"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</w:tcPr>
          <w:p w:rsidR="00900281" w:rsidRPr="0096582F" w:rsidRDefault="00900281" w:rsidP="00AA5FA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Субсидия местным бюджетам на реализацию мероприятий государственной программы Республики Карелия «Развитие культуры»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281" w:rsidRPr="0096582F" w:rsidRDefault="0090028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50100</w:t>
            </w: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43250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281" w:rsidRPr="0096582F" w:rsidRDefault="0090028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1 167,0</w:t>
            </w:r>
          </w:p>
        </w:tc>
      </w:tr>
      <w:tr w:rsidR="00900281" w:rsidRPr="0096582F" w:rsidTr="00F72401"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</w:tcPr>
          <w:p w:rsidR="00900281" w:rsidRPr="0096582F" w:rsidRDefault="00900281" w:rsidP="00AA5FA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Субсидия местным бюджетам на реализацию мероприятий государственной программы Республики Карелия «Развитие транспортной системы»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281" w:rsidRPr="0096582F" w:rsidRDefault="0090028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50100</w:t>
            </w: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43180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281" w:rsidRPr="0096582F" w:rsidRDefault="0090028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1 000,0</w:t>
            </w:r>
          </w:p>
        </w:tc>
      </w:tr>
      <w:tr w:rsidR="00900281" w:rsidRPr="0096582F" w:rsidTr="00F72401"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</w:tcPr>
          <w:p w:rsidR="00900281" w:rsidRPr="00BF6603" w:rsidRDefault="00900281" w:rsidP="00AA5FA5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603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281" w:rsidRPr="00BF6603" w:rsidRDefault="0090028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281" w:rsidRPr="00BF6603" w:rsidRDefault="00900281" w:rsidP="00BA39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2 167,0</w:t>
            </w:r>
          </w:p>
        </w:tc>
      </w:tr>
    </w:tbl>
    <w:p w:rsidR="00900281" w:rsidRPr="0096582F" w:rsidRDefault="00900281" w:rsidP="00BF6603">
      <w:pPr>
        <w:rPr>
          <w:sz w:val="28"/>
          <w:szCs w:val="28"/>
        </w:rPr>
      </w:pPr>
    </w:p>
    <w:sectPr w:rsidR="00900281" w:rsidRPr="0096582F" w:rsidSect="00BF660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281" w:rsidRDefault="00900281" w:rsidP="00BF6603">
      <w:r>
        <w:separator/>
      </w:r>
    </w:p>
  </w:endnote>
  <w:endnote w:type="continuationSeparator" w:id="1">
    <w:p w:rsidR="00900281" w:rsidRDefault="00900281" w:rsidP="00BF6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281" w:rsidRDefault="00900281" w:rsidP="00BF6603">
      <w:r>
        <w:separator/>
      </w:r>
    </w:p>
  </w:footnote>
  <w:footnote w:type="continuationSeparator" w:id="1">
    <w:p w:rsidR="00900281" w:rsidRDefault="00900281" w:rsidP="00BF66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281" w:rsidRPr="00BF6603" w:rsidRDefault="00900281" w:rsidP="00BF6603">
    <w:pPr>
      <w:pStyle w:val="Header"/>
      <w:jc w:val="center"/>
      <w:rPr>
        <w:rFonts w:ascii="Times New Roman" w:hAnsi="Times New Roman"/>
        <w:sz w:val="28"/>
      </w:rPr>
    </w:pPr>
    <w:r w:rsidRPr="00BF6603">
      <w:rPr>
        <w:rFonts w:ascii="Times New Roman" w:hAnsi="Times New Roman"/>
        <w:sz w:val="28"/>
      </w:rPr>
      <w:fldChar w:fldCharType="begin"/>
    </w:r>
    <w:r w:rsidRPr="00BF6603">
      <w:rPr>
        <w:rFonts w:ascii="Times New Roman" w:hAnsi="Times New Roman"/>
        <w:sz w:val="28"/>
      </w:rPr>
      <w:instrText xml:space="preserve"> PAGE   \* MERGEFORMAT </w:instrText>
    </w:r>
    <w:r w:rsidRPr="00BF6603"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noProof/>
        <w:sz w:val="28"/>
      </w:rPr>
      <w:t>3</w:t>
    </w:r>
    <w:r w:rsidRPr="00BF6603"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5FA5"/>
    <w:rsid w:val="00000195"/>
    <w:rsid w:val="000004B7"/>
    <w:rsid w:val="000005E7"/>
    <w:rsid w:val="00000881"/>
    <w:rsid w:val="00000C01"/>
    <w:rsid w:val="00001149"/>
    <w:rsid w:val="0000128C"/>
    <w:rsid w:val="000013BC"/>
    <w:rsid w:val="00001403"/>
    <w:rsid w:val="00001543"/>
    <w:rsid w:val="0000164C"/>
    <w:rsid w:val="0000189A"/>
    <w:rsid w:val="00001941"/>
    <w:rsid w:val="00001973"/>
    <w:rsid w:val="00001DCB"/>
    <w:rsid w:val="000024B1"/>
    <w:rsid w:val="000025C2"/>
    <w:rsid w:val="000025F0"/>
    <w:rsid w:val="0000262D"/>
    <w:rsid w:val="000028BA"/>
    <w:rsid w:val="00002B4B"/>
    <w:rsid w:val="00002BCE"/>
    <w:rsid w:val="00002D56"/>
    <w:rsid w:val="00002DC3"/>
    <w:rsid w:val="00002FC7"/>
    <w:rsid w:val="0000301F"/>
    <w:rsid w:val="000033A9"/>
    <w:rsid w:val="000033E0"/>
    <w:rsid w:val="000035E9"/>
    <w:rsid w:val="000038F5"/>
    <w:rsid w:val="00003D42"/>
    <w:rsid w:val="00003D4F"/>
    <w:rsid w:val="000040FE"/>
    <w:rsid w:val="000041A9"/>
    <w:rsid w:val="00004333"/>
    <w:rsid w:val="0000437E"/>
    <w:rsid w:val="000045ED"/>
    <w:rsid w:val="00004D26"/>
    <w:rsid w:val="0000506E"/>
    <w:rsid w:val="00005211"/>
    <w:rsid w:val="000054A1"/>
    <w:rsid w:val="000054EF"/>
    <w:rsid w:val="00005538"/>
    <w:rsid w:val="000056A7"/>
    <w:rsid w:val="0000573A"/>
    <w:rsid w:val="00005A87"/>
    <w:rsid w:val="00005A95"/>
    <w:rsid w:val="00005F14"/>
    <w:rsid w:val="000060D5"/>
    <w:rsid w:val="0000639F"/>
    <w:rsid w:val="000063D6"/>
    <w:rsid w:val="00006575"/>
    <w:rsid w:val="00006577"/>
    <w:rsid w:val="000065C1"/>
    <w:rsid w:val="00006666"/>
    <w:rsid w:val="00006690"/>
    <w:rsid w:val="000068AB"/>
    <w:rsid w:val="000068FF"/>
    <w:rsid w:val="00006955"/>
    <w:rsid w:val="00006B33"/>
    <w:rsid w:val="00006CB0"/>
    <w:rsid w:val="00006DB3"/>
    <w:rsid w:val="00006EA6"/>
    <w:rsid w:val="00006EE5"/>
    <w:rsid w:val="000070DB"/>
    <w:rsid w:val="00007240"/>
    <w:rsid w:val="0000754E"/>
    <w:rsid w:val="000075D1"/>
    <w:rsid w:val="000075D3"/>
    <w:rsid w:val="00007606"/>
    <w:rsid w:val="00007624"/>
    <w:rsid w:val="0000789D"/>
    <w:rsid w:val="00007A16"/>
    <w:rsid w:val="00007A1E"/>
    <w:rsid w:val="00007B86"/>
    <w:rsid w:val="00007CA7"/>
    <w:rsid w:val="00007DDF"/>
    <w:rsid w:val="00007F9D"/>
    <w:rsid w:val="000100A5"/>
    <w:rsid w:val="000101D7"/>
    <w:rsid w:val="00010262"/>
    <w:rsid w:val="00010280"/>
    <w:rsid w:val="00010398"/>
    <w:rsid w:val="00010443"/>
    <w:rsid w:val="00010838"/>
    <w:rsid w:val="00010A48"/>
    <w:rsid w:val="00010DDC"/>
    <w:rsid w:val="00010E8B"/>
    <w:rsid w:val="00010F37"/>
    <w:rsid w:val="00011043"/>
    <w:rsid w:val="0001108A"/>
    <w:rsid w:val="0001155F"/>
    <w:rsid w:val="0001161E"/>
    <w:rsid w:val="00011EDB"/>
    <w:rsid w:val="0001211D"/>
    <w:rsid w:val="00012167"/>
    <w:rsid w:val="00012286"/>
    <w:rsid w:val="00012517"/>
    <w:rsid w:val="0001278C"/>
    <w:rsid w:val="000128B8"/>
    <w:rsid w:val="000128DB"/>
    <w:rsid w:val="00012A10"/>
    <w:rsid w:val="00012AD1"/>
    <w:rsid w:val="00012C1F"/>
    <w:rsid w:val="00012D40"/>
    <w:rsid w:val="00012D4F"/>
    <w:rsid w:val="00012DAD"/>
    <w:rsid w:val="00012EA3"/>
    <w:rsid w:val="0001314C"/>
    <w:rsid w:val="000131A5"/>
    <w:rsid w:val="00013673"/>
    <w:rsid w:val="00013895"/>
    <w:rsid w:val="00013983"/>
    <w:rsid w:val="0001433C"/>
    <w:rsid w:val="000143CB"/>
    <w:rsid w:val="00014886"/>
    <w:rsid w:val="000149ED"/>
    <w:rsid w:val="00014A10"/>
    <w:rsid w:val="00014ADA"/>
    <w:rsid w:val="00014D29"/>
    <w:rsid w:val="00014D43"/>
    <w:rsid w:val="00014EA7"/>
    <w:rsid w:val="000150DD"/>
    <w:rsid w:val="000150E2"/>
    <w:rsid w:val="00015676"/>
    <w:rsid w:val="00015C78"/>
    <w:rsid w:val="00015CF8"/>
    <w:rsid w:val="00015F70"/>
    <w:rsid w:val="0001614E"/>
    <w:rsid w:val="0001618B"/>
    <w:rsid w:val="00016757"/>
    <w:rsid w:val="00016835"/>
    <w:rsid w:val="0001693A"/>
    <w:rsid w:val="00016971"/>
    <w:rsid w:val="00016B95"/>
    <w:rsid w:val="00016BA8"/>
    <w:rsid w:val="00016DE8"/>
    <w:rsid w:val="00016DF6"/>
    <w:rsid w:val="00016F3C"/>
    <w:rsid w:val="00016F3E"/>
    <w:rsid w:val="000171A7"/>
    <w:rsid w:val="000171E4"/>
    <w:rsid w:val="000174FF"/>
    <w:rsid w:val="0001751B"/>
    <w:rsid w:val="000177BA"/>
    <w:rsid w:val="00017985"/>
    <w:rsid w:val="00017C52"/>
    <w:rsid w:val="00017CD8"/>
    <w:rsid w:val="00017D26"/>
    <w:rsid w:val="00017DF9"/>
    <w:rsid w:val="0002002E"/>
    <w:rsid w:val="00020358"/>
    <w:rsid w:val="000206CC"/>
    <w:rsid w:val="00020718"/>
    <w:rsid w:val="0002073D"/>
    <w:rsid w:val="00020A75"/>
    <w:rsid w:val="00020ED2"/>
    <w:rsid w:val="0002102D"/>
    <w:rsid w:val="000211A6"/>
    <w:rsid w:val="000214CB"/>
    <w:rsid w:val="000216E6"/>
    <w:rsid w:val="00021B10"/>
    <w:rsid w:val="00021CAA"/>
    <w:rsid w:val="00021DE6"/>
    <w:rsid w:val="00021EA5"/>
    <w:rsid w:val="00021FA9"/>
    <w:rsid w:val="00022027"/>
    <w:rsid w:val="0002232D"/>
    <w:rsid w:val="0002245B"/>
    <w:rsid w:val="0002276A"/>
    <w:rsid w:val="00022798"/>
    <w:rsid w:val="00022850"/>
    <w:rsid w:val="00022AEB"/>
    <w:rsid w:val="00022C5C"/>
    <w:rsid w:val="00022E07"/>
    <w:rsid w:val="00022E17"/>
    <w:rsid w:val="00022E36"/>
    <w:rsid w:val="00023076"/>
    <w:rsid w:val="00023124"/>
    <w:rsid w:val="00023284"/>
    <w:rsid w:val="000232F2"/>
    <w:rsid w:val="0002354F"/>
    <w:rsid w:val="0002373F"/>
    <w:rsid w:val="00023A66"/>
    <w:rsid w:val="00023AC7"/>
    <w:rsid w:val="00023C15"/>
    <w:rsid w:val="00023CA0"/>
    <w:rsid w:val="00023CC6"/>
    <w:rsid w:val="00023CE9"/>
    <w:rsid w:val="00023D8C"/>
    <w:rsid w:val="0002405E"/>
    <w:rsid w:val="000240C2"/>
    <w:rsid w:val="000241A0"/>
    <w:rsid w:val="0002431E"/>
    <w:rsid w:val="00024389"/>
    <w:rsid w:val="00024422"/>
    <w:rsid w:val="0002442F"/>
    <w:rsid w:val="00024EA3"/>
    <w:rsid w:val="00024EF4"/>
    <w:rsid w:val="00024F37"/>
    <w:rsid w:val="0002533C"/>
    <w:rsid w:val="0002539B"/>
    <w:rsid w:val="0002588E"/>
    <w:rsid w:val="00025964"/>
    <w:rsid w:val="0002599E"/>
    <w:rsid w:val="00025A4D"/>
    <w:rsid w:val="00025A66"/>
    <w:rsid w:val="00025EE2"/>
    <w:rsid w:val="000260E5"/>
    <w:rsid w:val="0002679B"/>
    <w:rsid w:val="0002694A"/>
    <w:rsid w:val="00027219"/>
    <w:rsid w:val="0002725E"/>
    <w:rsid w:val="0002752B"/>
    <w:rsid w:val="000277C4"/>
    <w:rsid w:val="00027949"/>
    <w:rsid w:val="00027E52"/>
    <w:rsid w:val="0003026C"/>
    <w:rsid w:val="000302FA"/>
    <w:rsid w:val="00030439"/>
    <w:rsid w:val="00030633"/>
    <w:rsid w:val="00030889"/>
    <w:rsid w:val="00030988"/>
    <w:rsid w:val="00030E04"/>
    <w:rsid w:val="00030E13"/>
    <w:rsid w:val="00031F4B"/>
    <w:rsid w:val="00032035"/>
    <w:rsid w:val="0003253C"/>
    <w:rsid w:val="00032675"/>
    <w:rsid w:val="0003269E"/>
    <w:rsid w:val="00032889"/>
    <w:rsid w:val="000328CE"/>
    <w:rsid w:val="000329D4"/>
    <w:rsid w:val="00032B0E"/>
    <w:rsid w:val="00032CFC"/>
    <w:rsid w:val="00033562"/>
    <w:rsid w:val="000335F5"/>
    <w:rsid w:val="00033888"/>
    <w:rsid w:val="00033AB8"/>
    <w:rsid w:val="00034065"/>
    <w:rsid w:val="0003439A"/>
    <w:rsid w:val="00034823"/>
    <w:rsid w:val="00034846"/>
    <w:rsid w:val="00034A90"/>
    <w:rsid w:val="00035063"/>
    <w:rsid w:val="000356E7"/>
    <w:rsid w:val="000359BB"/>
    <w:rsid w:val="00035BC4"/>
    <w:rsid w:val="00035CB3"/>
    <w:rsid w:val="00035D09"/>
    <w:rsid w:val="00035D70"/>
    <w:rsid w:val="00035E2E"/>
    <w:rsid w:val="00035EAB"/>
    <w:rsid w:val="00036152"/>
    <w:rsid w:val="000361D4"/>
    <w:rsid w:val="0003681D"/>
    <w:rsid w:val="0003691C"/>
    <w:rsid w:val="00036B13"/>
    <w:rsid w:val="00036C38"/>
    <w:rsid w:val="00036CA4"/>
    <w:rsid w:val="00036CC5"/>
    <w:rsid w:val="00036F3B"/>
    <w:rsid w:val="000373AC"/>
    <w:rsid w:val="0003757E"/>
    <w:rsid w:val="00037627"/>
    <w:rsid w:val="00037631"/>
    <w:rsid w:val="00037672"/>
    <w:rsid w:val="00037903"/>
    <w:rsid w:val="000379F2"/>
    <w:rsid w:val="00037D88"/>
    <w:rsid w:val="00037F41"/>
    <w:rsid w:val="00040043"/>
    <w:rsid w:val="0004006A"/>
    <w:rsid w:val="000400FB"/>
    <w:rsid w:val="000403B4"/>
    <w:rsid w:val="000403EF"/>
    <w:rsid w:val="00040987"/>
    <w:rsid w:val="00040D3C"/>
    <w:rsid w:val="00040EBB"/>
    <w:rsid w:val="00040F8F"/>
    <w:rsid w:val="0004100F"/>
    <w:rsid w:val="000410C8"/>
    <w:rsid w:val="00041376"/>
    <w:rsid w:val="00041826"/>
    <w:rsid w:val="00041ABB"/>
    <w:rsid w:val="00041ECA"/>
    <w:rsid w:val="000421E3"/>
    <w:rsid w:val="000422B8"/>
    <w:rsid w:val="000425C9"/>
    <w:rsid w:val="000425ED"/>
    <w:rsid w:val="000427D3"/>
    <w:rsid w:val="000427E4"/>
    <w:rsid w:val="00042805"/>
    <w:rsid w:val="00042868"/>
    <w:rsid w:val="0004286A"/>
    <w:rsid w:val="00042AE0"/>
    <w:rsid w:val="00042D9E"/>
    <w:rsid w:val="00042E6A"/>
    <w:rsid w:val="00042F50"/>
    <w:rsid w:val="00043033"/>
    <w:rsid w:val="00043213"/>
    <w:rsid w:val="00043580"/>
    <w:rsid w:val="0004378D"/>
    <w:rsid w:val="000437DE"/>
    <w:rsid w:val="0004394C"/>
    <w:rsid w:val="00043B24"/>
    <w:rsid w:val="000440BB"/>
    <w:rsid w:val="000442CF"/>
    <w:rsid w:val="000442F1"/>
    <w:rsid w:val="00044306"/>
    <w:rsid w:val="00044314"/>
    <w:rsid w:val="000443BF"/>
    <w:rsid w:val="000444B6"/>
    <w:rsid w:val="00044726"/>
    <w:rsid w:val="00044917"/>
    <w:rsid w:val="0004492D"/>
    <w:rsid w:val="00044C16"/>
    <w:rsid w:val="0004502B"/>
    <w:rsid w:val="000451AB"/>
    <w:rsid w:val="00045504"/>
    <w:rsid w:val="000457C3"/>
    <w:rsid w:val="00045A36"/>
    <w:rsid w:val="00045BF3"/>
    <w:rsid w:val="0004612C"/>
    <w:rsid w:val="000462D5"/>
    <w:rsid w:val="000463D6"/>
    <w:rsid w:val="000466E3"/>
    <w:rsid w:val="000466F1"/>
    <w:rsid w:val="0004672D"/>
    <w:rsid w:val="0004682C"/>
    <w:rsid w:val="00046B57"/>
    <w:rsid w:val="00046EBC"/>
    <w:rsid w:val="00046EE2"/>
    <w:rsid w:val="00046F1E"/>
    <w:rsid w:val="000470BF"/>
    <w:rsid w:val="00047144"/>
    <w:rsid w:val="00047146"/>
    <w:rsid w:val="000471BB"/>
    <w:rsid w:val="000474E5"/>
    <w:rsid w:val="00047760"/>
    <w:rsid w:val="0004780C"/>
    <w:rsid w:val="00047E36"/>
    <w:rsid w:val="000504BB"/>
    <w:rsid w:val="000505C6"/>
    <w:rsid w:val="00050741"/>
    <w:rsid w:val="000507D6"/>
    <w:rsid w:val="00050999"/>
    <w:rsid w:val="000509D2"/>
    <w:rsid w:val="00050D67"/>
    <w:rsid w:val="00051005"/>
    <w:rsid w:val="00051255"/>
    <w:rsid w:val="0005131C"/>
    <w:rsid w:val="0005132C"/>
    <w:rsid w:val="0005139C"/>
    <w:rsid w:val="0005151A"/>
    <w:rsid w:val="00051663"/>
    <w:rsid w:val="000516E3"/>
    <w:rsid w:val="000517AE"/>
    <w:rsid w:val="000519D1"/>
    <w:rsid w:val="00051E2C"/>
    <w:rsid w:val="00051F64"/>
    <w:rsid w:val="00051F85"/>
    <w:rsid w:val="00052070"/>
    <w:rsid w:val="00052420"/>
    <w:rsid w:val="0005257F"/>
    <w:rsid w:val="000526E2"/>
    <w:rsid w:val="000527B2"/>
    <w:rsid w:val="0005299A"/>
    <w:rsid w:val="00052D86"/>
    <w:rsid w:val="00053100"/>
    <w:rsid w:val="00053260"/>
    <w:rsid w:val="00053371"/>
    <w:rsid w:val="00053C91"/>
    <w:rsid w:val="00053D37"/>
    <w:rsid w:val="00053E4F"/>
    <w:rsid w:val="00053E7A"/>
    <w:rsid w:val="00053FD9"/>
    <w:rsid w:val="00054360"/>
    <w:rsid w:val="000543A9"/>
    <w:rsid w:val="00054495"/>
    <w:rsid w:val="0005466E"/>
    <w:rsid w:val="000546B4"/>
    <w:rsid w:val="000546F8"/>
    <w:rsid w:val="0005472A"/>
    <w:rsid w:val="000549F5"/>
    <w:rsid w:val="00054A39"/>
    <w:rsid w:val="00054AF7"/>
    <w:rsid w:val="00054C2D"/>
    <w:rsid w:val="00054DE3"/>
    <w:rsid w:val="00054FE7"/>
    <w:rsid w:val="0005508E"/>
    <w:rsid w:val="000551C5"/>
    <w:rsid w:val="000551EB"/>
    <w:rsid w:val="00055210"/>
    <w:rsid w:val="00055441"/>
    <w:rsid w:val="000554AA"/>
    <w:rsid w:val="0005554C"/>
    <w:rsid w:val="0005565B"/>
    <w:rsid w:val="0005568A"/>
    <w:rsid w:val="00055989"/>
    <w:rsid w:val="00055A27"/>
    <w:rsid w:val="00055C74"/>
    <w:rsid w:val="00055FB6"/>
    <w:rsid w:val="00055FFF"/>
    <w:rsid w:val="0005616E"/>
    <w:rsid w:val="0005627B"/>
    <w:rsid w:val="000562C3"/>
    <w:rsid w:val="0005631D"/>
    <w:rsid w:val="00056475"/>
    <w:rsid w:val="00056546"/>
    <w:rsid w:val="00056569"/>
    <w:rsid w:val="0005658A"/>
    <w:rsid w:val="000566A0"/>
    <w:rsid w:val="000566AF"/>
    <w:rsid w:val="00056A77"/>
    <w:rsid w:val="00056D6C"/>
    <w:rsid w:val="00056DAA"/>
    <w:rsid w:val="00057276"/>
    <w:rsid w:val="000574B1"/>
    <w:rsid w:val="0005781D"/>
    <w:rsid w:val="0005782C"/>
    <w:rsid w:val="0005784D"/>
    <w:rsid w:val="0005790E"/>
    <w:rsid w:val="00057DE4"/>
    <w:rsid w:val="00057E53"/>
    <w:rsid w:val="00057F78"/>
    <w:rsid w:val="0006017B"/>
    <w:rsid w:val="0006040C"/>
    <w:rsid w:val="000604B2"/>
    <w:rsid w:val="00060561"/>
    <w:rsid w:val="000605AA"/>
    <w:rsid w:val="0006073E"/>
    <w:rsid w:val="0006095F"/>
    <w:rsid w:val="00060C85"/>
    <w:rsid w:val="00061201"/>
    <w:rsid w:val="00061213"/>
    <w:rsid w:val="000612A9"/>
    <w:rsid w:val="0006146E"/>
    <w:rsid w:val="000614D2"/>
    <w:rsid w:val="0006162C"/>
    <w:rsid w:val="0006164C"/>
    <w:rsid w:val="000616C2"/>
    <w:rsid w:val="000616FE"/>
    <w:rsid w:val="00061B06"/>
    <w:rsid w:val="00061B39"/>
    <w:rsid w:val="0006252E"/>
    <w:rsid w:val="000625C2"/>
    <w:rsid w:val="0006268B"/>
    <w:rsid w:val="00062C28"/>
    <w:rsid w:val="00062E84"/>
    <w:rsid w:val="0006313F"/>
    <w:rsid w:val="00063307"/>
    <w:rsid w:val="00063728"/>
    <w:rsid w:val="00063882"/>
    <w:rsid w:val="00063AC7"/>
    <w:rsid w:val="00063D68"/>
    <w:rsid w:val="0006400B"/>
    <w:rsid w:val="00064365"/>
    <w:rsid w:val="00064536"/>
    <w:rsid w:val="0006459B"/>
    <w:rsid w:val="00064757"/>
    <w:rsid w:val="00064791"/>
    <w:rsid w:val="0006480D"/>
    <w:rsid w:val="00064A2E"/>
    <w:rsid w:val="00064A4C"/>
    <w:rsid w:val="00064ACD"/>
    <w:rsid w:val="00064E49"/>
    <w:rsid w:val="00064F61"/>
    <w:rsid w:val="00065052"/>
    <w:rsid w:val="00065087"/>
    <w:rsid w:val="00065128"/>
    <w:rsid w:val="00065304"/>
    <w:rsid w:val="000653A4"/>
    <w:rsid w:val="000656D6"/>
    <w:rsid w:val="00065766"/>
    <w:rsid w:val="000658AA"/>
    <w:rsid w:val="000658BE"/>
    <w:rsid w:val="000658CD"/>
    <w:rsid w:val="00065ADB"/>
    <w:rsid w:val="00065B1B"/>
    <w:rsid w:val="00065B4D"/>
    <w:rsid w:val="00065EAE"/>
    <w:rsid w:val="000663F8"/>
    <w:rsid w:val="0006671A"/>
    <w:rsid w:val="00066B9E"/>
    <w:rsid w:val="00066E10"/>
    <w:rsid w:val="00066EDE"/>
    <w:rsid w:val="000670C1"/>
    <w:rsid w:val="00067410"/>
    <w:rsid w:val="00067574"/>
    <w:rsid w:val="000675E8"/>
    <w:rsid w:val="00067798"/>
    <w:rsid w:val="00067AAB"/>
    <w:rsid w:val="00067ADD"/>
    <w:rsid w:val="00067AF8"/>
    <w:rsid w:val="00067BD0"/>
    <w:rsid w:val="0007004C"/>
    <w:rsid w:val="0007015E"/>
    <w:rsid w:val="000702DA"/>
    <w:rsid w:val="00070378"/>
    <w:rsid w:val="000703E9"/>
    <w:rsid w:val="00070489"/>
    <w:rsid w:val="000706D5"/>
    <w:rsid w:val="00070B3B"/>
    <w:rsid w:val="00070B4F"/>
    <w:rsid w:val="00070E54"/>
    <w:rsid w:val="00070EAC"/>
    <w:rsid w:val="00071261"/>
    <w:rsid w:val="00071466"/>
    <w:rsid w:val="000714A9"/>
    <w:rsid w:val="000714FC"/>
    <w:rsid w:val="00071593"/>
    <w:rsid w:val="000716D6"/>
    <w:rsid w:val="000718E3"/>
    <w:rsid w:val="000719E7"/>
    <w:rsid w:val="00071C69"/>
    <w:rsid w:val="00071FB7"/>
    <w:rsid w:val="00072020"/>
    <w:rsid w:val="000724A2"/>
    <w:rsid w:val="000724B8"/>
    <w:rsid w:val="0007259F"/>
    <w:rsid w:val="000725C6"/>
    <w:rsid w:val="00072716"/>
    <w:rsid w:val="0007293E"/>
    <w:rsid w:val="00072958"/>
    <w:rsid w:val="000729D5"/>
    <w:rsid w:val="00072AE9"/>
    <w:rsid w:val="00072CAD"/>
    <w:rsid w:val="0007302A"/>
    <w:rsid w:val="00073340"/>
    <w:rsid w:val="00073797"/>
    <w:rsid w:val="000738F4"/>
    <w:rsid w:val="00073975"/>
    <w:rsid w:val="00073A53"/>
    <w:rsid w:val="00073AF3"/>
    <w:rsid w:val="000740A2"/>
    <w:rsid w:val="000741F4"/>
    <w:rsid w:val="000744EE"/>
    <w:rsid w:val="00074606"/>
    <w:rsid w:val="00074707"/>
    <w:rsid w:val="00074924"/>
    <w:rsid w:val="00074ABB"/>
    <w:rsid w:val="00074C55"/>
    <w:rsid w:val="00074FBD"/>
    <w:rsid w:val="0007516D"/>
    <w:rsid w:val="000753AB"/>
    <w:rsid w:val="000754D5"/>
    <w:rsid w:val="0007562A"/>
    <w:rsid w:val="000757A3"/>
    <w:rsid w:val="0007586F"/>
    <w:rsid w:val="00075A63"/>
    <w:rsid w:val="00075A69"/>
    <w:rsid w:val="00075A74"/>
    <w:rsid w:val="00075A7D"/>
    <w:rsid w:val="00075E27"/>
    <w:rsid w:val="00075E8A"/>
    <w:rsid w:val="00075EC1"/>
    <w:rsid w:val="00075F98"/>
    <w:rsid w:val="000761C1"/>
    <w:rsid w:val="0007644A"/>
    <w:rsid w:val="000765DC"/>
    <w:rsid w:val="00076606"/>
    <w:rsid w:val="000767E6"/>
    <w:rsid w:val="00076A41"/>
    <w:rsid w:val="0007717F"/>
    <w:rsid w:val="000771DD"/>
    <w:rsid w:val="00077316"/>
    <w:rsid w:val="0007731A"/>
    <w:rsid w:val="000779CF"/>
    <w:rsid w:val="000779EF"/>
    <w:rsid w:val="00077BA0"/>
    <w:rsid w:val="000800F5"/>
    <w:rsid w:val="00080715"/>
    <w:rsid w:val="00080829"/>
    <w:rsid w:val="00080849"/>
    <w:rsid w:val="00080893"/>
    <w:rsid w:val="0008092E"/>
    <w:rsid w:val="00080A2B"/>
    <w:rsid w:val="00080B39"/>
    <w:rsid w:val="00080B5C"/>
    <w:rsid w:val="00080C19"/>
    <w:rsid w:val="00080D00"/>
    <w:rsid w:val="00080E25"/>
    <w:rsid w:val="00080E6B"/>
    <w:rsid w:val="00080E9F"/>
    <w:rsid w:val="00080F86"/>
    <w:rsid w:val="00081049"/>
    <w:rsid w:val="00081319"/>
    <w:rsid w:val="0008142B"/>
    <w:rsid w:val="000814F7"/>
    <w:rsid w:val="0008153D"/>
    <w:rsid w:val="00081658"/>
    <w:rsid w:val="00081B4C"/>
    <w:rsid w:val="00081B82"/>
    <w:rsid w:val="00082164"/>
    <w:rsid w:val="000823B8"/>
    <w:rsid w:val="0008260A"/>
    <w:rsid w:val="000827E1"/>
    <w:rsid w:val="000828D0"/>
    <w:rsid w:val="00082BE8"/>
    <w:rsid w:val="00082C0E"/>
    <w:rsid w:val="00082DBF"/>
    <w:rsid w:val="00082E32"/>
    <w:rsid w:val="00082E3C"/>
    <w:rsid w:val="00082E9F"/>
    <w:rsid w:val="0008342A"/>
    <w:rsid w:val="0008376D"/>
    <w:rsid w:val="0008385E"/>
    <w:rsid w:val="00083863"/>
    <w:rsid w:val="00083C2D"/>
    <w:rsid w:val="00083EE8"/>
    <w:rsid w:val="00083EEB"/>
    <w:rsid w:val="00083F3C"/>
    <w:rsid w:val="00084004"/>
    <w:rsid w:val="00084040"/>
    <w:rsid w:val="000840AA"/>
    <w:rsid w:val="0008414A"/>
    <w:rsid w:val="00084295"/>
    <w:rsid w:val="000843C7"/>
    <w:rsid w:val="0008441E"/>
    <w:rsid w:val="000844B8"/>
    <w:rsid w:val="00084543"/>
    <w:rsid w:val="000845EE"/>
    <w:rsid w:val="00084C11"/>
    <w:rsid w:val="00084C46"/>
    <w:rsid w:val="00084F23"/>
    <w:rsid w:val="00085019"/>
    <w:rsid w:val="000851CE"/>
    <w:rsid w:val="0008528C"/>
    <w:rsid w:val="00085306"/>
    <w:rsid w:val="0008554C"/>
    <w:rsid w:val="000855DE"/>
    <w:rsid w:val="000856CB"/>
    <w:rsid w:val="00085752"/>
    <w:rsid w:val="000857D5"/>
    <w:rsid w:val="00085B5D"/>
    <w:rsid w:val="00085C70"/>
    <w:rsid w:val="00085DFD"/>
    <w:rsid w:val="00086556"/>
    <w:rsid w:val="0008671A"/>
    <w:rsid w:val="000868DE"/>
    <w:rsid w:val="00086ADE"/>
    <w:rsid w:val="00086B89"/>
    <w:rsid w:val="00086BA5"/>
    <w:rsid w:val="00086BE4"/>
    <w:rsid w:val="00086BE6"/>
    <w:rsid w:val="00086F7F"/>
    <w:rsid w:val="00086FBC"/>
    <w:rsid w:val="00087378"/>
    <w:rsid w:val="000874E5"/>
    <w:rsid w:val="0008756B"/>
    <w:rsid w:val="000876CE"/>
    <w:rsid w:val="00087AAC"/>
    <w:rsid w:val="00087B84"/>
    <w:rsid w:val="00087B9C"/>
    <w:rsid w:val="00087F72"/>
    <w:rsid w:val="00090261"/>
    <w:rsid w:val="00090523"/>
    <w:rsid w:val="000907D9"/>
    <w:rsid w:val="00090BB9"/>
    <w:rsid w:val="00090DED"/>
    <w:rsid w:val="00090F60"/>
    <w:rsid w:val="000912FF"/>
    <w:rsid w:val="00091382"/>
    <w:rsid w:val="0009150B"/>
    <w:rsid w:val="0009159D"/>
    <w:rsid w:val="000916F6"/>
    <w:rsid w:val="000919EC"/>
    <w:rsid w:val="00091A26"/>
    <w:rsid w:val="00091EA8"/>
    <w:rsid w:val="00091EE5"/>
    <w:rsid w:val="00091EE7"/>
    <w:rsid w:val="00091F59"/>
    <w:rsid w:val="00092012"/>
    <w:rsid w:val="0009235F"/>
    <w:rsid w:val="000924AD"/>
    <w:rsid w:val="000924E8"/>
    <w:rsid w:val="00092572"/>
    <w:rsid w:val="0009273E"/>
    <w:rsid w:val="0009275E"/>
    <w:rsid w:val="00092795"/>
    <w:rsid w:val="000928B5"/>
    <w:rsid w:val="00092945"/>
    <w:rsid w:val="00092A60"/>
    <w:rsid w:val="00092C0C"/>
    <w:rsid w:val="00092D2D"/>
    <w:rsid w:val="00092DF5"/>
    <w:rsid w:val="00092ED1"/>
    <w:rsid w:val="00093105"/>
    <w:rsid w:val="00093420"/>
    <w:rsid w:val="00093721"/>
    <w:rsid w:val="00093779"/>
    <w:rsid w:val="000937D3"/>
    <w:rsid w:val="0009381B"/>
    <w:rsid w:val="00093AD3"/>
    <w:rsid w:val="00093F38"/>
    <w:rsid w:val="0009405B"/>
    <w:rsid w:val="00094085"/>
    <w:rsid w:val="0009465D"/>
    <w:rsid w:val="00094966"/>
    <w:rsid w:val="00094B0E"/>
    <w:rsid w:val="00094CC3"/>
    <w:rsid w:val="00094CE7"/>
    <w:rsid w:val="00094D28"/>
    <w:rsid w:val="00095202"/>
    <w:rsid w:val="0009523F"/>
    <w:rsid w:val="000953A2"/>
    <w:rsid w:val="00095855"/>
    <w:rsid w:val="0009587D"/>
    <w:rsid w:val="00095A42"/>
    <w:rsid w:val="00095B16"/>
    <w:rsid w:val="00095C04"/>
    <w:rsid w:val="00096266"/>
    <w:rsid w:val="000962B3"/>
    <w:rsid w:val="000965C4"/>
    <w:rsid w:val="00096732"/>
    <w:rsid w:val="00096931"/>
    <w:rsid w:val="00096BFE"/>
    <w:rsid w:val="00096C92"/>
    <w:rsid w:val="00096E08"/>
    <w:rsid w:val="00096EC6"/>
    <w:rsid w:val="0009729F"/>
    <w:rsid w:val="000973FE"/>
    <w:rsid w:val="000975E7"/>
    <w:rsid w:val="000976A5"/>
    <w:rsid w:val="0009777E"/>
    <w:rsid w:val="0009787D"/>
    <w:rsid w:val="00097CDF"/>
    <w:rsid w:val="00097CE0"/>
    <w:rsid w:val="00097D0B"/>
    <w:rsid w:val="000A00F3"/>
    <w:rsid w:val="000A0222"/>
    <w:rsid w:val="000A0268"/>
    <w:rsid w:val="000A038C"/>
    <w:rsid w:val="000A03D4"/>
    <w:rsid w:val="000A046A"/>
    <w:rsid w:val="000A08BE"/>
    <w:rsid w:val="000A0DA4"/>
    <w:rsid w:val="000A0EDF"/>
    <w:rsid w:val="000A105E"/>
    <w:rsid w:val="000A1264"/>
    <w:rsid w:val="000A1735"/>
    <w:rsid w:val="000A1956"/>
    <w:rsid w:val="000A1960"/>
    <w:rsid w:val="000A1BCE"/>
    <w:rsid w:val="000A1DBF"/>
    <w:rsid w:val="000A2337"/>
    <w:rsid w:val="000A2398"/>
    <w:rsid w:val="000A23E7"/>
    <w:rsid w:val="000A24D3"/>
    <w:rsid w:val="000A2691"/>
    <w:rsid w:val="000A2781"/>
    <w:rsid w:val="000A27C5"/>
    <w:rsid w:val="000A284A"/>
    <w:rsid w:val="000A2868"/>
    <w:rsid w:val="000A28A9"/>
    <w:rsid w:val="000A29F9"/>
    <w:rsid w:val="000A2CDC"/>
    <w:rsid w:val="000A2D90"/>
    <w:rsid w:val="000A2DA6"/>
    <w:rsid w:val="000A2DA8"/>
    <w:rsid w:val="000A2DE6"/>
    <w:rsid w:val="000A2FD6"/>
    <w:rsid w:val="000A2FF3"/>
    <w:rsid w:val="000A3226"/>
    <w:rsid w:val="000A32E1"/>
    <w:rsid w:val="000A33AC"/>
    <w:rsid w:val="000A3623"/>
    <w:rsid w:val="000A3B9B"/>
    <w:rsid w:val="000A3DDE"/>
    <w:rsid w:val="000A427F"/>
    <w:rsid w:val="000A4362"/>
    <w:rsid w:val="000A4511"/>
    <w:rsid w:val="000A456A"/>
    <w:rsid w:val="000A482B"/>
    <w:rsid w:val="000A48DD"/>
    <w:rsid w:val="000A48E4"/>
    <w:rsid w:val="000A48EF"/>
    <w:rsid w:val="000A4B04"/>
    <w:rsid w:val="000A4F1E"/>
    <w:rsid w:val="000A4FCC"/>
    <w:rsid w:val="000A50CE"/>
    <w:rsid w:val="000A55D0"/>
    <w:rsid w:val="000A56B1"/>
    <w:rsid w:val="000A5719"/>
    <w:rsid w:val="000A576F"/>
    <w:rsid w:val="000A57BE"/>
    <w:rsid w:val="000A5AEF"/>
    <w:rsid w:val="000A5EB7"/>
    <w:rsid w:val="000A5EE1"/>
    <w:rsid w:val="000A60C0"/>
    <w:rsid w:val="000A60C3"/>
    <w:rsid w:val="000A6244"/>
    <w:rsid w:val="000A6551"/>
    <w:rsid w:val="000A65CA"/>
    <w:rsid w:val="000A6761"/>
    <w:rsid w:val="000A679E"/>
    <w:rsid w:val="000A6824"/>
    <w:rsid w:val="000A6A60"/>
    <w:rsid w:val="000A6A8F"/>
    <w:rsid w:val="000A6AB2"/>
    <w:rsid w:val="000A6CFD"/>
    <w:rsid w:val="000A7127"/>
    <w:rsid w:val="000A719B"/>
    <w:rsid w:val="000A71A7"/>
    <w:rsid w:val="000A728D"/>
    <w:rsid w:val="000A73DE"/>
    <w:rsid w:val="000A7A9D"/>
    <w:rsid w:val="000A7BF1"/>
    <w:rsid w:val="000A7CFA"/>
    <w:rsid w:val="000A7E32"/>
    <w:rsid w:val="000A7F89"/>
    <w:rsid w:val="000B04EE"/>
    <w:rsid w:val="000B0525"/>
    <w:rsid w:val="000B0C55"/>
    <w:rsid w:val="000B0F76"/>
    <w:rsid w:val="000B0FEA"/>
    <w:rsid w:val="000B1188"/>
    <w:rsid w:val="000B1762"/>
    <w:rsid w:val="000B1956"/>
    <w:rsid w:val="000B1E1C"/>
    <w:rsid w:val="000B1EA4"/>
    <w:rsid w:val="000B2176"/>
    <w:rsid w:val="000B2248"/>
    <w:rsid w:val="000B22DB"/>
    <w:rsid w:val="000B2302"/>
    <w:rsid w:val="000B2A07"/>
    <w:rsid w:val="000B2A2D"/>
    <w:rsid w:val="000B2B48"/>
    <w:rsid w:val="000B2E41"/>
    <w:rsid w:val="000B2EAC"/>
    <w:rsid w:val="000B319F"/>
    <w:rsid w:val="000B3247"/>
    <w:rsid w:val="000B33AF"/>
    <w:rsid w:val="000B3423"/>
    <w:rsid w:val="000B3802"/>
    <w:rsid w:val="000B3AE9"/>
    <w:rsid w:val="000B3C27"/>
    <w:rsid w:val="000B3D33"/>
    <w:rsid w:val="000B3E2E"/>
    <w:rsid w:val="000B3EEB"/>
    <w:rsid w:val="000B3FE0"/>
    <w:rsid w:val="000B4251"/>
    <w:rsid w:val="000B428A"/>
    <w:rsid w:val="000B436B"/>
    <w:rsid w:val="000B4388"/>
    <w:rsid w:val="000B4830"/>
    <w:rsid w:val="000B49F9"/>
    <w:rsid w:val="000B4AAF"/>
    <w:rsid w:val="000B4BFD"/>
    <w:rsid w:val="000B4C06"/>
    <w:rsid w:val="000B4E31"/>
    <w:rsid w:val="000B4F57"/>
    <w:rsid w:val="000B50CE"/>
    <w:rsid w:val="000B5238"/>
    <w:rsid w:val="000B5754"/>
    <w:rsid w:val="000B585D"/>
    <w:rsid w:val="000B58B1"/>
    <w:rsid w:val="000B5907"/>
    <w:rsid w:val="000B5A7D"/>
    <w:rsid w:val="000B5C06"/>
    <w:rsid w:val="000B5CB9"/>
    <w:rsid w:val="000B5F1A"/>
    <w:rsid w:val="000B610E"/>
    <w:rsid w:val="000B646A"/>
    <w:rsid w:val="000B6A58"/>
    <w:rsid w:val="000B6EE9"/>
    <w:rsid w:val="000B6FBC"/>
    <w:rsid w:val="000B7153"/>
    <w:rsid w:val="000B73C4"/>
    <w:rsid w:val="000B73E8"/>
    <w:rsid w:val="000B7507"/>
    <w:rsid w:val="000B7584"/>
    <w:rsid w:val="000B7657"/>
    <w:rsid w:val="000B7815"/>
    <w:rsid w:val="000B7A38"/>
    <w:rsid w:val="000B7BA9"/>
    <w:rsid w:val="000B7BCC"/>
    <w:rsid w:val="000B7C10"/>
    <w:rsid w:val="000B7C58"/>
    <w:rsid w:val="000B7D49"/>
    <w:rsid w:val="000B7D61"/>
    <w:rsid w:val="000B7E1D"/>
    <w:rsid w:val="000B7E9D"/>
    <w:rsid w:val="000B7ECA"/>
    <w:rsid w:val="000B7F5C"/>
    <w:rsid w:val="000C011C"/>
    <w:rsid w:val="000C014E"/>
    <w:rsid w:val="000C01E2"/>
    <w:rsid w:val="000C02A3"/>
    <w:rsid w:val="000C06FC"/>
    <w:rsid w:val="000C0DCA"/>
    <w:rsid w:val="000C1046"/>
    <w:rsid w:val="000C105C"/>
    <w:rsid w:val="000C146D"/>
    <w:rsid w:val="000C1474"/>
    <w:rsid w:val="000C167A"/>
    <w:rsid w:val="000C16FD"/>
    <w:rsid w:val="000C172D"/>
    <w:rsid w:val="000C1770"/>
    <w:rsid w:val="000C17C0"/>
    <w:rsid w:val="000C17D0"/>
    <w:rsid w:val="000C1A9B"/>
    <w:rsid w:val="000C1BF5"/>
    <w:rsid w:val="000C1FFC"/>
    <w:rsid w:val="000C2273"/>
    <w:rsid w:val="000C2441"/>
    <w:rsid w:val="000C2593"/>
    <w:rsid w:val="000C25C5"/>
    <w:rsid w:val="000C25E6"/>
    <w:rsid w:val="000C27AE"/>
    <w:rsid w:val="000C2BAC"/>
    <w:rsid w:val="000C2D07"/>
    <w:rsid w:val="000C2DF7"/>
    <w:rsid w:val="000C2E77"/>
    <w:rsid w:val="000C31A6"/>
    <w:rsid w:val="000C3208"/>
    <w:rsid w:val="000C355D"/>
    <w:rsid w:val="000C3793"/>
    <w:rsid w:val="000C38AB"/>
    <w:rsid w:val="000C3931"/>
    <w:rsid w:val="000C3935"/>
    <w:rsid w:val="000C39F9"/>
    <w:rsid w:val="000C3A8D"/>
    <w:rsid w:val="000C3C99"/>
    <w:rsid w:val="000C3CC1"/>
    <w:rsid w:val="000C3FA4"/>
    <w:rsid w:val="000C3FCF"/>
    <w:rsid w:val="000C40C7"/>
    <w:rsid w:val="000C43B0"/>
    <w:rsid w:val="000C460B"/>
    <w:rsid w:val="000C47A6"/>
    <w:rsid w:val="000C4834"/>
    <w:rsid w:val="000C4BE4"/>
    <w:rsid w:val="000C4C7E"/>
    <w:rsid w:val="000C4CAD"/>
    <w:rsid w:val="000C4D6D"/>
    <w:rsid w:val="000C4DDA"/>
    <w:rsid w:val="000C4E73"/>
    <w:rsid w:val="000C4EC0"/>
    <w:rsid w:val="000C4EDA"/>
    <w:rsid w:val="000C4F5B"/>
    <w:rsid w:val="000C51D9"/>
    <w:rsid w:val="000C53A9"/>
    <w:rsid w:val="000C55EF"/>
    <w:rsid w:val="000C57D6"/>
    <w:rsid w:val="000C58C9"/>
    <w:rsid w:val="000C594C"/>
    <w:rsid w:val="000C5A57"/>
    <w:rsid w:val="000C5B76"/>
    <w:rsid w:val="000C5C6A"/>
    <w:rsid w:val="000C6068"/>
    <w:rsid w:val="000C6069"/>
    <w:rsid w:val="000C624E"/>
    <w:rsid w:val="000C636D"/>
    <w:rsid w:val="000C63AA"/>
    <w:rsid w:val="000C63AC"/>
    <w:rsid w:val="000C63B1"/>
    <w:rsid w:val="000C64AF"/>
    <w:rsid w:val="000C6538"/>
    <w:rsid w:val="000C663C"/>
    <w:rsid w:val="000C666D"/>
    <w:rsid w:val="000C667F"/>
    <w:rsid w:val="000C6707"/>
    <w:rsid w:val="000C6A7C"/>
    <w:rsid w:val="000C6E4B"/>
    <w:rsid w:val="000C6EB4"/>
    <w:rsid w:val="000C6FDC"/>
    <w:rsid w:val="000C7050"/>
    <w:rsid w:val="000C70AA"/>
    <w:rsid w:val="000C71BA"/>
    <w:rsid w:val="000C790E"/>
    <w:rsid w:val="000C7A0F"/>
    <w:rsid w:val="000C7D6F"/>
    <w:rsid w:val="000C7F4A"/>
    <w:rsid w:val="000D0102"/>
    <w:rsid w:val="000D0138"/>
    <w:rsid w:val="000D07F9"/>
    <w:rsid w:val="000D0AE4"/>
    <w:rsid w:val="000D0DA3"/>
    <w:rsid w:val="000D0DDA"/>
    <w:rsid w:val="000D0E14"/>
    <w:rsid w:val="000D0E70"/>
    <w:rsid w:val="000D0F6E"/>
    <w:rsid w:val="000D113B"/>
    <w:rsid w:val="000D12C3"/>
    <w:rsid w:val="000D1335"/>
    <w:rsid w:val="000D13CB"/>
    <w:rsid w:val="000D17FC"/>
    <w:rsid w:val="000D1D88"/>
    <w:rsid w:val="000D1DA9"/>
    <w:rsid w:val="000D1FBA"/>
    <w:rsid w:val="000D2099"/>
    <w:rsid w:val="000D226E"/>
    <w:rsid w:val="000D244D"/>
    <w:rsid w:val="000D24AE"/>
    <w:rsid w:val="000D25B7"/>
    <w:rsid w:val="000D2648"/>
    <w:rsid w:val="000D270E"/>
    <w:rsid w:val="000D27C8"/>
    <w:rsid w:val="000D29CB"/>
    <w:rsid w:val="000D2B1B"/>
    <w:rsid w:val="000D2EA5"/>
    <w:rsid w:val="000D2F7A"/>
    <w:rsid w:val="000D2F99"/>
    <w:rsid w:val="000D3096"/>
    <w:rsid w:val="000D34CD"/>
    <w:rsid w:val="000D3522"/>
    <w:rsid w:val="000D3679"/>
    <w:rsid w:val="000D37CE"/>
    <w:rsid w:val="000D38B7"/>
    <w:rsid w:val="000D393C"/>
    <w:rsid w:val="000D3B75"/>
    <w:rsid w:val="000D410B"/>
    <w:rsid w:val="000D41BC"/>
    <w:rsid w:val="000D41BF"/>
    <w:rsid w:val="000D4218"/>
    <w:rsid w:val="000D4341"/>
    <w:rsid w:val="000D4679"/>
    <w:rsid w:val="000D46EA"/>
    <w:rsid w:val="000D4712"/>
    <w:rsid w:val="000D4787"/>
    <w:rsid w:val="000D47BD"/>
    <w:rsid w:val="000D4B5D"/>
    <w:rsid w:val="000D4C4B"/>
    <w:rsid w:val="000D4D42"/>
    <w:rsid w:val="000D5293"/>
    <w:rsid w:val="000D533F"/>
    <w:rsid w:val="000D561E"/>
    <w:rsid w:val="000D56DC"/>
    <w:rsid w:val="000D58A5"/>
    <w:rsid w:val="000D5934"/>
    <w:rsid w:val="000D6032"/>
    <w:rsid w:val="000D6320"/>
    <w:rsid w:val="000D64C3"/>
    <w:rsid w:val="000D69C9"/>
    <w:rsid w:val="000D6C30"/>
    <w:rsid w:val="000D6CB3"/>
    <w:rsid w:val="000D75E6"/>
    <w:rsid w:val="000D7645"/>
    <w:rsid w:val="000D76E8"/>
    <w:rsid w:val="000D7859"/>
    <w:rsid w:val="000D78CE"/>
    <w:rsid w:val="000D7A1D"/>
    <w:rsid w:val="000D7AEF"/>
    <w:rsid w:val="000D7BCD"/>
    <w:rsid w:val="000D7C1E"/>
    <w:rsid w:val="000D7DAE"/>
    <w:rsid w:val="000D7F75"/>
    <w:rsid w:val="000E0165"/>
    <w:rsid w:val="000E0261"/>
    <w:rsid w:val="000E0475"/>
    <w:rsid w:val="000E065B"/>
    <w:rsid w:val="000E0A01"/>
    <w:rsid w:val="000E0ABB"/>
    <w:rsid w:val="000E0C98"/>
    <w:rsid w:val="000E0D7A"/>
    <w:rsid w:val="000E0D7F"/>
    <w:rsid w:val="000E10DF"/>
    <w:rsid w:val="000E111E"/>
    <w:rsid w:val="000E134D"/>
    <w:rsid w:val="000E13A3"/>
    <w:rsid w:val="000E1413"/>
    <w:rsid w:val="000E1625"/>
    <w:rsid w:val="000E1699"/>
    <w:rsid w:val="000E1971"/>
    <w:rsid w:val="000E1CB5"/>
    <w:rsid w:val="000E1D48"/>
    <w:rsid w:val="000E1E16"/>
    <w:rsid w:val="000E1F0B"/>
    <w:rsid w:val="000E20E9"/>
    <w:rsid w:val="000E22D0"/>
    <w:rsid w:val="000E253C"/>
    <w:rsid w:val="000E268B"/>
    <w:rsid w:val="000E2B4C"/>
    <w:rsid w:val="000E2BFA"/>
    <w:rsid w:val="000E2C4E"/>
    <w:rsid w:val="000E2DD2"/>
    <w:rsid w:val="000E2F3A"/>
    <w:rsid w:val="000E3021"/>
    <w:rsid w:val="000E3154"/>
    <w:rsid w:val="000E319B"/>
    <w:rsid w:val="000E3428"/>
    <w:rsid w:val="000E36A1"/>
    <w:rsid w:val="000E3720"/>
    <w:rsid w:val="000E38C4"/>
    <w:rsid w:val="000E3901"/>
    <w:rsid w:val="000E39AF"/>
    <w:rsid w:val="000E3AD7"/>
    <w:rsid w:val="000E3B6C"/>
    <w:rsid w:val="000E3D28"/>
    <w:rsid w:val="000E3EB3"/>
    <w:rsid w:val="000E40FF"/>
    <w:rsid w:val="000E4143"/>
    <w:rsid w:val="000E4217"/>
    <w:rsid w:val="000E4281"/>
    <w:rsid w:val="000E42A3"/>
    <w:rsid w:val="000E43B9"/>
    <w:rsid w:val="000E4810"/>
    <w:rsid w:val="000E4A00"/>
    <w:rsid w:val="000E4B3F"/>
    <w:rsid w:val="000E4CA6"/>
    <w:rsid w:val="000E4F84"/>
    <w:rsid w:val="000E50AE"/>
    <w:rsid w:val="000E5279"/>
    <w:rsid w:val="000E53AE"/>
    <w:rsid w:val="000E558C"/>
    <w:rsid w:val="000E56AF"/>
    <w:rsid w:val="000E5A5C"/>
    <w:rsid w:val="000E5E82"/>
    <w:rsid w:val="000E5F03"/>
    <w:rsid w:val="000E61DA"/>
    <w:rsid w:val="000E6294"/>
    <w:rsid w:val="000E6434"/>
    <w:rsid w:val="000E6681"/>
    <w:rsid w:val="000E68F9"/>
    <w:rsid w:val="000E697D"/>
    <w:rsid w:val="000E699E"/>
    <w:rsid w:val="000E69AA"/>
    <w:rsid w:val="000E69B4"/>
    <w:rsid w:val="000E6A33"/>
    <w:rsid w:val="000E6B3E"/>
    <w:rsid w:val="000E6C16"/>
    <w:rsid w:val="000E6D21"/>
    <w:rsid w:val="000E6D8E"/>
    <w:rsid w:val="000E6EA5"/>
    <w:rsid w:val="000E6FA4"/>
    <w:rsid w:val="000E700B"/>
    <w:rsid w:val="000E7193"/>
    <w:rsid w:val="000E72B6"/>
    <w:rsid w:val="000E7340"/>
    <w:rsid w:val="000E7428"/>
    <w:rsid w:val="000E77A3"/>
    <w:rsid w:val="000E7A39"/>
    <w:rsid w:val="000E7B18"/>
    <w:rsid w:val="000F003F"/>
    <w:rsid w:val="000F0128"/>
    <w:rsid w:val="000F023F"/>
    <w:rsid w:val="000F02ED"/>
    <w:rsid w:val="000F0432"/>
    <w:rsid w:val="000F04B1"/>
    <w:rsid w:val="000F05F4"/>
    <w:rsid w:val="000F0981"/>
    <w:rsid w:val="000F0BA1"/>
    <w:rsid w:val="000F0F47"/>
    <w:rsid w:val="000F11C6"/>
    <w:rsid w:val="000F1325"/>
    <w:rsid w:val="000F180B"/>
    <w:rsid w:val="000F191F"/>
    <w:rsid w:val="000F1F1C"/>
    <w:rsid w:val="000F1F37"/>
    <w:rsid w:val="000F1F4C"/>
    <w:rsid w:val="000F1FBF"/>
    <w:rsid w:val="000F21D2"/>
    <w:rsid w:val="000F21F4"/>
    <w:rsid w:val="000F2257"/>
    <w:rsid w:val="000F248A"/>
    <w:rsid w:val="000F25EF"/>
    <w:rsid w:val="000F2797"/>
    <w:rsid w:val="000F280B"/>
    <w:rsid w:val="000F280D"/>
    <w:rsid w:val="000F2D64"/>
    <w:rsid w:val="000F2FA9"/>
    <w:rsid w:val="000F31B7"/>
    <w:rsid w:val="000F33A4"/>
    <w:rsid w:val="000F351C"/>
    <w:rsid w:val="000F35FE"/>
    <w:rsid w:val="000F3745"/>
    <w:rsid w:val="000F3801"/>
    <w:rsid w:val="000F3A2D"/>
    <w:rsid w:val="000F3A49"/>
    <w:rsid w:val="000F4169"/>
    <w:rsid w:val="000F41D5"/>
    <w:rsid w:val="000F43B6"/>
    <w:rsid w:val="000F451F"/>
    <w:rsid w:val="000F45CD"/>
    <w:rsid w:val="000F46A1"/>
    <w:rsid w:val="000F4813"/>
    <w:rsid w:val="000F4837"/>
    <w:rsid w:val="000F4AF1"/>
    <w:rsid w:val="000F4D4C"/>
    <w:rsid w:val="000F4DFF"/>
    <w:rsid w:val="000F5086"/>
    <w:rsid w:val="000F5109"/>
    <w:rsid w:val="000F56E7"/>
    <w:rsid w:val="000F5A72"/>
    <w:rsid w:val="000F5FE3"/>
    <w:rsid w:val="000F5FF4"/>
    <w:rsid w:val="000F60B8"/>
    <w:rsid w:val="000F636B"/>
    <w:rsid w:val="000F6514"/>
    <w:rsid w:val="000F678A"/>
    <w:rsid w:val="000F679F"/>
    <w:rsid w:val="000F69C3"/>
    <w:rsid w:val="000F6A73"/>
    <w:rsid w:val="000F6C6A"/>
    <w:rsid w:val="000F6F93"/>
    <w:rsid w:val="000F70E4"/>
    <w:rsid w:val="000F71DB"/>
    <w:rsid w:val="000F74BD"/>
    <w:rsid w:val="000F7762"/>
    <w:rsid w:val="000F7773"/>
    <w:rsid w:val="000F7920"/>
    <w:rsid w:val="000F7CD4"/>
    <w:rsid w:val="000F7ECF"/>
    <w:rsid w:val="000F7EDF"/>
    <w:rsid w:val="00100205"/>
    <w:rsid w:val="001002C4"/>
    <w:rsid w:val="00100331"/>
    <w:rsid w:val="001004F1"/>
    <w:rsid w:val="001008CB"/>
    <w:rsid w:val="0010094D"/>
    <w:rsid w:val="00100A8F"/>
    <w:rsid w:val="00100B6F"/>
    <w:rsid w:val="00100E08"/>
    <w:rsid w:val="00100E3C"/>
    <w:rsid w:val="00101241"/>
    <w:rsid w:val="001013BE"/>
    <w:rsid w:val="001018E7"/>
    <w:rsid w:val="00101A97"/>
    <w:rsid w:val="00101CC7"/>
    <w:rsid w:val="00101D09"/>
    <w:rsid w:val="001020BE"/>
    <w:rsid w:val="001024BD"/>
    <w:rsid w:val="001025EC"/>
    <w:rsid w:val="00102AFD"/>
    <w:rsid w:val="00103019"/>
    <w:rsid w:val="00103336"/>
    <w:rsid w:val="0010334A"/>
    <w:rsid w:val="0010334D"/>
    <w:rsid w:val="0010335C"/>
    <w:rsid w:val="001035CD"/>
    <w:rsid w:val="00103600"/>
    <w:rsid w:val="0010368A"/>
    <w:rsid w:val="001036EB"/>
    <w:rsid w:val="00103744"/>
    <w:rsid w:val="001037FC"/>
    <w:rsid w:val="0010380E"/>
    <w:rsid w:val="001038D4"/>
    <w:rsid w:val="00103ED5"/>
    <w:rsid w:val="00103FE2"/>
    <w:rsid w:val="00104007"/>
    <w:rsid w:val="0010454D"/>
    <w:rsid w:val="00104606"/>
    <w:rsid w:val="001048EC"/>
    <w:rsid w:val="00104940"/>
    <w:rsid w:val="001049E3"/>
    <w:rsid w:val="00104CC7"/>
    <w:rsid w:val="00104D64"/>
    <w:rsid w:val="00104DE3"/>
    <w:rsid w:val="0010504D"/>
    <w:rsid w:val="0010544A"/>
    <w:rsid w:val="00105466"/>
    <w:rsid w:val="0010566A"/>
    <w:rsid w:val="001056B1"/>
    <w:rsid w:val="00105AD0"/>
    <w:rsid w:val="00105B1A"/>
    <w:rsid w:val="00105B34"/>
    <w:rsid w:val="00105CFB"/>
    <w:rsid w:val="00105E38"/>
    <w:rsid w:val="00106063"/>
    <w:rsid w:val="00106088"/>
    <w:rsid w:val="001062CF"/>
    <w:rsid w:val="0010642F"/>
    <w:rsid w:val="00106564"/>
    <w:rsid w:val="0010669E"/>
    <w:rsid w:val="0010677E"/>
    <w:rsid w:val="001068DB"/>
    <w:rsid w:val="00106AD5"/>
    <w:rsid w:val="00106C3B"/>
    <w:rsid w:val="00106CDB"/>
    <w:rsid w:val="00107024"/>
    <w:rsid w:val="0010705C"/>
    <w:rsid w:val="001071DC"/>
    <w:rsid w:val="001073DF"/>
    <w:rsid w:val="0010743A"/>
    <w:rsid w:val="001075D5"/>
    <w:rsid w:val="00107738"/>
    <w:rsid w:val="00107784"/>
    <w:rsid w:val="00107A4F"/>
    <w:rsid w:val="00107A5D"/>
    <w:rsid w:val="00107A8A"/>
    <w:rsid w:val="00107B76"/>
    <w:rsid w:val="00107BB2"/>
    <w:rsid w:val="00107F19"/>
    <w:rsid w:val="00107FC5"/>
    <w:rsid w:val="0011026B"/>
    <w:rsid w:val="00110509"/>
    <w:rsid w:val="001105E8"/>
    <w:rsid w:val="001105F3"/>
    <w:rsid w:val="00110815"/>
    <w:rsid w:val="001109D6"/>
    <w:rsid w:val="00110EBF"/>
    <w:rsid w:val="00110F29"/>
    <w:rsid w:val="00110FA8"/>
    <w:rsid w:val="001110F4"/>
    <w:rsid w:val="00111501"/>
    <w:rsid w:val="001118F7"/>
    <w:rsid w:val="00111BC4"/>
    <w:rsid w:val="00112316"/>
    <w:rsid w:val="001125E9"/>
    <w:rsid w:val="001127AA"/>
    <w:rsid w:val="00112832"/>
    <w:rsid w:val="00112B6F"/>
    <w:rsid w:val="00112BC5"/>
    <w:rsid w:val="00112EE8"/>
    <w:rsid w:val="00112EFE"/>
    <w:rsid w:val="001130A3"/>
    <w:rsid w:val="001131A8"/>
    <w:rsid w:val="001133D5"/>
    <w:rsid w:val="00113476"/>
    <w:rsid w:val="00113519"/>
    <w:rsid w:val="00113549"/>
    <w:rsid w:val="00113F3F"/>
    <w:rsid w:val="00114081"/>
    <w:rsid w:val="00114285"/>
    <w:rsid w:val="00114558"/>
    <w:rsid w:val="001146CD"/>
    <w:rsid w:val="001146FB"/>
    <w:rsid w:val="00114851"/>
    <w:rsid w:val="00114DDA"/>
    <w:rsid w:val="00114E4B"/>
    <w:rsid w:val="00114F05"/>
    <w:rsid w:val="00114FC0"/>
    <w:rsid w:val="00114FD4"/>
    <w:rsid w:val="00115149"/>
    <w:rsid w:val="00115646"/>
    <w:rsid w:val="0011581C"/>
    <w:rsid w:val="00115B23"/>
    <w:rsid w:val="001161F4"/>
    <w:rsid w:val="001162FC"/>
    <w:rsid w:val="00116336"/>
    <w:rsid w:val="00116791"/>
    <w:rsid w:val="00116B84"/>
    <w:rsid w:val="00116D8D"/>
    <w:rsid w:val="00116EB2"/>
    <w:rsid w:val="00117347"/>
    <w:rsid w:val="001173CF"/>
    <w:rsid w:val="001173D9"/>
    <w:rsid w:val="00117724"/>
    <w:rsid w:val="00117742"/>
    <w:rsid w:val="001178D2"/>
    <w:rsid w:val="00117CB4"/>
    <w:rsid w:val="00117D65"/>
    <w:rsid w:val="00117F13"/>
    <w:rsid w:val="00117FE5"/>
    <w:rsid w:val="001204A2"/>
    <w:rsid w:val="0012067F"/>
    <w:rsid w:val="0012079C"/>
    <w:rsid w:val="001207A8"/>
    <w:rsid w:val="00120843"/>
    <w:rsid w:val="001208B6"/>
    <w:rsid w:val="00120D58"/>
    <w:rsid w:val="00120D61"/>
    <w:rsid w:val="001210DB"/>
    <w:rsid w:val="00121209"/>
    <w:rsid w:val="00121263"/>
    <w:rsid w:val="0012149D"/>
    <w:rsid w:val="001214E5"/>
    <w:rsid w:val="00121705"/>
    <w:rsid w:val="00121770"/>
    <w:rsid w:val="001218A8"/>
    <w:rsid w:val="001218A9"/>
    <w:rsid w:val="00121D02"/>
    <w:rsid w:val="001220DA"/>
    <w:rsid w:val="00122139"/>
    <w:rsid w:val="00122152"/>
    <w:rsid w:val="001221B7"/>
    <w:rsid w:val="00122317"/>
    <w:rsid w:val="0012242D"/>
    <w:rsid w:val="001224CD"/>
    <w:rsid w:val="00122658"/>
    <w:rsid w:val="0012265A"/>
    <w:rsid w:val="00122704"/>
    <w:rsid w:val="00122A37"/>
    <w:rsid w:val="00122AA0"/>
    <w:rsid w:val="00122ACE"/>
    <w:rsid w:val="00122B68"/>
    <w:rsid w:val="00122CD9"/>
    <w:rsid w:val="00122EAF"/>
    <w:rsid w:val="00122F6A"/>
    <w:rsid w:val="00122FCB"/>
    <w:rsid w:val="00122FCE"/>
    <w:rsid w:val="0012318D"/>
    <w:rsid w:val="001235C3"/>
    <w:rsid w:val="00123A54"/>
    <w:rsid w:val="00124465"/>
    <w:rsid w:val="001244B3"/>
    <w:rsid w:val="00124516"/>
    <w:rsid w:val="001246F6"/>
    <w:rsid w:val="001249B7"/>
    <w:rsid w:val="00124A00"/>
    <w:rsid w:val="00124BD2"/>
    <w:rsid w:val="00125099"/>
    <w:rsid w:val="00125256"/>
    <w:rsid w:val="0012532E"/>
    <w:rsid w:val="001253AF"/>
    <w:rsid w:val="0012544E"/>
    <w:rsid w:val="00125569"/>
    <w:rsid w:val="00125649"/>
    <w:rsid w:val="001256ED"/>
    <w:rsid w:val="00125B1F"/>
    <w:rsid w:val="00125B6E"/>
    <w:rsid w:val="00125DE1"/>
    <w:rsid w:val="00125F6A"/>
    <w:rsid w:val="00125FBD"/>
    <w:rsid w:val="00125FBE"/>
    <w:rsid w:val="00126048"/>
    <w:rsid w:val="00126186"/>
    <w:rsid w:val="00126316"/>
    <w:rsid w:val="001263FF"/>
    <w:rsid w:val="00126B1C"/>
    <w:rsid w:val="00126B5A"/>
    <w:rsid w:val="00126DCE"/>
    <w:rsid w:val="00126E55"/>
    <w:rsid w:val="00126E61"/>
    <w:rsid w:val="00126F2F"/>
    <w:rsid w:val="00127067"/>
    <w:rsid w:val="001270A3"/>
    <w:rsid w:val="0012726F"/>
    <w:rsid w:val="00127349"/>
    <w:rsid w:val="001273B4"/>
    <w:rsid w:val="001275C9"/>
    <w:rsid w:val="0012761D"/>
    <w:rsid w:val="0012766A"/>
    <w:rsid w:val="001278CD"/>
    <w:rsid w:val="0012794C"/>
    <w:rsid w:val="00127DD0"/>
    <w:rsid w:val="00130028"/>
    <w:rsid w:val="0013070D"/>
    <w:rsid w:val="001307D7"/>
    <w:rsid w:val="00130939"/>
    <w:rsid w:val="00130BDE"/>
    <w:rsid w:val="00130C58"/>
    <w:rsid w:val="00130CF0"/>
    <w:rsid w:val="00130FE2"/>
    <w:rsid w:val="00131330"/>
    <w:rsid w:val="00131E22"/>
    <w:rsid w:val="00132115"/>
    <w:rsid w:val="00132149"/>
    <w:rsid w:val="00132164"/>
    <w:rsid w:val="001325F9"/>
    <w:rsid w:val="00132628"/>
    <w:rsid w:val="001326D9"/>
    <w:rsid w:val="00132704"/>
    <w:rsid w:val="0013276E"/>
    <w:rsid w:val="00132CE7"/>
    <w:rsid w:val="001331D3"/>
    <w:rsid w:val="00133230"/>
    <w:rsid w:val="00133602"/>
    <w:rsid w:val="00133824"/>
    <w:rsid w:val="00133829"/>
    <w:rsid w:val="00133F00"/>
    <w:rsid w:val="00134248"/>
    <w:rsid w:val="001343B9"/>
    <w:rsid w:val="001347EF"/>
    <w:rsid w:val="00134838"/>
    <w:rsid w:val="00134996"/>
    <w:rsid w:val="00134A5F"/>
    <w:rsid w:val="00134CF0"/>
    <w:rsid w:val="00134D26"/>
    <w:rsid w:val="0013501E"/>
    <w:rsid w:val="001353DE"/>
    <w:rsid w:val="001355E6"/>
    <w:rsid w:val="00135987"/>
    <w:rsid w:val="001359B6"/>
    <w:rsid w:val="00135E58"/>
    <w:rsid w:val="00136143"/>
    <w:rsid w:val="00136145"/>
    <w:rsid w:val="00136512"/>
    <w:rsid w:val="0013668D"/>
    <w:rsid w:val="0013677E"/>
    <w:rsid w:val="00136A1C"/>
    <w:rsid w:val="00136AC8"/>
    <w:rsid w:val="00136BD3"/>
    <w:rsid w:val="00136D6E"/>
    <w:rsid w:val="00136D98"/>
    <w:rsid w:val="001370FA"/>
    <w:rsid w:val="00137134"/>
    <w:rsid w:val="0013723F"/>
    <w:rsid w:val="001372BB"/>
    <w:rsid w:val="0013731E"/>
    <w:rsid w:val="0013764C"/>
    <w:rsid w:val="00137711"/>
    <w:rsid w:val="0013774B"/>
    <w:rsid w:val="00137772"/>
    <w:rsid w:val="00137A22"/>
    <w:rsid w:val="00137B0B"/>
    <w:rsid w:val="00137BA8"/>
    <w:rsid w:val="00137D53"/>
    <w:rsid w:val="00137DBC"/>
    <w:rsid w:val="00137E99"/>
    <w:rsid w:val="001400E1"/>
    <w:rsid w:val="0014044A"/>
    <w:rsid w:val="001404BC"/>
    <w:rsid w:val="0014050D"/>
    <w:rsid w:val="001408A2"/>
    <w:rsid w:val="0014092E"/>
    <w:rsid w:val="00140AA3"/>
    <w:rsid w:val="00141016"/>
    <w:rsid w:val="001410F7"/>
    <w:rsid w:val="0014168D"/>
    <w:rsid w:val="00141839"/>
    <w:rsid w:val="00141C9D"/>
    <w:rsid w:val="00141D16"/>
    <w:rsid w:val="00142143"/>
    <w:rsid w:val="001426EA"/>
    <w:rsid w:val="00142717"/>
    <w:rsid w:val="00142807"/>
    <w:rsid w:val="001428D5"/>
    <w:rsid w:val="00142A27"/>
    <w:rsid w:val="00142A6F"/>
    <w:rsid w:val="00142A7D"/>
    <w:rsid w:val="00142ADA"/>
    <w:rsid w:val="00142B1C"/>
    <w:rsid w:val="001430B0"/>
    <w:rsid w:val="001432E2"/>
    <w:rsid w:val="001434B3"/>
    <w:rsid w:val="0014365A"/>
    <w:rsid w:val="00143911"/>
    <w:rsid w:val="001439AF"/>
    <w:rsid w:val="00143C4D"/>
    <w:rsid w:val="00143C73"/>
    <w:rsid w:val="00143D41"/>
    <w:rsid w:val="00143D49"/>
    <w:rsid w:val="00143D74"/>
    <w:rsid w:val="00143F1A"/>
    <w:rsid w:val="001440B9"/>
    <w:rsid w:val="00144195"/>
    <w:rsid w:val="00144426"/>
    <w:rsid w:val="001445D9"/>
    <w:rsid w:val="00144C84"/>
    <w:rsid w:val="0014526F"/>
    <w:rsid w:val="0014552A"/>
    <w:rsid w:val="0014568C"/>
    <w:rsid w:val="00145A19"/>
    <w:rsid w:val="00145B62"/>
    <w:rsid w:val="001460DF"/>
    <w:rsid w:val="001461AF"/>
    <w:rsid w:val="00146435"/>
    <w:rsid w:val="001466D2"/>
    <w:rsid w:val="001467B1"/>
    <w:rsid w:val="001469C3"/>
    <w:rsid w:val="001469CA"/>
    <w:rsid w:val="00146BA8"/>
    <w:rsid w:val="00146D24"/>
    <w:rsid w:val="00146D93"/>
    <w:rsid w:val="00146EED"/>
    <w:rsid w:val="0014709D"/>
    <w:rsid w:val="001470F0"/>
    <w:rsid w:val="00147174"/>
    <w:rsid w:val="00147201"/>
    <w:rsid w:val="001473D0"/>
    <w:rsid w:val="00147578"/>
    <w:rsid w:val="00147680"/>
    <w:rsid w:val="00147812"/>
    <w:rsid w:val="00147C9D"/>
    <w:rsid w:val="00147E18"/>
    <w:rsid w:val="00147FBA"/>
    <w:rsid w:val="0015022E"/>
    <w:rsid w:val="0015023F"/>
    <w:rsid w:val="001503B8"/>
    <w:rsid w:val="00150423"/>
    <w:rsid w:val="0015051D"/>
    <w:rsid w:val="0015067C"/>
    <w:rsid w:val="001506C0"/>
    <w:rsid w:val="001509CE"/>
    <w:rsid w:val="001509E2"/>
    <w:rsid w:val="00150C5C"/>
    <w:rsid w:val="00150FC7"/>
    <w:rsid w:val="0015104F"/>
    <w:rsid w:val="00151251"/>
    <w:rsid w:val="001513E2"/>
    <w:rsid w:val="00151510"/>
    <w:rsid w:val="001516CE"/>
    <w:rsid w:val="001516D3"/>
    <w:rsid w:val="001517A4"/>
    <w:rsid w:val="00151986"/>
    <w:rsid w:val="00151A8C"/>
    <w:rsid w:val="00151A98"/>
    <w:rsid w:val="00151D3A"/>
    <w:rsid w:val="00151D3D"/>
    <w:rsid w:val="00151D75"/>
    <w:rsid w:val="00151F6D"/>
    <w:rsid w:val="001522D9"/>
    <w:rsid w:val="001523F4"/>
    <w:rsid w:val="0015261D"/>
    <w:rsid w:val="00152626"/>
    <w:rsid w:val="001528B4"/>
    <w:rsid w:val="00152A15"/>
    <w:rsid w:val="00152E88"/>
    <w:rsid w:val="00152FBD"/>
    <w:rsid w:val="001530C2"/>
    <w:rsid w:val="00153267"/>
    <w:rsid w:val="00153749"/>
    <w:rsid w:val="00153B89"/>
    <w:rsid w:val="00153C0A"/>
    <w:rsid w:val="00153D0A"/>
    <w:rsid w:val="00153EC8"/>
    <w:rsid w:val="00153FCB"/>
    <w:rsid w:val="0015404A"/>
    <w:rsid w:val="001542C4"/>
    <w:rsid w:val="001543E1"/>
    <w:rsid w:val="001546FB"/>
    <w:rsid w:val="001548F7"/>
    <w:rsid w:val="00154CEF"/>
    <w:rsid w:val="00154EB7"/>
    <w:rsid w:val="001550ED"/>
    <w:rsid w:val="00155380"/>
    <w:rsid w:val="00155578"/>
    <w:rsid w:val="00155738"/>
    <w:rsid w:val="001558B6"/>
    <w:rsid w:val="001558C2"/>
    <w:rsid w:val="00155985"/>
    <w:rsid w:val="00155A54"/>
    <w:rsid w:val="00155CD1"/>
    <w:rsid w:val="00155E2A"/>
    <w:rsid w:val="00156114"/>
    <w:rsid w:val="00156159"/>
    <w:rsid w:val="0015623B"/>
    <w:rsid w:val="001563E7"/>
    <w:rsid w:val="00156645"/>
    <w:rsid w:val="001567A2"/>
    <w:rsid w:val="001568D2"/>
    <w:rsid w:val="0015698B"/>
    <w:rsid w:val="00156A68"/>
    <w:rsid w:val="00156E1F"/>
    <w:rsid w:val="00156EF1"/>
    <w:rsid w:val="00156FF9"/>
    <w:rsid w:val="001573BF"/>
    <w:rsid w:val="00157506"/>
    <w:rsid w:val="00157534"/>
    <w:rsid w:val="0015780D"/>
    <w:rsid w:val="0015780E"/>
    <w:rsid w:val="00157C7E"/>
    <w:rsid w:val="00157C9A"/>
    <w:rsid w:val="00157EC7"/>
    <w:rsid w:val="00157F74"/>
    <w:rsid w:val="001600DD"/>
    <w:rsid w:val="00160180"/>
    <w:rsid w:val="00160281"/>
    <w:rsid w:val="00160398"/>
    <w:rsid w:val="00160583"/>
    <w:rsid w:val="00160706"/>
    <w:rsid w:val="00160BD7"/>
    <w:rsid w:val="00160C34"/>
    <w:rsid w:val="00160D4E"/>
    <w:rsid w:val="00161273"/>
    <w:rsid w:val="001613D9"/>
    <w:rsid w:val="001615A6"/>
    <w:rsid w:val="001615C1"/>
    <w:rsid w:val="00161627"/>
    <w:rsid w:val="0016195D"/>
    <w:rsid w:val="00161A16"/>
    <w:rsid w:val="00161B76"/>
    <w:rsid w:val="00161BBE"/>
    <w:rsid w:val="00161C50"/>
    <w:rsid w:val="00161DAE"/>
    <w:rsid w:val="00161EA5"/>
    <w:rsid w:val="00161EC1"/>
    <w:rsid w:val="00161F67"/>
    <w:rsid w:val="00162685"/>
    <w:rsid w:val="0016308F"/>
    <w:rsid w:val="001632DD"/>
    <w:rsid w:val="00163461"/>
    <w:rsid w:val="001634A9"/>
    <w:rsid w:val="001637CE"/>
    <w:rsid w:val="001637EE"/>
    <w:rsid w:val="00163810"/>
    <w:rsid w:val="00163995"/>
    <w:rsid w:val="00163B17"/>
    <w:rsid w:val="00163CE5"/>
    <w:rsid w:val="00163E1B"/>
    <w:rsid w:val="00163F95"/>
    <w:rsid w:val="001641C6"/>
    <w:rsid w:val="00164548"/>
    <w:rsid w:val="001646E8"/>
    <w:rsid w:val="00164728"/>
    <w:rsid w:val="00164A0E"/>
    <w:rsid w:val="00164AFA"/>
    <w:rsid w:val="00164B6F"/>
    <w:rsid w:val="00164C76"/>
    <w:rsid w:val="001651B4"/>
    <w:rsid w:val="00165448"/>
    <w:rsid w:val="00165A4C"/>
    <w:rsid w:val="00166249"/>
    <w:rsid w:val="00166F16"/>
    <w:rsid w:val="0016769D"/>
    <w:rsid w:val="001678C6"/>
    <w:rsid w:val="00167C41"/>
    <w:rsid w:val="00167C68"/>
    <w:rsid w:val="00167DE0"/>
    <w:rsid w:val="00167F01"/>
    <w:rsid w:val="00167FB9"/>
    <w:rsid w:val="001700AF"/>
    <w:rsid w:val="001702A8"/>
    <w:rsid w:val="0017047F"/>
    <w:rsid w:val="0017073E"/>
    <w:rsid w:val="00170ACA"/>
    <w:rsid w:val="00170B7E"/>
    <w:rsid w:val="00170CA5"/>
    <w:rsid w:val="00170D35"/>
    <w:rsid w:val="00170F74"/>
    <w:rsid w:val="00170FE4"/>
    <w:rsid w:val="00171113"/>
    <w:rsid w:val="00171165"/>
    <w:rsid w:val="001713DE"/>
    <w:rsid w:val="001718DE"/>
    <w:rsid w:val="00171BBD"/>
    <w:rsid w:val="00171BCC"/>
    <w:rsid w:val="00171CA4"/>
    <w:rsid w:val="00171CBF"/>
    <w:rsid w:val="00171CD3"/>
    <w:rsid w:val="00171F51"/>
    <w:rsid w:val="001722A0"/>
    <w:rsid w:val="00172649"/>
    <w:rsid w:val="00172769"/>
    <w:rsid w:val="0017278E"/>
    <w:rsid w:val="00172B22"/>
    <w:rsid w:val="00172D82"/>
    <w:rsid w:val="00172D88"/>
    <w:rsid w:val="0017328D"/>
    <w:rsid w:val="00173726"/>
    <w:rsid w:val="00173872"/>
    <w:rsid w:val="0017397B"/>
    <w:rsid w:val="00173EF8"/>
    <w:rsid w:val="0017407E"/>
    <w:rsid w:val="001740B6"/>
    <w:rsid w:val="001743C7"/>
    <w:rsid w:val="00174436"/>
    <w:rsid w:val="001745D0"/>
    <w:rsid w:val="00174672"/>
    <w:rsid w:val="00174791"/>
    <w:rsid w:val="0017486A"/>
    <w:rsid w:val="0017494F"/>
    <w:rsid w:val="00174AED"/>
    <w:rsid w:val="00174BC7"/>
    <w:rsid w:val="00174F9A"/>
    <w:rsid w:val="001750E3"/>
    <w:rsid w:val="00175600"/>
    <w:rsid w:val="0017561A"/>
    <w:rsid w:val="001756C0"/>
    <w:rsid w:val="00175851"/>
    <w:rsid w:val="00175C01"/>
    <w:rsid w:val="00175E37"/>
    <w:rsid w:val="00176118"/>
    <w:rsid w:val="00176148"/>
    <w:rsid w:val="00176603"/>
    <w:rsid w:val="00176610"/>
    <w:rsid w:val="00176D6D"/>
    <w:rsid w:val="00176D93"/>
    <w:rsid w:val="00176E0F"/>
    <w:rsid w:val="00177048"/>
    <w:rsid w:val="00177356"/>
    <w:rsid w:val="00177560"/>
    <w:rsid w:val="001778EF"/>
    <w:rsid w:val="00177909"/>
    <w:rsid w:val="00177A28"/>
    <w:rsid w:val="00177AA8"/>
    <w:rsid w:val="00177D97"/>
    <w:rsid w:val="00177FCF"/>
    <w:rsid w:val="00180310"/>
    <w:rsid w:val="001804DA"/>
    <w:rsid w:val="00180592"/>
    <w:rsid w:val="00180930"/>
    <w:rsid w:val="001809EB"/>
    <w:rsid w:val="00180B0A"/>
    <w:rsid w:val="001813E3"/>
    <w:rsid w:val="00181490"/>
    <w:rsid w:val="001815FB"/>
    <w:rsid w:val="001818F1"/>
    <w:rsid w:val="00181C54"/>
    <w:rsid w:val="00181E5F"/>
    <w:rsid w:val="00181F37"/>
    <w:rsid w:val="00181F9C"/>
    <w:rsid w:val="00181FDE"/>
    <w:rsid w:val="0018207B"/>
    <w:rsid w:val="001820A3"/>
    <w:rsid w:val="0018217C"/>
    <w:rsid w:val="0018218E"/>
    <w:rsid w:val="001823CD"/>
    <w:rsid w:val="0018251A"/>
    <w:rsid w:val="0018252D"/>
    <w:rsid w:val="00182544"/>
    <w:rsid w:val="0018270F"/>
    <w:rsid w:val="00182727"/>
    <w:rsid w:val="001827B4"/>
    <w:rsid w:val="00182A2A"/>
    <w:rsid w:val="00182A63"/>
    <w:rsid w:val="00182C90"/>
    <w:rsid w:val="00183142"/>
    <w:rsid w:val="0018348C"/>
    <w:rsid w:val="0018366A"/>
    <w:rsid w:val="001836C1"/>
    <w:rsid w:val="0018371D"/>
    <w:rsid w:val="00183821"/>
    <w:rsid w:val="00183AE9"/>
    <w:rsid w:val="00183B25"/>
    <w:rsid w:val="00183B7B"/>
    <w:rsid w:val="00183C27"/>
    <w:rsid w:val="00183E77"/>
    <w:rsid w:val="00183F83"/>
    <w:rsid w:val="00183FE7"/>
    <w:rsid w:val="0018403C"/>
    <w:rsid w:val="0018421F"/>
    <w:rsid w:val="00184293"/>
    <w:rsid w:val="001842D7"/>
    <w:rsid w:val="00184314"/>
    <w:rsid w:val="00184370"/>
    <w:rsid w:val="001848BD"/>
    <w:rsid w:val="00184C71"/>
    <w:rsid w:val="00184C72"/>
    <w:rsid w:val="00184CFD"/>
    <w:rsid w:val="00184D1A"/>
    <w:rsid w:val="00184D22"/>
    <w:rsid w:val="00184F07"/>
    <w:rsid w:val="00184F4A"/>
    <w:rsid w:val="00184F9F"/>
    <w:rsid w:val="001851DD"/>
    <w:rsid w:val="001854FB"/>
    <w:rsid w:val="00185724"/>
    <w:rsid w:val="00185D10"/>
    <w:rsid w:val="00185EE3"/>
    <w:rsid w:val="00185FC0"/>
    <w:rsid w:val="0018603C"/>
    <w:rsid w:val="001860E4"/>
    <w:rsid w:val="0018612F"/>
    <w:rsid w:val="0018618C"/>
    <w:rsid w:val="001864F7"/>
    <w:rsid w:val="001865BB"/>
    <w:rsid w:val="001868CB"/>
    <w:rsid w:val="00186A67"/>
    <w:rsid w:val="00186BD6"/>
    <w:rsid w:val="00186C36"/>
    <w:rsid w:val="00186ED4"/>
    <w:rsid w:val="00187262"/>
    <w:rsid w:val="001872A8"/>
    <w:rsid w:val="001872EC"/>
    <w:rsid w:val="0018739A"/>
    <w:rsid w:val="00187730"/>
    <w:rsid w:val="0018776A"/>
    <w:rsid w:val="001879C4"/>
    <w:rsid w:val="00187C74"/>
    <w:rsid w:val="00187D6C"/>
    <w:rsid w:val="00190047"/>
    <w:rsid w:val="001900CD"/>
    <w:rsid w:val="001904E7"/>
    <w:rsid w:val="00190573"/>
    <w:rsid w:val="001908CE"/>
    <w:rsid w:val="00190B33"/>
    <w:rsid w:val="00190BAD"/>
    <w:rsid w:val="00190D01"/>
    <w:rsid w:val="00190D88"/>
    <w:rsid w:val="00190DE8"/>
    <w:rsid w:val="0019120D"/>
    <w:rsid w:val="001919B1"/>
    <w:rsid w:val="001919EB"/>
    <w:rsid w:val="001919FA"/>
    <w:rsid w:val="00191A91"/>
    <w:rsid w:val="00191DE6"/>
    <w:rsid w:val="00191E33"/>
    <w:rsid w:val="00191F1E"/>
    <w:rsid w:val="0019219B"/>
    <w:rsid w:val="00192421"/>
    <w:rsid w:val="0019272D"/>
    <w:rsid w:val="0019287E"/>
    <w:rsid w:val="00192CAD"/>
    <w:rsid w:val="00192D4A"/>
    <w:rsid w:val="00192EDD"/>
    <w:rsid w:val="0019308F"/>
    <w:rsid w:val="00193143"/>
    <w:rsid w:val="001931EB"/>
    <w:rsid w:val="00193423"/>
    <w:rsid w:val="001934A1"/>
    <w:rsid w:val="001939B5"/>
    <w:rsid w:val="00193AF7"/>
    <w:rsid w:val="00193B62"/>
    <w:rsid w:val="00193BB3"/>
    <w:rsid w:val="00193C37"/>
    <w:rsid w:val="00193CD2"/>
    <w:rsid w:val="00193DB0"/>
    <w:rsid w:val="00193E1C"/>
    <w:rsid w:val="00193F14"/>
    <w:rsid w:val="001940C1"/>
    <w:rsid w:val="001942CD"/>
    <w:rsid w:val="001943C5"/>
    <w:rsid w:val="00194469"/>
    <w:rsid w:val="00194639"/>
    <w:rsid w:val="00194B21"/>
    <w:rsid w:val="00194B57"/>
    <w:rsid w:val="00194E54"/>
    <w:rsid w:val="00194F38"/>
    <w:rsid w:val="00194F84"/>
    <w:rsid w:val="00194F85"/>
    <w:rsid w:val="001951D7"/>
    <w:rsid w:val="0019532F"/>
    <w:rsid w:val="0019541D"/>
    <w:rsid w:val="001954E3"/>
    <w:rsid w:val="0019562D"/>
    <w:rsid w:val="00195C26"/>
    <w:rsid w:val="00195D4A"/>
    <w:rsid w:val="00195FED"/>
    <w:rsid w:val="00196299"/>
    <w:rsid w:val="00196A7F"/>
    <w:rsid w:val="00196BE2"/>
    <w:rsid w:val="00196C18"/>
    <w:rsid w:val="00196EBE"/>
    <w:rsid w:val="00197076"/>
    <w:rsid w:val="001971BE"/>
    <w:rsid w:val="001972B3"/>
    <w:rsid w:val="001973AA"/>
    <w:rsid w:val="001974CD"/>
    <w:rsid w:val="00197531"/>
    <w:rsid w:val="00197845"/>
    <w:rsid w:val="0019788C"/>
    <w:rsid w:val="001979F5"/>
    <w:rsid w:val="00197AF4"/>
    <w:rsid w:val="00197D13"/>
    <w:rsid w:val="00197E1A"/>
    <w:rsid w:val="00197F7A"/>
    <w:rsid w:val="001A0492"/>
    <w:rsid w:val="001A063C"/>
    <w:rsid w:val="001A0681"/>
    <w:rsid w:val="001A0723"/>
    <w:rsid w:val="001A07B2"/>
    <w:rsid w:val="001A08B1"/>
    <w:rsid w:val="001A08E1"/>
    <w:rsid w:val="001A0955"/>
    <w:rsid w:val="001A0C7C"/>
    <w:rsid w:val="001A0CF6"/>
    <w:rsid w:val="001A0D2B"/>
    <w:rsid w:val="001A10A9"/>
    <w:rsid w:val="001A110C"/>
    <w:rsid w:val="001A1248"/>
    <w:rsid w:val="001A133B"/>
    <w:rsid w:val="001A1367"/>
    <w:rsid w:val="001A13CE"/>
    <w:rsid w:val="001A1447"/>
    <w:rsid w:val="001A159B"/>
    <w:rsid w:val="001A1A05"/>
    <w:rsid w:val="001A1B9B"/>
    <w:rsid w:val="001A1D27"/>
    <w:rsid w:val="001A2057"/>
    <w:rsid w:val="001A207B"/>
    <w:rsid w:val="001A21D0"/>
    <w:rsid w:val="001A241F"/>
    <w:rsid w:val="001A2501"/>
    <w:rsid w:val="001A26CC"/>
    <w:rsid w:val="001A27F8"/>
    <w:rsid w:val="001A2CAC"/>
    <w:rsid w:val="001A2DE9"/>
    <w:rsid w:val="001A2E63"/>
    <w:rsid w:val="001A2EE6"/>
    <w:rsid w:val="001A32F4"/>
    <w:rsid w:val="001A3380"/>
    <w:rsid w:val="001A349C"/>
    <w:rsid w:val="001A3698"/>
    <w:rsid w:val="001A38F0"/>
    <w:rsid w:val="001A3988"/>
    <w:rsid w:val="001A3AE9"/>
    <w:rsid w:val="001A3AEE"/>
    <w:rsid w:val="001A3BC4"/>
    <w:rsid w:val="001A3CC4"/>
    <w:rsid w:val="001A3CC8"/>
    <w:rsid w:val="001A3DD8"/>
    <w:rsid w:val="001A44C5"/>
    <w:rsid w:val="001A45BB"/>
    <w:rsid w:val="001A4AA3"/>
    <w:rsid w:val="001A4BC0"/>
    <w:rsid w:val="001A4C0A"/>
    <w:rsid w:val="001A4CDD"/>
    <w:rsid w:val="001A4D5A"/>
    <w:rsid w:val="001A4D63"/>
    <w:rsid w:val="001A4DC3"/>
    <w:rsid w:val="001A4FF0"/>
    <w:rsid w:val="001A502F"/>
    <w:rsid w:val="001A507D"/>
    <w:rsid w:val="001A5143"/>
    <w:rsid w:val="001A5610"/>
    <w:rsid w:val="001A58BC"/>
    <w:rsid w:val="001A5E7E"/>
    <w:rsid w:val="001A5F18"/>
    <w:rsid w:val="001A5F88"/>
    <w:rsid w:val="001A60F7"/>
    <w:rsid w:val="001A64EE"/>
    <w:rsid w:val="001A64F9"/>
    <w:rsid w:val="001A6659"/>
    <w:rsid w:val="001A6726"/>
    <w:rsid w:val="001A696C"/>
    <w:rsid w:val="001A6A21"/>
    <w:rsid w:val="001A6AC5"/>
    <w:rsid w:val="001A6B40"/>
    <w:rsid w:val="001A6C62"/>
    <w:rsid w:val="001A6D82"/>
    <w:rsid w:val="001A6EB0"/>
    <w:rsid w:val="001A6F1F"/>
    <w:rsid w:val="001A7028"/>
    <w:rsid w:val="001A7063"/>
    <w:rsid w:val="001A73F3"/>
    <w:rsid w:val="001A7968"/>
    <w:rsid w:val="001A7C97"/>
    <w:rsid w:val="001B023B"/>
    <w:rsid w:val="001B0417"/>
    <w:rsid w:val="001B0514"/>
    <w:rsid w:val="001B05A9"/>
    <w:rsid w:val="001B06E8"/>
    <w:rsid w:val="001B0AD3"/>
    <w:rsid w:val="001B0C46"/>
    <w:rsid w:val="001B0ED5"/>
    <w:rsid w:val="001B1175"/>
    <w:rsid w:val="001B139C"/>
    <w:rsid w:val="001B1616"/>
    <w:rsid w:val="001B1727"/>
    <w:rsid w:val="001B176D"/>
    <w:rsid w:val="001B1B53"/>
    <w:rsid w:val="001B1B97"/>
    <w:rsid w:val="001B1D51"/>
    <w:rsid w:val="001B1E8F"/>
    <w:rsid w:val="001B203F"/>
    <w:rsid w:val="001B205A"/>
    <w:rsid w:val="001B20ED"/>
    <w:rsid w:val="001B21F8"/>
    <w:rsid w:val="001B2445"/>
    <w:rsid w:val="001B24B4"/>
    <w:rsid w:val="001B24FD"/>
    <w:rsid w:val="001B2593"/>
    <w:rsid w:val="001B2845"/>
    <w:rsid w:val="001B2A69"/>
    <w:rsid w:val="001B2AA3"/>
    <w:rsid w:val="001B2C73"/>
    <w:rsid w:val="001B2D05"/>
    <w:rsid w:val="001B322D"/>
    <w:rsid w:val="001B340A"/>
    <w:rsid w:val="001B34FE"/>
    <w:rsid w:val="001B3671"/>
    <w:rsid w:val="001B39D4"/>
    <w:rsid w:val="001B3B6E"/>
    <w:rsid w:val="001B442C"/>
    <w:rsid w:val="001B45E3"/>
    <w:rsid w:val="001B478E"/>
    <w:rsid w:val="001B4832"/>
    <w:rsid w:val="001B48EF"/>
    <w:rsid w:val="001B4B0C"/>
    <w:rsid w:val="001B53B8"/>
    <w:rsid w:val="001B53FA"/>
    <w:rsid w:val="001B5492"/>
    <w:rsid w:val="001B58A3"/>
    <w:rsid w:val="001B59A7"/>
    <w:rsid w:val="001B5BA5"/>
    <w:rsid w:val="001B5C21"/>
    <w:rsid w:val="001B5C62"/>
    <w:rsid w:val="001B5E12"/>
    <w:rsid w:val="001B5E2B"/>
    <w:rsid w:val="001B5F10"/>
    <w:rsid w:val="001B611F"/>
    <w:rsid w:val="001B6230"/>
    <w:rsid w:val="001B631F"/>
    <w:rsid w:val="001B64F5"/>
    <w:rsid w:val="001B65E5"/>
    <w:rsid w:val="001B660C"/>
    <w:rsid w:val="001B672E"/>
    <w:rsid w:val="001B6A1E"/>
    <w:rsid w:val="001B6B01"/>
    <w:rsid w:val="001B6F63"/>
    <w:rsid w:val="001B6F98"/>
    <w:rsid w:val="001B7027"/>
    <w:rsid w:val="001B7255"/>
    <w:rsid w:val="001B744B"/>
    <w:rsid w:val="001B7491"/>
    <w:rsid w:val="001B7511"/>
    <w:rsid w:val="001B774B"/>
    <w:rsid w:val="001B78A1"/>
    <w:rsid w:val="001B78BA"/>
    <w:rsid w:val="001B792F"/>
    <w:rsid w:val="001B799A"/>
    <w:rsid w:val="001B7F5C"/>
    <w:rsid w:val="001C0417"/>
    <w:rsid w:val="001C0691"/>
    <w:rsid w:val="001C07AD"/>
    <w:rsid w:val="001C0954"/>
    <w:rsid w:val="001C0FC2"/>
    <w:rsid w:val="001C145E"/>
    <w:rsid w:val="001C1665"/>
    <w:rsid w:val="001C17C8"/>
    <w:rsid w:val="001C1993"/>
    <w:rsid w:val="001C1A07"/>
    <w:rsid w:val="001C1E29"/>
    <w:rsid w:val="001C1E60"/>
    <w:rsid w:val="001C1FCC"/>
    <w:rsid w:val="001C2020"/>
    <w:rsid w:val="001C21A6"/>
    <w:rsid w:val="001C2263"/>
    <w:rsid w:val="001C25E7"/>
    <w:rsid w:val="001C269D"/>
    <w:rsid w:val="001C280D"/>
    <w:rsid w:val="001C29B6"/>
    <w:rsid w:val="001C2E42"/>
    <w:rsid w:val="001C3378"/>
    <w:rsid w:val="001C357A"/>
    <w:rsid w:val="001C3A18"/>
    <w:rsid w:val="001C3B38"/>
    <w:rsid w:val="001C3CD3"/>
    <w:rsid w:val="001C3DC6"/>
    <w:rsid w:val="001C3E23"/>
    <w:rsid w:val="001C3F0A"/>
    <w:rsid w:val="001C41EE"/>
    <w:rsid w:val="001C427B"/>
    <w:rsid w:val="001C46BA"/>
    <w:rsid w:val="001C47B6"/>
    <w:rsid w:val="001C48FE"/>
    <w:rsid w:val="001C4B84"/>
    <w:rsid w:val="001C4DCF"/>
    <w:rsid w:val="001C4F53"/>
    <w:rsid w:val="001C4F9C"/>
    <w:rsid w:val="001C505E"/>
    <w:rsid w:val="001C51AE"/>
    <w:rsid w:val="001C5729"/>
    <w:rsid w:val="001C575B"/>
    <w:rsid w:val="001C5761"/>
    <w:rsid w:val="001C5973"/>
    <w:rsid w:val="001C5A14"/>
    <w:rsid w:val="001C5B17"/>
    <w:rsid w:val="001C5CDD"/>
    <w:rsid w:val="001C6027"/>
    <w:rsid w:val="001C6311"/>
    <w:rsid w:val="001C6351"/>
    <w:rsid w:val="001C656C"/>
    <w:rsid w:val="001C65DA"/>
    <w:rsid w:val="001C66E2"/>
    <w:rsid w:val="001C68E3"/>
    <w:rsid w:val="001C6C1D"/>
    <w:rsid w:val="001C6CCB"/>
    <w:rsid w:val="001C6F39"/>
    <w:rsid w:val="001C707E"/>
    <w:rsid w:val="001C7182"/>
    <w:rsid w:val="001C75FB"/>
    <w:rsid w:val="001C760D"/>
    <w:rsid w:val="001C793D"/>
    <w:rsid w:val="001C7A1E"/>
    <w:rsid w:val="001C7D2E"/>
    <w:rsid w:val="001D0094"/>
    <w:rsid w:val="001D01AD"/>
    <w:rsid w:val="001D0572"/>
    <w:rsid w:val="001D05DF"/>
    <w:rsid w:val="001D06A5"/>
    <w:rsid w:val="001D092E"/>
    <w:rsid w:val="001D09E7"/>
    <w:rsid w:val="001D0A9A"/>
    <w:rsid w:val="001D0AA2"/>
    <w:rsid w:val="001D0AA8"/>
    <w:rsid w:val="001D0B23"/>
    <w:rsid w:val="001D0C01"/>
    <w:rsid w:val="001D0C3F"/>
    <w:rsid w:val="001D0D8F"/>
    <w:rsid w:val="001D1004"/>
    <w:rsid w:val="001D12E9"/>
    <w:rsid w:val="001D1313"/>
    <w:rsid w:val="001D1576"/>
    <w:rsid w:val="001D158F"/>
    <w:rsid w:val="001D1844"/>
    <w:rsid w:val="001D19CD"/>
    <w:rsid w:val="001D1B8F"/>
    <w:rsid w:val="001D1EFF"/>
    <w:rsid w:val="001D1FBC"/>
    <w:rsid w:val="001D251C"/>
    <w:rsid w:val="001D2534"/>
    <w:rsid w:val="001D2567"/>
    <w:rsid w:val="001D26E6"/>
    <w:rsid w:val="001D26FA"/>
    <w:rsid w:val="001D2A0A"/>
    <w:rsid w:val="001D2A40"/>
    <w:rsid w:val="001D2E5D"/>
    <w:rsid w:val="001D2FAD"/>
    <w:rsid w:val="001D305A"/>
    <w:rsid w:val="001D3198"/>
    <w:rsid w:val="001D36A9"/>
    <w:rsid w:val="001D36EA"/>
    <w:rsid w:val="001D38FB"/>
    <w:rsid w:val="001D3A95"/>
    <w:rsid w:val="001D3BC3"/>
    <w:rsid w:val="001D3E6E"/>
    <w:rsid w:val="001D3F37"/>
    <w:rsid w:val="001D419A"/>
    <w:rsid w:val="001D4591"/>
    <w:rsid w:val="001D4877"/>
    <w:rsid w:val="001D4B8E"/>
    <w:rsid w:val="001D4BFE"/>
    <w:rsid w:val="001D4C85"/>
    <w:rsid w:val="001D4FDA"/>
    <w:rsid w:val="001D50B0"/>
    <w:rsid w:val="001D5133"/>
    <w:rsid w:val="001D5431"/>
    <w:rsid w:val="001D558A"/>
    <w:rsid w:val="001D575D"/>
    <w:rsid w:val="001D58A4"/>
    <w:rsid w:val="001D5DAE"/>
    <w:rsid w:val="001D5DE2"/>
    <w:rsid w:val="001D6033"/>
    <w:rsid w:val="001D60D4"/>
    <w:rsid w:val="001D61F7"/>
    <w:rsid w:val="001D6340"/>
    <w:rsid w:val="001D63B0"/>
    <w:rsid w:val="001D65B6"/>
    <w:rsid w:val="001D67E5"/>
    <w:rsid w:val="001D6A3A"/>
    <w:rsid w:val="001D6AE5"/>
    <w:rsid w:val="001D6B8A"/>
    <w:rsid w:val="001D6CE2"/>
    <w:rsid w:val="001D6CF7"/>
    <w:rsid w:val="001D6E15"/>
    <w:rsid w:val="001D72ED"/>
    <w:rsid w:val="001D7F99"/>
    <w:rsid w:val="001E03F7"/>
    <w:rsid w:val="001E0574"/>
    <w:rsid w:val="001E078D"/>
    <w:rsid w:val="001E08BF"/>
    <w:rsid w:val="001E095F"/>
    <w:rsid w:val="001E0A96"/>
    <w:rsid w:val="001E0BAC"/>
    <w:rsid w:val="001E0BE6"/>
    <w:rsid w:val="001E0F47"/>
    <w:rsid w:val="001E10A1"/>
    <w:rsid w:val="001E10F3"/>
    <w:rsid w:val="001E11A5"/>
    <w:rsid w:val="001E1254"/>
    <w:rsid w:val="001E1266"/>
    <w:rsid w:val="001E1338"/>
    <w:rsid w:val="001E1458"/>
    <w:rsid w:val="001E1600"/>
    <w:rsid w:val="001E17EB"/>
    <w:rsid w:val="001E191E"/>
    <w:rsid w:val="001E1921"/>
    <w:rsid w:val="001E19E4"/>
    <w:rsid w:val="001E1C24"/>
    <w:rsid w:val="001E1C5B"/>
    <w:rsid w:val="001E1DFD"/>
    <w:rsid w:val="001E2554"/>
    <w:rsid w:val="001E268E"/>
    <w:rsid w:val="001E2913"/>
    <w:rsid w:val="001E29B4"/>
    <w:rsid w:val="001E2B4D"/>
    <w:rsid w:val="001E346F"/>
    <w:rsid w:val="001E3776"/>
    <w:rsid w:val="001E3C80"/>
    <w:rsid w:val="001E3E03"/>
    <w:rsid w:val="001E3E89"/>
    <w:rsid w:val="001E44CD"/>
    <w:rsid w:val="001E45D2"/>
    <w:rsid w:val="001E4B11"/>
    <w:rsid w:val="001E4B8B"/>
    <w:rsid w:val="001E4C95"/>
    <w:rsid w:val="001E4CD5"/>
    <w:rsid w:val="001E4D6D"/>
    <w:rsid w:val="001E4E38"/>
    <w:rsid w:val="001E5860"/>
    <w:rsid w:val="001E59FF"/>
    <w:rsid w:val="001E5A24"/>
    <w:rsid w:val="001E5A83"/>
    <w:rsid w:val="001E5C48"/>
    <w:rsid w:val="001E5CBE"/>
    <w:rsid w:val="001E5E27"/>
    <w:rsid w:val="001E5ECE"/>
    <w:rsid w:val="001E606B"/>
    <w:rsid w:val="001E626B"/>
    <w:rsid w:val="001E6306"/>
    <w:rsid w:val="001E64F8"/>
    <w:rsid w:val="001E66A0"/>
    <w:rsid w:val="001E692F"/>
    <w:rsid w:val="001E6983"/>
    <w:rsid w:val="001E6CC1"/>
    <w:rsid w:val="001E6D2E"/>
    <w:rsid w:val="001E6E13"/>
    <w:rsid w:val="001E6F58"/>
    <w:rsid w:val="001E713F"/>
    <w:rsid w:val="001E723E"/>
    <w:rsid w:val="001E7417"/>
    <w:rsid w:val="001E7821"/>
    <w:rsid w:val="001E7A3E"/>
    <w:rsid w:val="001E7B96"/>
    <w:rsid w:val="001E7BA1"/>
    <w:rsid w:val="001E7CC2"/>
    <w:rsid w:val="001E7D0D"/>
    <w:rsid w:val="001E7DDF"/>
    <w:rsid w:val="001E7E52"/>
    <w:rsid w:val="001F01D5"/>
    <w:rsid w:val="001F01D6"/>
    <w:rsid w:val="001F06CA"/>
    <w:rsid w:val="001F0766"/>
    <w:rsid w:val="001F0BDF"/>
    <w:rsid w:val="001F0D23"/>
    <w:rsid w:val="001F0D63"/>
    <w:rsid w:val="001F1028"/>
    <w:rsid w:val="001F1180"/>
    <w:rsid w:val="001F1389"/>
    <w:rsid w:val="001F1489"/>
    <w:rsid w:val="001F14F9"/>
    <w:rsid w:val="001F1BC5"/>
    <w:rsid w:val="001F1BE3"/>
    <w:rsid w:val="001F1CB3"/>
    <w:rsid w:val="001F1E10"/>
    <w:rsid w:val="001F1E86"/>
    <w:rsid w:val="001F203B"/>
    <w:rsid w:val="001F209D"/>
    <w:rsid w:val="001F20E6"/>
    <w:rsid w:val="001F21FB"/>
    <w:rsid w:val="001F226D"/>
    <w:rsid w:val="001F22B0"/>
    <w:rsid w:val="001F232B"/>
    <w:rsid w:val="001F235F"/>
    <w:rsid w:val="001F2372"/>
    <w:rsid w:val="001F2440"/>
    <w:rsid w:val="001F28E0"/>
    <w:rsid w:val="001F294B"/>
    <w:rsid w:val="001F2B70"/>
    <w:rsid w:val="001F2D8B"/>
    <w:rsid w:val="001F3258"/>
    <w:rsid w:val="001F3475"/>
    <w:rsid w:val="001F3845"/>
    <w:rsid w:val="001F3A49"/>
    <w:rsid w:val="001F3DBE"/>
    <w:rsid w:val="001F3FB0"/>
    <w:rsid w:val="001F41CF"/>
    <w:rsid w:val="001F4D92"/>
    <w:rsid w:val="001F5027"/>
    <w:rsid w:val="001F517A"/>
    <w:rsid w:val="001F57DA"/>
    <w:rsid w:val="001F59D2"/>
    <w:rsid w:val="001F59EA"/>
    <w:rsid w:val="001F5B19"/>
    <w:rsid w:val="001F5B6E"/>
    <w:rsid w:val="001F5C4D"/>
    <w:rsid w:val="001F5C92"/>
    <w:rsid w:val="001F5DED"/>
    <w:rsid w:val="001F5F24"/>
    <w:rsid w:val="001F6079"/>
    <w:rsid w:val="001F6255"/>
    <w:rsid w:val="001F6269"/>
    <w:rsid w:val="001F62BE"/>
    <w:rsid w:val="001F6ABC"/>
    <w:rsid w:val="001F6BD2"/>
    <w:rsid w:val="001F6DCF"/>
    <w:rsid w:val="001F6EEC"/>
    <w:rsid w:val="001F725F"/>
    <w:rsid w:val="001F74E7"/>
    <w:rsid w:val="001F7BDA"/>
    <w:rsid w:val="0020036D"/>
    <w:rsid w:val="002008D4"/>
    <w:rsid w:val="002009EC"/>
    <w:rsid w:val="00200A42"/>
    <w:rsid w:val="00200A99"/>
    <w:rsid w:val="002010AC"/>
    <w:rsid w:val="002010E9"/>
    <w:rsid w:val="002013CC"/>
    <w:rsid w:val="00201BA6"/>
    <w:rsid w:val="00201C94"/>
    <w:rsid w:val="00201F9B"/>
    <w:rsid w:val="002021EF"/>
    <w:rsid w:val="00202694"/>
    <w:rsid w:val="0020274F"/>
    <w:rsid w:val="00202803"/>
    <w:rsid w:val="00202B04"/>
    <w:rsid w:val="00202DF1"/>
    <w:rsid w:val="00203040"/>
    <w:rsid w:val="00203C19"/>
    <w:rsid w:val="00203CA1"/>
    <w:rsid w:val="00203CFD"/>
    <w:rsid w:val="00203EB3"/>
    <w:rsid w:val="002040DD"/>
    <w:rsid w:val="002040EC"/>
    <w:rsid w:val="00204240"/>
    <w:rsid w:val="00204602"/>
    <w:rsid w:val="002046FC"/>
    <w:rsid w:val="00204A63"/>
    <w:rsid w:val="00204B8B"/>
    <w:rsid w:val="00204CDF"/>
    <w:rsid w:val="00204CE1"/>
    <w:rsid w:val="00204F8F"/>
    <w:rsid w:val="00205270"/>
    <w:rsid w:val="002055BB"/>
    <w:rsid w:val="00205895"/>
    <w:rsid w:val="00205984"/>
    <w:rsid w:val="00205AEC"/>
    <w:rsid w:val="00205BBF"/>
    <w:rsid w:val="00205D8D"/>
    <w:rsid w:val="00205FFC"/>
    <w:rsid w:val="002060BB"/>
    <w:rsid w:val="002061E7"/>
    <w:rsid w:val="0020643F"/>
    <w:rsid w:val="00206519"/>
    <w:rsid w:val="002066DA"/>
    <w:rsid w:val="002066E2"/>
    <w:rsid w:val="00206980"/>
    <w:rsid w:val="00206A04"/>
    <w:rsid w:val="00206C03"/>
    <w:rsid w:val="00206C35"/>
    <w:rsid w:val="00206C56"/>
    <w:rsid w:val="00206DAF"/>
    <w:rsid w:val="00206F61"/>
    <w:rsid w:val="002071C5"/>
    <w:rsid w:val="002072C5"/>
    <w:rsid w:val="002075F6"/>
    <w:rsid w:val="0020770A"/>
    <w:rsid w:val="0020793C"/>
    <w:rsid w:val="00207968"/>
    <w:rsid w:val="00207A36"/>
    <w:rsid w:val="00207A50"/>
    <w:rsid w:val="00207A73"/>
    <w:rsid w:val="00207AAE"/>
    <w:rsid w:val="00207AB0"/>
    <w:rsid w:val="00207BDB"/>
    <w:rsid w:val="00207DAE"/>
    <w:rsid w:val="00207E18"/>
    <w:rsid w:val="00207FA5"/>
    <w:rsid w:val="0021009F"/>
    <w:rsid w:val="00210256"/>
    <w:rsid w:val="00210435"/>
    <w:rsid w:val="002104C5"/>
    <w:rsid w:val="002105C4"/>
    <w:rsid w:val="002107CB"/>
    <w:rsid w:val="002109BD"/>
    <w:rsid w:val="00210A9B"/>
    <w:rsid w:val="00210F50"/>
    <w:rsid w:val="002110FF"/>
    <w:rsid w:val="00211572"/>
    <w:rsid w:val="0021178E"/>
    <w:rsid w:val="002117D5"/>
    <w:rsid w:val="00211B0A"/>
    <w:rsid w:val="00211C1A"/>
    <w:rsid w:val="00211DD0"/>
    <w:rsid w:val="00211ED1"/>
    <w:rsid w:val="00212328"/>
    <w:rsid w:val="00212402"/>
    <w:rsid w:val="002125F3"/>
    <w:rsid w:val="0021264F"/>
    <w:rsid w:val="002127CF"/>
    <w:rsid w:val="00212871"/>
    <w:rsid w:val="002129CD"/>
    <w:rsid w:val="00212B2F"/>
    <w:rsid w:val="00212B41"/>
    <w:rsid w:val="00212BF6"/>
    <w:rsid w:val="00212C25"/>
    <w:rsid w:val="00212C76"/>
    <w:rsid w:val="00212E01"/>
    <w:rsid w:val="00212EE7"/>
    <w:rsid w:val="00213314"/>
    <w:rsid w:val="0021335A"/>
    <w:rsid w:val="00213559"/>
    <w:rsid w:val="00213682"/>
    <w:rsid w:val="00213843"/>
    <w:rsid w:val="002138EB"/>
    <w:rsid w:val="00213B9D"/>
    <w:rsid w:val="00213EA8"/>
    <w:rsid w:val="00213EE7"/>
    <w:rsid w:val="00214229"/>
    <w:rsid w:val="002144D2"/>
    <w:rsid w:val="002145DF"/>
    <w:rsid w:val="00214652"/>
    <w:rsid w:val="0021480E"/>
    <w:rsid w:val="00214972"/>
    <w:rsid w:val="00214BCB"/>
    <w:rsid w:val="00214C30"/>
    <w:rsid w:val="00214D79"/>
    <w:rsid w:val="00215019"/>
    <w:rsid w:val="00215319"/>
    <w:rsid w:val="00215509"/>
    <w:rsid w:val="00215B5E"/>
    <w:rsid w:val="00215B6D"/>
    <w:rsid w:val="00215CF5"/>
    <w:rsid w:val="00215D13"/>
    <w:rsid w:val="00215E56"/>
    <w:rsid w:val="00215ED0"/>
    <w:rsid w:val="00215F83"/>
    <w:rsid w:val="00215FB4"/>
    <w:rsid w:val="0021620B"/>
    <w:rsid w:val="00216509"/>
    <w:rsid w:val="0021652E"/>
    <w:rsid w:val="002165A6"/>
    <w:rsid w:val="002165CB"/>
    <w:rsid w:val="0021672C"/>
    <w:rsid w:val="00216758"/>
    <w:rsid w:val="00216E3A"/>
    <w:rsid w:val="00217109"/>
    <w:rsid w:val="0021785A"/>
    <w:rsid w:val="00217B29"/>
    <w:rsid w:val="00217E80"/>
    <w:rsid w:val="00217EF6"/>
    <w:rsid w:val="002200F6"/>
    <w:rsid w:val="002203AA"/>
    <w:rsid w:val="00220566"/>
    <w:rsid w:val="0022076C"/>
    <w:rsid w:val="00220844"/>
    <w:rsid w:val="00220ABE"/>
    <w:rsid w:val="00220C67"/>
    <w:rsid w:val="00220FED"/>
    <w:rsid w:val="00221076"/>
    <w:rsid w:val="00221104"/>
    <w:rsid w:val="00221254"/>
    <w:rsid w:val="0022129A"/>
    <w:rsid w:val="002213D5"/>
    <w:rsid w:val="002213DA"/>
    <w:rsid w:val="00221565"/>
    <w:rsid w:val="00221807"/>
    <w:rsid w:val="00221968"/>
    <w:rsid w:val="00221B0E"/>
    <w:rsid w:val="00221BCA"/>
    <w:rsid w:val="00221C1E"/>
    <w:rsid w:val="00221D00"/>
    <w:rsid w:val="00221E2B"/>
    <w:rsid w:val="00221E93"/>
    <w:rsid w:val="00221EEB"/>
    <w:rsid w:val="00221F19"/>
    <w:rsid w:val="0022222C"/>
    <w:rsid w:val="002223FC"/>
    <w:rsid w:val="00222427"/>
    <w:rsid w:val="00222537"/>
    <w:rsid w:val="002226E7"/>
    <w:rsid w:val="002227B1"/>
    <w:rsid w:val="0022289B"/>
    <w:rsid w:val="0022295F"/>
    <w:rsid w:val="00222A27"/>
    <w:rsid w:val="00222A8F"/>
    <w:rsid w:val="00222BA8"/>
    <w:rsid w:val="00222C8C"/>
    <w:rsid w:val="00222F10"/>
    <w:rsid w:val="00222F46"/>
    <w:rsid w:val="0022317E"/>
    <w:rsid w:val="00223272"/>
    <w:rsid w:val="00223386"/>
    <w:rsid w:val="0022345F"/>
    <w:rsid w:val="00223A3F"/>
    <w:rsid w:val="00223B1E"/>
    <w:rsid w:val="00223D70"/>
    <w:rsid w:val="0022407F"/>
    <w:rsid w:val="00224153"/>
    <w:rsid w:val="002242F5"/>
    <w:rsid w:val="002242F7"/>
    <w:rsid w:val="00224501"/>
    <w:rsid w:val="002245F7"/>
    <w:rsid w:val="002247EB"/>
    <w:rsid w:val="002248CD"/>
    <w:rsid w:val="00225602"/>
    <w:rsid w:val="0022563D"/>
    <w:rsid w:val="00225644"/>
    <w:rsid w:val="002257AD"/>
    <w:rsid w:val="002258BB"/>
    <w:rsid w:val="002259F5"/>
    <w:rsid w:val="00225C52"/>
    <w:rsid w:val="00225D0F"/>
    <w:rsid w:val="00225DB0"/>
    <w:rsid w:val="00225E2A"/>
    <w:rsid w:val="00225F59"/>
    <w:rsid w:val="00226365"/>
    <w:rsid w:val="002264A1"/>
    <w:rsid w:val="002266D7"/>
    <w:rsid w:val="00226767"/>
    <w:rsid w:val="002267D2"/>
    <w:rsid w:val="0022696C"/>
    <w:rsid w:val="00226B7B"/>
    <w:rsid w:val="00226D18"/>
    <w:rsid w:val="00226D5A"/>
    <w:rsid w:val="00226E46"/>
    <w:rsid w:val="00226F08"/>
    <w:rsid w:val="00226F1F"/>
    <w:rsid w:val="00227131"/>
    <w:rsid w:val="002273A1"/>
    <w:rsid w:val="002277FD"/>
    <w:rsid w:val="00227B77"/>
    <w:rsid w:val="00227C6B"/>
    <w:rsid w:val="00230056"/>
    <w:rsid w:val="00230169"/>
    <w:rsid w:val="002302B3"/>
    <w:rsid w:val="002303E4"/>
    <w:rsid w:val="00230447"/>
    <w:rsid w:val="00230644"/>
    <w:rsid w:val="002309FC"/>
    <w:rsid w:val="00230B95"/>
    <w:rsid w:val="00230D08"/>
    <w:rsid w:val="00230D6C"/>
    <w:rsid w:val="00230EFA"/>
    <w:rsid w:val="00230F92"/>
    <w:rsid w:val="00231651"/>
    <w:rsid w:val="00231688"/>
    <w:rsid w:val="00231A5C"/>
    <w:rsid w:val="00231BF4"/>
    <w:rsid w:val="00231CA6"/>
    <w:rsid w:val="00231ED9"/>
    <w:rsid w:val="002321F6"/>
    <w:rsid w:val="0023237C"/>
    <w:rsid w:val="002325DF"/>
    <w:rsid w:val="002327A0"/>
    <w:rsid w:val="002327D2"/>
    <w:rsid w:val="00232E8B"/>
    <w:rsid w:val="00232FD7"/>
    <w:rsid w:val="00232FF3"/>
    <w:rsid w:val="00233271"/>
    <w:rsid w:val="0023344D"/>
    <w:rsid w:val="002335B3"/>
    <w:rsid w:val="0023370B"/>
    <w:rsid w:val="0023374F"/>
    <w:rsid w:val="002337A4"/>
    <w:rsid w:val="00233ACB"/>
    <w:rsid w:val="00233B0C"/>
    <w:rsid w:val="00233DC4"/>
    <w:rsid w:val="00234028"/>
    <w:rsid w:val="00234932"/>
    <w:rsid w:val="00234CF8"/>
    <w:rsid w:val="00234F18"/>
    <w:rsid w:val="00234F58"/>
    <w:rsid w:val="0023505C"/>
    <w:rsid w:val="0023507C"/>
    <w:rsid w:val="002350BF"/>
    <w:rsid w:val="002353FA"/>
    <w:rsid w:val="002354D1"/>
    <w:rsid w:val="002354E9"/>
    <w:rsid w:val="00235958"/>
    <w:rsid w:val="00235A86"/>
    <w:rsid w:val="00235B8A"/>
    <w:rsid w:val="00235CAD"/>
    <w:rsid w:val="00235D6D"/>
    <w:rsid w:val="00235EE9"/>
    <w:rsid w:val="00235FD5"/>
    <w:rsid w:val="002361DF"/>
    <w:rsid w:val="00236227"/>
    <w:rsid w:val="0023626A"/>
    <w:rsid w:val="00236839"/>
    <w:rsid w:val="00236C25"/>
    <w:rsid w:val="00236DA4"/>
    <w:rsid w:val="00236DE9"/>
    <w:rsid w:val="002372F6"/>
    <w:rsid w:val="00237405"/>
    <w:rsid w:val="002374A4"/>
    <w:rsid w:val="002375C2"/>
    <w:rsid w:val="002375D6"/>
    <w:rsid w:val="002376D2"/>
    <w:rsid w:val="0023776E"/>
    <w:rsid w:val="0023782C"/>
    <w:rsid w:val="002379EF"/>
    <w:rsid w:val="00237B7F"/>
    <w:rsid w:val="00237C1C"/>
    <w:rsid w:val="00237C33"/>
    <w:rsid w:val="00237F5C"/>
    <w:rsid w:val="00237FC4"/>
    <w:rsid w:val="002401AB"/>
    <w:rsid w:val="002403C0"/>
    <w:rsid w:val="00240772"/>
    <w:rsid w:val="00240854"/>
    <w:rsid w:val="00240A7B"/>
    <w:rsid w:val="00240B08"/>
    <w:rsid w:val="00240C4F"/>
    <w:rsid w:val="00240EA6"/>
    <w:rsid w:val="00241358"/>
    <w:rsid w:val="0024151B"/>
    <w:rsid w:val="002415B5"/>
    <w:rsid w:val="00241767"/>
    <w:rsid w:val="00241E3E"/>
    <w:rsid w:val="002424D6"/>
    <w:rsid w:val="00242635"/>
    <w:rsid w:val="00242696"/>
    <w:rsid w:val="002426B8"/>
    <w:rsid w:val="00242726"/>
    <w:rsid w:val="00242753"/>
    <w:rsid w:val="00242C44"/>
    <w:rsid w:val="00242CAB"/>
    <w:rsid w:val="00242F05"/>
    <w:rsid w:val="00243874"/>
    <w:rsid w:val="002438C0"/>
    <w:rsid w:val="002438F9"/>
    <w:rsid w:val="00243959"/>
    <w:rsid w:val="002439DA"/>
    <w:rsid w:val="00243E0D"/>
    <w:rsid w:val="00244041"/>
    <w:rsid w:val="002441BE"/>
    <w:rsid w:val="0024495C"/>
    <w:rsid w:val="00244FD3"/>
    <w:rsid w:val="00245137"/>
    <w:rsid w:val="002451E3"/>
    <w:rsid w:val="0024536D"/>
    <w:rsid w:val="0024569A"/>
    <w:rsid w:val="0024581B"/>
    <w:rsid w:val="00245D1B"/>
    <w:rsid w:val="00245E03"/>
    <w:rsid w:val="00245F3C"/>
    <w:rsid w:val="00246204"/>
    <w:rsid w:val="002462F5"/>
    <w:rsid w:val="00246314"/>
    <w:rsid w:val="002463F0"/>
    <w:rsid w:val="00246436"/>
    <w:rsid w:val="002464ED"/>
    <w:rsid w:val="00246563"/>
    <w:rsid w:val="0024660D"/>
    <w:rsid w:val="002467AE"/>
    <w:rsid w:val="00246845"/>
    <w:rsid w:val="00246A3C"/>
    <w:rsid w:val="00246BCB"/>
    <w:rsid w:val="00246C4E"/>
    <w:rsid w:val="00246C73"/>
    <w:rsid w:val="0024715B"/>
    <w:rsid w:val="00247277"/>
    <w:rsid w:val="002476E4"/>
    <w:rsid w:val="002478AE"/>
    <w:rsid w:val="00247A4B"/>
    <w:rsid w:val="00247AE4"/>
    <w:rsid w:val="00247B83"/>
    <w:rsid w:val="00247D13"/>
    <w:rsid w:val="00247E50"/>
    <w:rsid w:val="00247EBC"/>
    <w:rsid w:val="00247ED5"/>
    <w:rsid w:val="00250059"/>
    <w:rsid w:val="002501E3"/>
    <w:rsid w:val="002502AC"/>
    <w:rsid w:val="00250301"/>
    <w:rsid w:val="00250595"/>
    <w:rsid w:val="002506DD"/>
    <w:rsid w:val="0025070D"/>
    <w:rsid w:val="00250E18"/>
    <w:rsid w:val="0025107B"/>
    <w:rsid w:val="00251512"/>
    <w:rsid w:val="002517A0"/>
    <w:rsid w:val="0025183C"/>
    <w:rsid w:val="002518DD"/>
    <w:rsid w:val="00251999"/>
    <w:rsid w:val="00251B71"/>
    <w:rsid w:val="00251FA2"/>
    <w:rsid w:val="002520FC"/>
    <w:rsid w:val="002522F1"/>
    <w:rsid w:val="00252750"/>
    <w:rsid w:val="00252A3C"/>
    <w:rsid w:val="002532D3"/>
    <w:rsid w:val="002535A1"/>
    <w:rsid w:val="00253649"/>
    <w:rsid w:val="002536A9"/>
    <w:rsid w:val="002537F8"/>
    <w:rsid w:val="00253D0A"/>
    <w:rsid w:val="00254071"/>
    <w:rsid w:val="00254077"/>
    <w:rsid w:val="00254220"/>
    <w:rsid w:val="00254298"/>
    <w:rsid w:val="00254340"/>
    <w:rsid w:val="0025444C"/>
    <w:rsid w:val="002545C8"/>
    <w:rsid w:val="002548AA"/>
    <w:rsid w:val="0025494F"/>
    <w:rsid w:val="0025495B"/>
    <w:rsid w:val="00254B1A"/>
    <w:rsid w:val="00254CD8"/>
    <w:rsid w:val="00254DE2"/>
    <w:rsid w:val="00254E13"/>
    <w:rsid w:val="0025520C"/>
    <w:rsid w:val="00255396"/>
    <w:rsid w:val="0025549A"/>
    <w:rsid w:val="002555F2"/>
    <w:rsid w:val="0025575A"/>
    <w:rsid w:val="00255773"/>
    <w:rsid w:val="002558CF"/>
    <w:rsid w:val="00255BB3"/>
    <w:rsid w:val="00255D23"/>
    <w:rsid w:val="00255E5F"/>
    <w:rsid w:val="00255E8A"/>
    <w:rsid w:val="00255F43"/>
    <w:rsid w:val="002560D2"/>
    <w:rsid w:val="002562F3"/>
    <w:rsid w:val="00256302"/>
    <w:rsid w:val="0025655D"/>
    <w:rsid w:val="00256996"/>
    <w:rsid w:val="00256DE3"/>
    <w:rsid w:val="00257354"/>
    <w:rsid w:val="0025754F"/>
    <w:rsid w:val="0025759F"/>
    <w:rsid w:val="002575E5"/>
    <w:rsid w:val="00257767"/>
    <w:rsid w:val="00257784"/>
    <w:rsid w:val="00257890"/>
    <w:rsid w:val="00257964"/>
    <w:rsid w:val="00257B52"/>
    <w:rsid w:val="00257B6F"/>
    <w:rsid w:val="00257DB8"/>
    <w:rsid w:val="00257EA5"/>
    <w:rsid w:val="00257FD2"/>
    <w:rsid w:val="00260409"/>
    <w:rsid w:val="00260472"/>
    <w:rsid w:val="0026054A"/>
    <w:rsid w:val="00260551"/>
    <w:rsid w:val="002605A9"/>
    <w:rsid w:val="002606A7"/>
    <w:rsid w:val="00260A1D"/>
    <w:rsid w:val="00260A92"/>
    <w:rsid w:val="00260ADC"/>
    <w:rsid w:val="00260FDA"/>
    <w:rsid w:val="002610F4"/>
    <w:rsid w:val="00261194"/>
    <w:rsid w:val="00261402"/>
    <w:rsid w:val="00261494"/>
    <w:rsid w:val="002617FE"/>
    <w:rsid w:val="00261813"/>
    <w:rsid w:val="00261858"/>
    <w:rsid w:val="00261A18"/>
    <w:rsid w:val="00261B55"/>
    <w:rsid w:val="00261D4C"/>
    <w:rsid w:val="00261F5B"/>
    <w:rsid w:val="00262878"/>
    <w:rsid w:val="00262893"/>
    <w:rsid w:val="00262AEC"/>
    <w:rsid w:val="00262C20"/>
    <w:rsid w:val="00262DE1"/>
    <w:rsid w:val="00262F69"/>
    <w:rsid w:val="00263102"/>
    <w:rsid w:val="002633B9"/>
    <w:rsid w:val="002635E5"/>
    <w:rsid w:val="0026366D"/>
    <w:rsid w:val="00263908"/>
    <w:rsid w:val="00263A52"/>
    <w:rsid w:val="00263B44"/>
    <w:rsid w:val="00263C89"/>
    <w:rsid w:val="00263D6D"/>
    <w:rsid w:val="00263DDD"/>
    <w:rsid w:val="00263F15"/>
    <w:rsid w:val="0026436D"/>
    <w:rsid w:val="0026436E"/>
    <w:rsid w:val="0026454E"/>
    <w:rsid w:val="0026456F"/>
    <w:rsid w:val="002648C0"/>
    <w:rsid w:val="002649BE"/>
    <w:rsid w:val="00264D9C"/>
    <w:rsid w:val="00265519"/>
    <w:rsid w:val="00265777"/>
    <w:rsid w:val="00265829"/>
    <w:rsid w:val="00265954"/>
    <w:rsid w:val="00265A0B"/>
    <w:rsid w:val="002660A2"/>
    <w:rsid w:val="002661AF"/>
    <w:rsid w:val="002661DE"/>
    <w:rsid w:val="00266364"/>
    <w:rsid w:val="002664ED"/>
    <w:rsid w:val="00266876"/>
    <w:rsid w:val="00266909"/>
    <w:rsid w:val="002669A7"/>
    <w:rsid w:val="00266BEE"/>
    <w:rsid w:val="00266CE2"/>
    <w:rsid w:val="00266E1B"/>
    <w:rsid w:val="00266FF5"/>
    <w:rsid w:val="0026705E"/>
    <w:rsid w:val="00267225"/>
    <w:rsid w:val="00267814"/>
    <w:rsid w:val="00267893"/>
    <w:rsid w:val="00267BF8"/>
    <w:rsid w:val="00267EB3"/>
    <w:rsid w:val="00270886"/>
    <w:rsid w:val="00270A62"/>
    <w:rsid w:val="00270B0B"/>
    <w:rsid w:val="00270BD9"/>
    <w:rsid w:val="00270E9D"/>
    <w:rsid w:val="00270FEE"/>
    <w:rsid w:val="00271078"/>
    <w:rsid w:val="002710F8"/>
    <w:rsid w:val="00271128"/>
    <w:rsid w:val="00271199"/>
    <w:rsid w:val="00271211"/>
    <w:rsid w:val="00271423"/>
    <w:rsid w:val="002714BA"/>
    <w:rsid w:val="00271701"/>
    <w:rsid w:val="002717B8"/>
    <w:rsid w:val="002718DF"/>
    <w:rsid w:val="002719CB"/>
    <w:rsid w:val="00271B43"/>
    <w:rsid w:val="00271C8C"/>
    <w:rsid w:val="00272010"/>
    <w:rsid w:val="002720BC"/>
    <w:rsid w:val="002722D7"/>
    <w:rsid w:val="00272499"/>
    <w:rsid w:val="002725D5"/>
    <w:rsid w:val="002727A0"/>
    <w:rsid w:val="00272894"/>
    <w:rsid w:val="00272961"/>
    <w:rsid w:val="00272AC8"/>
    <w:rsid w:val="00272CA5"/>
    <w:rsid w:val="00272E94"/>
    <w:rsid w:val="00272F0A"/>
    <w:rsid w:val="00273457"/>
    <w:rsid w:val="0027368F"/>
    <w:rsid w:val="00273794"/>
    <w:rsid w:val="0027388C"/>
    <w:rsid w:val="0027390B"/>
    <w:rsid w:val="00273AEB"/>
    <w:rsid w:val="00273E98"/>
    <w:rsid w:val="00273EA3"/>
    <w:rsid w:val="00273F9E"/>
    <w:rsid w:val="00274519"/>
    <w:rsid w:val="002746E5"/>
    <w:rsid w:val="002747A7"/>
    <w:rsid w:val="002748B7"/>
    <w:rsid w:val="00274A1E"/>
    <w:rsid w:val="00274A86"/>
    <w:rsid w:val="00274AAC"/>
    <w:rsid w:val="00274B3A"/>
    <w:rsid w:val="00274C00"/>
    <w:rsid w:val="00274CB8"/>
    <w:rsid w:val="00274E7D"/>
    <w:rsid w:val="00275035"/>
    <w:rsid w:val="0027505C"/>
    <w:rsid w:val="0027522D"/>
    <w:rsid w:val="00275389"/>
    <w:rsid w:val="002753E5"/>
    <w:rsid w:val="0027554F"/>
    <w:rsid w:val="00275636"/>
    <w:rsid w:val="00275924"/>
    <w:rsid w:val="002759F4"/>
    <w:rsid w:val="00275ADA"/>
    <w:rsid w:val="00275E6B"/>
    <w:rsid w:val="00275F32"/>
    <w:rsid w:val="00275FA2"/>
    <w:rsid w:val="00275FFF"/>
    <w:rsid w:val="002761C1"/>
    <w:rsid w:val="00276283"/>
    <w:rsid w:val="002763A4"/>
    <w:rsid w:val="002764DD"/>
    <w:rsid w:val="002764F7"/>
    <w:rsid w:val="0027685E"/>
    <w:rsid w:val="0027687E"/>
    <w:rsid w:val="00276914"/>
    <w:rsid w:val="002769A1"/>
    <w:rsid w:val="00276A81"/>
    <w:rsid w:val="00276B28"/>
    <w:rsid w:val="00276CB1"/>
    <w:rsid w:val="00277236"/>
    <w:rsid w:val="00277308"/>
    <w:rsid w:val="00277380"/>
    <w:rsid w:val="00277384"/>
    <w:rsid w:val="002776F2"/>
    <w:rsid w:val="0027799D"/>
    <w:rsid w:val="00277F54"/>
    <w:rsid w:val="00277F8A"/>
    <w:rsid w:val="00280115"/>
    <w:rsid w:val="00280345"/>
    <w:rsid w:val="00280407"/>
    <w:rsid w:val="00280503"/>
    <w:rsid w:val="00280531"/>
    <w:rsid w:val="0028068F"/>
    <w:rsid w:val="002806EE"/>
    <w:rsid w:val="00280834"/>
    <w:rsid w:val="002809DD"/>
    <w:rsid w:val="00280BC9"/>
    <w:rsid w:val="00280C28"/>
    <w:rsid w:val="00280C4B"/>
    <w:rsid w:val="00280CE1"/>
    <w:rsid w:val="00280D21"/>
    <w:rsid w:val="00280D53"/>
    <w:rsid w:val="00280E0E"/>
    <w:rsid w:val="00280F00"/>
    <w:rsid w:val="00280FDC"/>
    <w:rsid w:val="0028166B"/>
    <w:rsid w:val="0028188A"/>
    <w:rsid w:val="002818D6"/>
    <w:rsid w:val="00281985"/>
    <w:rsid w:val="00281988"/>
    <w:rsid w:val="00281B89"/>
    <w:rsid w:val="00281C2A"/>
    <w:rsid w:val="00281CBF"/>
    <w:rsid w:val="00281CF4"/>
    <w:rsid w:val="00281E1E"/>
    <w:rsid w:val="002823D9"/>
    <w:rsid w:val="00282521"/>
    <w:rsid w:val="0028271E"/>
    <w:rsid w:val="00282788"/>
    <w:rsid w:val="00282851"/>
    <w:rsid w:val="002829AD"/>
    <w:rsid w:val="002829D8"/>
    <w:rsid w:val="00282CCC"/>
    <w:rsid w:val="00282F0A"/>
    <w:rsid w:val="00283372"/>
    <w:rsid w:val="0028348B"/>
    <w:rsid w:val="00283565"/>
    <w:rsid w:val="002835A3"/>
    <w:rsid w:val="00283766"/>
    <w:rsid w:val="002838E1"/>
    <w:rsid w:val="00283C53"/>
    <w:rsid w:val="00283C7F"/>
    <w:rsid w:val="00283E50"/>
    <w:rsid w:val="00283F2C"/>
    <w:rsid w:val="002842DF"/>
    <w:rsid w:val="00284505"/>
    <w:rsid w:val="00284999"/>
    <w:rsid w:val="00284A5D"/>
    <w:rsid w:val="00284EFF"/>
    <w:rsid w:val="00285131"/>
    <w:rsid w:val="002851A8"/>
    <w:rsid w:val="002855AD"/>
    <w:rsid w:val="00285950"/>
    <w:rsid w:val="002859E8"/>
    <w:rsid w:val="002859F0"/>
    <w:rsid w:val="002859FF"/>
    <w:rsid w:val="00285C8D"/>
    <w:rsid w:val="00285E77"/>
    <w:rsid w:val="00286065"/>
    <w:rsid w:val="00286333"/>
    <w:rsid w:val="00286432"/>
    <w:rsid w:val="0028651E"/>
    <w:rsid w:val="0028660A"/>
    <w:rsid w:val="00286AF7"/>
    <w:rsid w:val="00286B68"/>
    <w:rsid w:val="00286BBE"/>
    <w:rsid w:val="00287035"/>
    <w:rsid w:val="002871F9"/>
    <w:rsid w:val="00287329"/>
    <w:rsid w:val="0028747E"/>
    <w:rsid w:val="0028782B"/>
    <w:rsid w:val="002879E5"/>
    <w:rsid w:val="00287A38"/>
    <w:rsid w:val="00287BD6"/>
    <w:rsid w:val="00287C19"/>
    <w:rsid w:val="00287DB1"/>
    <w:rsid w:val="00290312"/>
    <w:rsid w:val="0029057A"/>
    <w:rsid w:val="00290BB7"/>
    <w:rsid w:val="00290BCF"/>
    <w:rsid w:val="00290D16"/>
    <w:rsid w:val="00290FB0"/>
    <w:rsid w:val="0029166A"/>
    <w:rsid w:val="00291991"/>
    <w:rsid w:val="00291ADB"/>
    <w:rsid w:val="00291D12"/>
    <w:rsid w:val="00291F1D"/>
    <w:rsid w:val="00291FD7"/>
    <w:rsid w:val="002921CD"/>
    <w:rsid w:val="00292309"/>
    <w:rsid w:val="00292A3D"/>
    <w:rsid w:val="00292ACF"/>
    <w:rsid w:val="00292B25"/>
    <w:rsid w:val="00292B67"/>
    <w:rsid w:val="00292C78"/>
    <w:rsid w:val="00292D98"/>
    <w:rsid w:val="00292FF9"/>
    <w:rsid w:val="0029350F"/>
    <w:rsid w:val="00293585"/>
    <w:rsid w:val="00293771"/>
    <w:rsid w:val="00293C2B"/>
    <w:rsid w:val="00293D39"/>
    <w:rsid w:val="00293EB1"/>
    <w:rsid w:val="00293F6F"/>
    <w:rsid w:val="00293F8E"/>
    <w:rsid w:val="00293FCA"/>
    <w:rsid w:val="00293FE4"/>
    <w:rsid w:val="00294343"/>
    <w:rsid w:val="00294489"/>
    <w:rsid w:val="002947B9"/>
    <w:rsid w:val="00294B67"/>
    <w:rsid w:val="00294BBF"/>
    <w:rsid w:val="00294DB2"/>
    <w:rsid w:val="00295132"/>
    <w:rsid w:val="00295196"/>
    <w:rsid w:val="00295256"/>
    <w:rsid w:val="002953D6"/>
    <w:rsid w:val="002957AC"/>
    <w:rsid w:val="00295A28"/>
    <w:rsid w:val="00295B0D"/>
    <w:rsid w:val="00295D82"/>
    <w:rsid w:val="00295ECB"/>
    <w:rsid w:val="00296654"/>
    <w:rsid w:val="002966BA"/>
    <w:rsid w:val="0029695B"/>
    <w:rsid w:val="0029696C"/>
    <w:rsid w:val="00296A21"/>
    <w:rsid w:val="00296B1F"/>
    <w:rsid w:val="00296B4B"/>
    <w:rsid w:val="00296CA2"/>
    <w:rsid w:val="00296D39"/>
    <w:rsid w:val="00296F0B"/>
    <w:rsid w:val="002970FC"/>
    <w:rsid w:val="00297242"/>
    <w:rsid w:val="002972CB"/>
    <w:rsid w:val="00297875"/>
    <w:rsid w:val="00297A6A"/>
    <w:rsid w:val="00297AF6"/>
    <w:rsid w:val="00297B73"/>
    <w:rsid w:val="00297B82"/>
    <w:rsid w:val="00297DE2"/>
    <w:rsid w:val="00297E38"/>
    <w:rsid w:val="002A00A5"/>
    <w:rsid w:val="002A0224"/>
    <w:rsid w:val="002A03F3"/>
    <w:rsid w:val="002A0619"/>
    <w:rsid w:val="002A07A3"/>
    <w:rsid w:val="002A08AB"/>
    <w:rsid w:val="002A0945"/>
    <w:rsid w:val="002A09DE"/>
    <w:rsid w:val="002A0AD3"/>
    <w:rsid w:val="002A0AF0"/>
    <w:rsid w:val="002A0B36"/>
    <w:rsid w:val="002A0BFA"/>
    <w:rsid w:val="002A0CE5"/>
    <w:rsid w:val="002A0E13"/>
    <w:rsid w:val="002A0E1D"/>
    <w:rsid w:val="002A0E99"/>
    <w:rsid w:val="002A11CE"/>
    <w:rsid w:val="002A11F2"/>
    <w:rsid w:val="002A139D"/>
    <w:rsid w:val="002A13BE"/>
    <w:rsid w:val="002A182A"/>
    <w:rsid w:val="002A18ED"/>
    <w:rsid w:val="002A1926"/>
    <w:rsid w:val="002A199C"/>
    <w:rsid w:val="002A1BF4"/>
    <w:rsid w:val="002A1F01"/>
    <w:rsid w:val="002A1FBB"/>
    <w:rsid w:val="002A20D9"/>
    <w:rsid w:val="002A20E9"/>
    <w:rsid w:val="002A22AB"/>
    <w:rsid w:val="002A247E"/>
    <w:rsid w:val="002A2778"/>
    <w:rsid w:val="002A28A0"/>
    <w:rsid w:val="002A2D0B"/>
    <w:rsid w:val="002A2E10"/>
    <w:rsid w:val="002A2E3F"/>
    <w:rsid w:val="002A3104"/>
    <w:rsid w:val="002A3229"/>
    <w:rsid w:val="002A3297"/>
    <w:rsid w:val="002A339C"/>
    <w:rsid w:val="002A33E8"/>
    <w:rsid w:val="002A373B"/>
    <w:rsid w:val="002A3BB5"/>
    <w:rsid w:val="002A3BDB"/>
    <w:rsid w:val="002A3C1F"/>
    <w:rsid w:val="002A3C9D"/>
    <w:rsid w:val="002A4131"/>
    <w:rsid w:val="002A42B7"/>
    <w:rsid w:val="002A43F7"/>
    <w:rsid w:val="002A4434"/>
    <w:rsid w:val="002A48A6"/>
    <w:rsid w:val="002A4B61"/>
    <w:rsid w:val="002A4D42"/>
    <w:rsid w:val="002A4F6E"/>
    <w:rsid w:val="002A5052"/>
    <w:rsid w:val="002A5288"/>
    <w:rsid w:val="002A5307"/>
    <w:rsid w:val="002A531E"/>
    <w:rsid w:val="002A53B9"/>
    <w:rsid w:val="002A5558"/>
    <w:rsid w:val="002A556A"/>
    <w:rsid w:val="002A56E7"/>
    <w:rsid w:val="002A5C03"/>
    <w:rsid w:val="002A5F24"/>
    <w:rsid w:val="002A5F31"/>
    <w:rsid w:val="002A6027"/>
    <w:rsid w:val="002A63C9"/>
    <w:rsid w:val="002A6563"/>
    <w:rsid w:val="002A6A3A"/>
    <w:rsid w:val="002A6A5E"/>
    <w:rsid w:val="002A6DE5"/>
    <w:rsid w:val="002A6DF7"/>
    <w:rsid w:val="002A6E94"/>
    <w:rsid w:val="002A6F02"/>
    <w:rsid w:val="002A709E"/>
    <w:rsid w:val="002A73DA"/>
    <w:rsid w:val="002A7443"/>
    <w:rsid w:val="002A747E"/>
    <w:rsid w:val="002A7497"/>
    <w:rsid w:val="002A75E9"/>
    <w:rsid w:val="002A7A64"/>
    <w:rsid w:val="002A7C64"/>
    <w:rsid w:val="002A7FE9"/>
    <w:rsid w:val="002B00BC"/>
    <w:rsid w:val="002B01DE"/>
    <w:rsid w:val="002B021A"/>
    <w:rsid w:val="002B02E0"/>
    <w:rsid w:val="002B0444"/>
    <w:rsid w:val="002B06FA"/>
    <w:rsid w:val="002B0832"/>
    <w:rsid w:val="002B0885"/>
    <w:rsid w:val="002B0995"/>
    <w:rsid w:val="002B0A3B"/>
    <w:rsid w:val="002B0AAD"/>
    <w:rsid w:val="002B0B67"/>
    <w:rsid w:val="002B10EB"/>
    <w:rsid w:val="002B1170"/>
    <w:rsid w:val="002B123C"/>
    <w:rsid w:val="002B1333"/>
    <w:rsid w:val="002B146B"/>
    <w:rsid w:val="002B1658"/>
    <w:rsid w:val="002B168D"/>
    <w:rsid w:val="002B189F"/>
    <w:rsid w:val="002B1BDC"/>
    <w:rsid w:val="002B1D3E"/>
    <w:rsid w:val="002B1DE9"/>
    <w:rsid w:val="002B1F69"/>
    <w:rsid w:val="002B1FFA"/>
    <w:rsid w:val="002B2087"/>
    <w:rsid w:val="002B22CD"/>
    <w:rsid w:val="002B236B"/>
    <w:rsid w:val="002B29B1"/>
    <w:rsid w:val="002B29B2"/>
    <w:rsid w:val="002B2A93"/>
    <w:rsid w:val="002B2AB6"/>
    <w:rsid w:val="002B2AE1"/>
    <w:rsid w:val="002B2B11"/>
    <w:rsid w:val="002B2D08"/>
    <w:rsid w:val="002B2F75"/>
    <w:rsid w:val="002B2FA5"/>
    <w:rsid w:val="002B365D"/>
    <w:rsid w:val="002B3B8C"/>
    <w:rsid w:val="002B3C00"/>
    <w:rsid w:val="002B3C49"/>
    <w:rsid w:val="002B3DD0"/>
    <w:rsid w:val="002B3E6C"/>
    <w:rsid w:val="002B41A9"/>
    <w:rsid w:val="002B4204"/>
    <w:rsid w:val="002B4641"/>
    <w:rsid w:val="002B46BA"/>
    <w:rsid w:val="002B4814"/>
    <w:rsid w:val="002B4837"/>
    <w:rsid w:val="002B4AF7"/>
    <w:rsid w:val="002B4DE7"/>
    <w:rsid w:val="002B4E66"/>
    <w:rsid w:val="002B4E6E"/>
    <w:rsid w:val="002B4ED0"/>
    <w:rsid w:val="002B50C1"/>
    <w:rsid w:val="002B5168"/>
    <w:rsid w:val="002B5193"/>
    <w:rsid w:val="002B52DD"/>
    <w:rsid w:val="002B53AD"/>
    <w:rsid w:val="002B55CB"/>
    <w:rsid w:val="002B5684"/>
    <w:rsid w:val="002B5770"/>
    <w:rsid w:val="002B57A1"/>
    <w:rsid w:val="002B5842"/>
    <w:rsid w:val="002B5898"/>
    <w:rsid w:val="002B5978"/>
    <w:rsid w:val="002B5C8B"/>
    <w:rsid w:val="002B5EAC"/>
    <w:rsid w:val="002B6006"/>
    <w:rsid w:val="002B60C1"/>
    <w:rsid w:val="002B6160"/>
    <w:rsid w:val="002B6290"/>
    <w:rsid w:val="002B6BE2"/>
    <w:rsid w:val="002B6CA0"/>
    <w:rsid w:val="002B6CD9"/>
    <w:rsid w:val="002B6DFC"/>
    <w:rsid w:val="002B70D5"/>
    <w:rsid w:val="002B7125"/>
    <w:rsid w:val="002B73EF"/>
    <w:rsid w:val="002B78A9"/>
    <w:rsid w:val="002B79D5"/>
    <w:rsid w:val="002B79F7"/>
    <w:rsid w:val="002B7C1A"/>
    <w:rsid w:val="002B7CE7"/>
    <w:rsid w:val="002B7D8B"/>
    <w:rsid w:val="002B7DCF"/>
    <w:rsid w:val="002B7F3D"/>
    <w:rsid w:val="002C008C"/>
    <w:rsid w:val="002C00AC"/>
    <w:rsid w:val="002C02DA"/>
    <w:rsid w:val="002C03C5"/>
    <w:rsid w:val="002C03DD"/>
    <w:rsid w:val="002C048D"/>
    <w:rsid w:val="002C06F7"/>
    <w:rsid w:val="002C0791"/>
    <w:rsid w:val="002C07CC"/>
    <w:rsid w:val="002C090C"/>
    <w:rsid w:val="002C0A6F"/>
    <w:rsid w:val="002C0A7E"/>
    <w:rsid w:val="002C0C57"/>
    <w:rsid w:val="002C0CC6"/>
    <w:rsid w:val="002C0E43"/>
    <w:rsid w:val="002C0EF4"/>
    <w:rsid w:val="002C10A7"/>
    <w:rsid w:val="002C1307"/>
    <w:rsid w:val="002C150B"/>
    <w:rsid w:val="002C1520"/>
    <w:rsid w:val="002C160F"/>
    <w:rsid w:val="002C16E6"/>
    <w:rsid w:val="002C187B"/>
    <w:rsid w:val="002C1C50"/>
    <w:rsid w:val="002C1D89"/>
    <w:rsid w:val="002C1DBB"/>
    <w:rsid w:val="002C1F04"/>
    <w:rsid w:val="002C209B"/>
    <w:rsid w:val="002C21E1"/>
    <w:rsid w:val="002C229D"/>
    <w:rsid w:val="002C233D"/>
    <w:rsid w:val="002C23C1"/>
    <w:rsid w:val="002C2422"/>
    <w:rsid w:val="002C24AB"/>
    <w:rsid w:val="002C2594"/>
    <w:rsid w:val="002C260C"/>
    <w:rsid w:val="002C2653"/>
    <w:rsid w:val="002C2763"/>
    <w:rsid w:val="002C281C"/>
    <w:rsid w:val="002C2ABB"/>
    <w:rsid w:val="002C2EE1"/>
    <w:rsid w:val="002C325A"/>
    <w:rsid w:val="002C348B"/>
    <w:rsid w:val="002C3692"/>
    <w:rsid w:val="002C37A3"/>
    <w:rsid w:val="002C37BA"/>
    <w:rsid w:val="002C38EC"/>
    <w:rsid w:val="002C3995"/>
    <w:rsid w:val="002C3C3E"/>
    <w:rsid w:val="002C3C59"/>
    <w:rsid w:val="002C4085"/>
    <w:rsid w:val="002C40CE"/>
    <w:rsid w:val="002C4272"/>
    <w:rsid w:val="002C4458"/>
    <w:rsid w:val="002C47A1"/>
    <w:rsid w:val="002C482A"/>
    <w:rsid w:val="002C48ED"/>
    <w:rsid w:val="002C4C13"/>
    <w:rsid w:val="002C4C2F"/>
    <w:rsid w:val="002C5215"/>
    <w:rsid w:val="002C529F"/>
    <w:rsid w:val="002C52A7"/>
    <w:rsid w:val="002C53A2"/>
    <w:rsid w:val="002C541A"/>
    <w:rsid w:val="002C5472"/>
    <w:rsid w:val="002C5583"/>
    <w:rsid w:val="002C5646"/>
    <w:rsid w:val="002C568D"/>
    <w:rsid w:val="002C57F2"/>
    <w:rsid w:val="002C5B21"/>
    <w:rsid w:val="002C5C37"/>
    <w:rsid w:val="002C6629"/>
    <w:rsid w:val="002C6680"/>
    <w:rsid w:val="002C68C3"/>
    <w:rsid w:val="002C6C99"/>
    <w:rsid w:val="002C6D8A"/>
    <w:rsid w:val="002C6E6E"/>
    <w:rsid w:val="002C7302"/>
    <w:rsid w:val="002C7430"/>
    <w:rsid w:val="002C759A"/>
    <w:rsid w:val="002C75EA"/>
    <w:rsid w:val="002C7635"/>
    <w:rsid w:val="002C7838"/>
    <w:rsid w:val="002C7B05"/>
    <w:rsid w:val="002C7B61"/>
    <w:rsid w:val="002C7B8B"/>
    <w:rsid w:val="002C7BB5"/>
    <w:rsid w:val="002C7D1E"/>
    <w:rsid w:val="002D0025"/>
    <w:rsid w:val="002D0364"/>
    <w:rsid w:val="002D03E0"/>
    <w:rsid w:val="002D03FB"/>
    <w:rsid w:val="002D05E0"/>
    <w:rsid w:val="002D063A"/>
    <w:rsid w:val="002D0B0D"/>
    <w:rsid w:val="002D0B41"/>
    <w:rsid w:val="002D0BBE"/>
    <w:rsid w:val="002D12E7"/>
    <w:rsid w:val="002D148E"/>
    <w:rsid w:val="002D17E9"/>
    <w:rsid w:val="002D17F6"/>
    <w:rsid w:val="002D194E"/>
    <w:rsid w:val="002D198C"/>
    <w:rsid w:val="002D2243"/>
    <w:rsid w:val="002D22AE"/>
    <w:rsid w:val="002D2443"/>
    <w:rsid w:val="002D2455"/>
    <w:rsid w:val="002D25FA"/>
    <w:rsid w:val="002D26DA"/>
    <w:rsid w:val="002D2CD9"/>
    <w:rsid w:val="002D2CE0"/>
    <w:rsid w:val="002D2D1C"/>
    <w:rsid w:val="002D3160"/>
    <w:rsid w:val="002D318F"/>
    <w:rsid w:val="002D33E9"/>
    <w:rsid w:val="002D33F3"/>
    <w:rsid w:val="002D344D"/>
    <w:rsid w:val="002D3963"/>
    <w:rsid w:val="002D3A75"/>
    <w:rsid w:val="002D3ECA"/>
    <w:rsid w:val="002D403F"/>
    <w:rsid w:val="002D4145"/>
    <w:rsid w:val="002D4600"/>
    <w:rsid w:val="002D460C"/>
    <w:rsid w:val="002D49C9"/>
    <w:rsid w:val="002D4A58"/>
    <w:rsid w:val="002D4BFE"/>
    <w:rsid w:val="002D4D59"/>
    <w:rsid w:val="002D4DDB"/>
    <w:rsid w:val="002D4FE0"/>
    <w:rsid w:val="002D533E"/>
    <w:rsid w:val="002D53BA"/>
    <w:rsid w:val="002D5762"/>
    <w:rsid w:val="002D58CB"/>
    <w:rsid w:val="002D5936"/>
    <w:rsid w:val="002D6069"/>
    <w:rsid w:val="002D61DF"/>
    <w:rsid w:val="002D61EB"/>
    <w:rsid w:val="002D6236"/>
    <w:rsid w:val="002D6373"/>
    <w:rsid w:val="002D65E2"/>
    <w:rsid w:val="002D66B6"/>
    <w:rsid w:val="002D6707"/>
    <w:rsid w:val="002D6AA0"/>
    <w:rsid w:val="002D6BD0"/>
    <w:rsid w:val="002D6C51"/>
    <w:rsid w:val="002D735F"/>
    <w:rsid w:val="002D7B7B"/>
    <w:rsid w:val="002D7BC5"/>
    <w:rsid w:val="002D7CBE"/>
    <w:rsid w:val="002D7F56"/>
    <w:rsid w:val="002D7FD4"/>
    <w:rsid w:val="002E00C5"/>
    <w:rsid w:val="002E0121"/>
    <w:rsid w:val="002E0344"/>
    <w:rsid w:val="002E0385"/>
    <w:rsid w:val="002E03F6"/>
    <w:rsid w:val="002E0447"/>
    <w:rsid w:val="002E0792"/>
    <w:rsid w:val="002E07AC"/>
    <w:rsid w:val="002E08CD"/>
    <w:rsid w:val="002E0C8E"/>
    <w:rsid w:val="002E0CD3"/>
    <w:rsid w:val="002E0DA0"/>
    <w:rsid w:val="002E10DF"/>
    <w:rsid w:val="002E1774"/>
    <w:rsid w:val="002E19D2"/>
    <w:rsid w:val="002E1A9C"/>
    <w:rsid w:val="002E1BB7"/>
    <w:rsid w:val="002E1C9E"/>
    <w:rsid w:val="002E1D65"/>
    <w:rsid w:val="002E1EC9"/>
    <w:rsid w:val="002E219F"/>
    <w:rsid w:val="002E21CA"/>
    <w:rsid w:val="002E28D2"/>
    <w:rsid w:val="002E2933"/>
    <w:rsid w:val="002E296B"/>
    <w:rsid w:val="002E2A9C"/>
    <w:rsid w:val="002E2AD2"/>
    <w:rsid w:val="002E2AD6"/>
    <w:rsid w:val="002E2BA0"/>
    <w:rsid w:val="002E2BDE"/>
    <w:rsid w:val="002E2C76"/>
    <w:rsid w:val="002E3063"/>
    <w:rsid w:val="002E3086"/>
    <w:rsid w:val="002E320E"/>
    <w:rsid w:val="002E3312"/>
    <w:rsid w:val="002E3503"/>
    <w:rsid w:val="002E3592"/>
    <w:rsid w:val="002E3618"/>
    <w:rsid w:val="002E3765"/>
    <w:rsid w:val="002E39AA"/>
    <w:rsid w:val="002E3CD8"/>
    <w:rsid w:val="002E3D09"/>
    <w:rsid w:val="002E3E91"/>
    <w:rsid w:val="002E4091"/>
    <w:rsid w:val="002E44A7"/>
    <w:rsid w:val="002E4515"/>
    <w:rsid w:val="002E4567"/>
    <w:rsid w:val="002E4877"/>
    <w:rsid w:val="002E48E7"/>
    <w:rsid w:val="002E4B44"/>
    <w:rsid w:val="002E4D6F"/>
    <w:rsid w:val="002E4E8D"/>
    <w:rsid w:val="002E4ED0"/>
    <w:rsid w:val="002E50FF"/>
    <w:rsid w:val="002E512D"/>
    <w:rsid w:val="002E51D8"/>
    <w:rsid w:val="002E52BA"/>
    <w:rsid w:val="002E52FA"/>
    <w:rsid w:val="002E5432"/>
    <w:rsid w:val="002E56A2"/>
    <w:rsid w:val="002E5772"/>
    <w:rsid w:val="002E5784"/>
    <w:rsid w:val="002E5AE4"/>
    <w:rsid w:val="002E5B97"/>
    <w:rsid w:val="002E5C2B"/>
    <w:rsid w:val="002E5D36"/>
    <w:rsid w:val="002E5E44"/>
    <w:rsid w:val="002E622B"/>
    <w:rsid w:val="002E6258"/>
    <w:rsid w:val="002E62AD"/>
    <w:rsid w:val="002E6383"/>
    <w:rsid w:val="002E63ED"/>
    <w:rsid w:val="002E656A"/>
    <w:rsid w:val="002E6578"/>
    <w:rsid w:val="002E66F7"/>
    <w:rsid w:val="002E6E51"/>
    <w:rsid w:val="002E6F82"/>
    <w:rsid w:val="002E7034"/>
    <w:rsid w:val="002E70C5"/>
    <w:rsid w:val="002E7308"/>
    <w:rsid w:val="002E7604"/>
    <w:rsid w:val="002E7674"/>
    <w:rsid w:val="002E76D9"/>
    <w:rsid w:val="002E773B"/>
    <w:rsid w:val="002E78BB"/>
    <w:rsid w:val="002E7E00"/>
    <w:rsid w:val="002E7FED"/>
    <w:rsid w:val="002F01F4"/>
    <w:rsid w:val="002F0291"/>
    <w:rsid w:val="002F0391"/>
    <w:rsid w:val="002F0574"/>
    <w:rsid w:val="002F05A3"/>
    <w:rsid w:val="002F06E9"/>
    <w:rsid w:val="002F0B6E"/>
    <w:rsid w:val="002F0D9A"/>
    <w:rsid w:val="002F0F61"/>
    <w:rsid w:val="002F0F6A"/>
    <w:rsid w:val="002F1216"/>
    <w:rsid w:val="002F1806"/>
    <w:rsid w:val="002F18E0"/>
    <w:rsid w:val="002F19F0"/>
    <w:rsid w:val="002F1B5A"/>
    <w:rsid w:val="002F1DD4"/>
    <w:rsid w:val="002F1FDA"/>
    <w:rsid w:val="002F20B8"/>
    <w:rsid w:val="002F21F4"/>
    <w:rsid w:val="002F22A6"/>
    <w:rsid w:val="002F2391"/>
    <w:rsid w:val="002F2509"/>
    <w:rsid w:val="002F26DE"/>
    <w:rsid w:val="002F2B22"/>
    <w:rsid w:val="002F2C3A"/>
    <w:rsid w:val="002F2CE4"/>
    <w:rsid w:val="002F2FB4"/>
    <w:rsid w:val="002F30BF"/>
    <w:rsid w:val="002F31F9"/>
    <w:rsid w:val="002F330A"/>
    <w:rsid w:val="002F33FF"/>
    <w:rsid w:val="002F3A84"/>
    <w:rsid w:val="002F3AA1"/>
    <w:rsid w:val="002F3C64"/>
    <w:rsid w:val="002F3D2C"/>
    <w:rsid w:val="002F3D32"/>
    <w:rsid w:val="002F3ECB"/>
    <w:rsid w:val="002F4127"/>
    <w:rsid w:val="002F42E3"/>
    <w:rsid w:val="002F43BE"/>
    <w:rsid w:val="002F4508"/>
    <w:rsid w:val="002F47C0"/>
    <w:rsid w:val="002F49AC"/>
    <w:rsid w:val="002F4B57"/>
    <w:rsid w:val="002F4BAA"/>
    <w:rsid w:val="002F4E4A"/>
    <w:rsid w:val="002F520D"/>
    <w:rsid w:val="002F53CB"/>
    <w:rsid w:val="002F546F"/>
    <w:rsid w:val="002F55FF"/>
    <w:rsid w:val="002F579E"/>
    <w:rsid w:val="002F57A8"/>
    <w:rsid w:val="002F5BAA"/>
    <w:rsid w:val="002F61D2"/>
    <w:rsid w:val="002F61F6"/>
    <w:rsid w:val="002F6210"/>
    <w:rsid w:val="002F6392"/>
    <w:rsid w:val="002F6564"/>
    <w:rsid w:val="002F657B"/>
    <w:rsid w:val="002F6706"/>
    <w:rsid w:val="002F6AAF"/>
    <w:rsid w:val="002F6C09"/>
    <w:rsid w:val="002F6CF2"/>
    <w:rsid w:val="002F6E93"/>
    <w:rsid w:val="002F6F1C"/>
    <w:rsid w:val="002F71F6"/>
    <w:rsid w:val="002F73D2"/>
    <w:rsid w:val="002F7716"/>
    <w:rsid w:val="002F781B"/>
    <w:rsid w:val="002F7932"/>
    <w:rsid w:val="002F794B"/>
    <w:rsid w:val="002F7A81"/>
    <w:rsid w:val="00300076"/>
    <w:rsid w:val="003001A4"/>
    <w:rsid w:val="003001DC"/>
    <w:rsid w:val="00300289"/>
    <w:rsid w:val="00300332"/>
    <w:rsid w:val="00300396"/>
    <w:rsid w:val="0030039E"/>
    <w:rsid w:val="0030044D"/>
    <w:rsid w:val="00300575"/>
    <w:rsid w:val="00300735"/>
    <w:rsid w:val="00300C5D"/>
    <w:rsid w:val="00300EE4"/>
    <w:rsid w:val="00300F53"/>
    <w:rsid w:val="00301321"/>
    <w:rsid w:val="00301516"/>
    <w:rsid w:val="003016B0"/>
    <w:rsid w:val="00301815"/>
    <w:rsid w:val="00301898"/>
    <w:rsid w:val="00301BA3"/>
    <w:rsid w:val="00301C4E"/>
    <w:rsid w:val="00301ED7"/>
    <w:rsid w:val="00302030"/>
    <w:rsid w:val="003020B5"/>
    <w:rsid w:val="003023C0"/>
    <w:rsid w:val="003026C0"/>
    <w:rsid w:val="003026DD"/>
    <w:rsid w:val="00302CF0"/>
    <w:rsid w:val="00302DAC"/>
    <w:rsid w:val="00302E0C"/>
    <w:rsid w:val="00302EB2"/>
    <w:rsid w:val="003030D3"/>
    <w:rsid w:val="003030E4"/>
    <w:rsid w:val="00303227"/>
    <w:rsid w:val="0030326D"/>
    <w:rsid w:val="00303574"/>
    <w:rsid w:val="00303605"/>
    <w:rsid w:val="0030371E"/>
    <w:rsid w:val="00303862"/>
    <w:rsid w:val="0030393E"/>
    <w:rsid w:val="00303C84"/>
    <w:rsid w:val="00304355"/>
    <w:rsid w:val="0030441B"/>
    <w:rsid w:val="003044D5"/>
    <w:rsid w:val="00304645"/>
    <w:rsid w:val="00304A2D"/>
    <w:rsid w:val="00304C5D"/>
    <w:rsid w:val="00304CCC"/>
    <w:rsid w:val="00304D22"/>
    <w:rsid w:val="00304E11"/>
    <w:rsid w:val="003050A6"/>
    <w:rsid w:val="00305153"/>
    <w:rsid w:val="0030517E"/>
    <w:rsid w:val="00305206"/>
    <w:rsid w:val="003052C9"/>
    <w:rsid w:val="00305340"/>
    <w:rsid w:val="00305AA9"/>
    <w:rsid w:val="00305B03"/>
    <w:rsid w:val="00305D74"/>
    <w:rsid w:val="00305FC9"/>
    <w:rsid w:val="00305FEC"/>
    <w:rsid w:val="003060D1"/>
    <w:rsid w:val="0030617A"/>
    <w:rsid w:val="003061CC"/>
    <w:rsid w:val="003063DB"/>
    <w:rsid w:val="00306653"/>
    <w:rsid w:val="0030687C"/>
    <w:rsid w:val="003068C4"/>
    <w:rsid w:val="003068D7"/>
    <w:rsid w:val="00306B0E"/>
    <w:rsid w:val="00306B1F"/>
    <w:rsid w:val="00306BB4"/>
    <w:rsid w:val="00306F85"/>
    <w:rsid w:val="003070EA"/>
    <w:rsid w:val="0030753F"/>
    <w:rsid w:val="003075C3"/>
    <w:rsid w:val="003075F3"/>
    <w:rsid w:val="003078D2"/>
    <w:rsid w:val="00307939"/>
    <w:rsid w:val="003079DE"/>
    <w:rsid w:val="00307D00"/>
    <w:rsid w:val="00307D9C"/>
    <w:rsid w:val="00307ECC"/>
    <w:rsid w:val="00307F42"/>
    <w:rsid w:val="00307FDB"/>
    <w:rsid w:val="00310085"/>
    <w:rsid w:val="003101A4"/>
    <w:rsid w:val="003102B1"/>
    <w:rsid w:val="003105AA"/>
    <w:rsid w:val="00310725"/>
    <w:rsid w:val="003109CB"/>
    <w:rsid w:val="00310A74"/>
    <w:rsid w:val="00310BBF"/>
    <w:rsid w:val="00310E6E"/>
    <w:rsid w:val="00310E8B"/>
    <w:rsid w:val="00310EEA"/>
    <w:rsid w:val="00310F38"/>
    <w:rsid w:val="003111D7"/>
    <w:rsid w:val="003111E8"/>
    <w:rsid w:val="00311255"/>
    <w:rsid w:val="0031132D"/>
    <w:rsid w:val="00311799"/>
    <w:rsid w:val="00311941"/>
    <w:rsid w:val="00311CAF"/>
    <w:rsid w:val="00311E54"/>
    <w:rsid w:val="00311F15"/>
    <w:rsid w:val="00311F5A"/>
    <w:rsid w:val="0031266D"/>
    <w:rsid w:val="00312690"/>
    <w:rsid w:val="003126A5"/>
    <w:rsid w:val="0031294F"/>
    <w:rsid w:val="003129A7"/>
    <w:rsid w:val="003129B2"/>
    <w:rsid w:val="00312B5D"/>
    <w:rsid w:val="00312C6A"/>
    <w:rsid w:val="00312D91"/>
    <w:rsid w:val="00312F78"/>
    <w:rsid w:val="00312FB1"/>
    <w:rsid w:val="00312FDD"/>
    <w:rsid w:val="00313062"/>
    <w:rsid w:val="00313460"/>
    <w:rsid w:val="0031361F"/>
    <w:rsid w:val="00313976"/>
    <w:rsid w:val="00313B4D"/>
    <w:rsid w:val="0031406A"/>
    <w:rsid w:val="003141E5"/>
    <w:rsid w:val="00314341"/>
    <w:rsid w:val="003145BC"/>
    <w:rsid w:val="003145FB"/>
    <w:rsid w:val="003146D2"/>
    <w:rsid w:val="003146F3"/>
    <w:rsid w:val="00314823"/>
    <w:rsid w:val="00314884"/>
    <w:rsid w:val="00314899"/>
    <w:rsid w:val="00314C5B"/>
    <w:rsid w:val="00314D89"/>
    <w:rsid w:val="00314DB1"/>
    <w:rsid w:val="00314E7E"/>
    <w:rsid w:val="0031565B"/>
    <w:rsid w:val="003156BC"/>
    <w:rsid w:val="003156D8"/>
    <w:rsid w:val="003158CE"/>
    <w:rsid w:val="003159FD"/>
    <w:rsid w:val="00315A19"/>
    <w:rsid w:val="00315CAD"/>
    <w:rsid w:val="00315F67"/>
    <w:rsid w:val="0031605F"/>
    <w:rsid w:val="003162BD"/>
    <w:rsid w:val="0031630A"/>
    <w:rsid w:val="00316427"/>
    <w:rsid w:val="00316483"/>
    <w:rsid w:val="00316591"/>
    <w:rsid w:val="00316599"/>
    <w:rsid w:val="003169EE"/>
    <w:rsid w:val="00316AF0"/>
    <w:rsid w:val="00316BCE"/>
    <w:rsid w:val="00316D01"/>
    <w:rsid w:val="00316F2F"/>
    <w:rsid w:val="00317018"/>
    <w:rsid w:val="003172BF"/>
    <w:rsid w:val="00317895"/>
    <w:rsid w:val="00317920"/>
    <w:rsid w:val="00317942"/>
    <w:rsid w:val="00317A3C"/>
    <w:rsid w:val="00317A52"/>
    <w:rsid w:val="00317B2C"/>
    <w:rsid w:val="00317BF0"/>
    <w:rsid w:val="00317D13"/>
    <w:rsid w:val="00317E16"/>
    <w:rsid w:val="00317E45"/>
    <w:rsid w:val="00317E79"/>
    <w:rsid w:val="0032020B"/>
    <w:rsid w:val="003202C0"/>
    <w:rsid w:val="00320334"/>
    <w:rsid w:val="00320570"/>
    <w:rsid w:val="003206EB"/>
    <w:rsid w:val="0032095E"/>
    <w:rsid w:val="00320997"/>
    <w:rsid w:val="003209A3"/>
    <w:rsid w:val="00320A60"/>
    <w:rsid w:val="00320C07"/>
    <w:rsid w:val="00320CB9"/>
    <w:rsid w:val="00320EE7"/>
    <w:rsid w:val="00320FF4"/>
    <w:rsid w:val="00321014"/>
    <w:rsid w:val="00321088"/>
    <w:rsid w:val="00321201"/>
    <w:rsid w:val="00321597"/>
    <w:rsid w:val="003218A8"/>
    <w:rsid w:val="00321934"/>
    <w:rsid w:val="00321D49"/>
    <w:rsid w:val="00321E21"/>
    <w:rsid w:val="00321ED7"/>
    <w:rsid w:val="00321F9F"/>
    <w:rsid w:val="00322434"/>
    <w:rsid w:val="0032269A"/>
    <w:rsid w:val="00322752"/>
    <w:rsid w:val="00322836"/>
    <w:rsid w:val="00322869"/>
    <w:rsid w:val="00322A1D"/>
    <w:rsid w:val="00322A9A"/>
    <w:rsid w:val="00322E4C"/>
    <w:rsid w:val="00322F33"/>
    <w:rsid w:val="00322F9A"/>
    <w:rsid w:val="00323025"/>
    <w:rsid w:val="003234F4"/>
    <w:rsid w:val="003235D0"/>
    <w:rsid w:val="00323654"/>
    <w:rsid w:val="00323754"/>
    <w:rsid w:val="00323D80"/>
    <w:rsid w:val="00323D92"/>
    <w:rsid w:val="0032400A"/>
    <w:rsid w:val="00324033"/>
    <w:rsid w:val="003241E1"/>
    <w:rsid w:val="0032421A"/>
    <w:rsid w:val="00324444"/>
    <w:rsid w:val="003246EE"/>
    <w:rsid w:val="00324792"/>
    <w:rsid w:val="003247D8"/>
    <w:rsid w:val="00324897"/>
    <w:rsid w:val="00324B9C"/>
    <w:rsid w:val="00324BBC"/>
    <w:rsid w:val="00324C1B"/>
    <w:rsid w:val="00324D03"/>
    <w:rsid w:val="00324DE9"/>
    <w:rsid w:val="0032506D"/>
    <w:rsid w:val="00325463"/>
    <w:rsid w:val="003255DF"/>
    <w:rsid w:val="00325654"/>
    <w:rsid w:val="003257FA"/>
    <w:rsid w:val="00325AFC"/>
    <w:rsid w:val="00325BBE"/>
    <w:rsid w:val="00325DB8"/>
    <w:rsid w:val="00325DE9"/>
    <w:rsid w:val="00325E23"/>
    <w:rsid w:val="00325EC7"/>
    <w:rsid w:val="00325F98"/>
    <w:rsid w:val="00326131"/>
    <w:rsid w:val="00326219"/>
    <w:rsid w:val="003262B5"/>
    <w:rsid w:val="003262F8"/>
    <w:rsid w:val="00326627"/>
    <w:rsid w:val="00326951"/>
    <w:rsid w:val="00326A09"/>
    <w:rsid w:val="00326ADD"/>
    <w:rsid w:val="00326B4F"/>
    <w:rsid w:val="00326D2C"/>
    <w:rsid w:val="00326E60"/>
    <w:rsid w:val="00326FB0"/>
    <w:rsid w:val="0032708A"/>
    <w:rsid w:val="003271E8"/>
    <w:rsid w:val="0032725B"/>
    <w:rsid w:val="003275A5"/>
    <w:rsid w:val="00327850"/>
    <w:rsid w:val="003278E2"/>
    <w:rsid w:val="00327953"/>
    <w:rsid w:val="00327AE0"/>
    <w:rsid w:val="00327CF3"/>
    <w:rsid w:val="00327D5B"/>
    <w:rsid w:val="00330038"/>
    <w:rsid w:val="003300DD"/>
    <w:rsid w:val="0033016A"/>
    <w:rsid w:val="0033023B"/>
    <w:rsid w:val="003302AC"/>
    <w:rsid w:val="00330552"/>
    <w:rsid w:val="003308FE"/>
    <w:rsid w:val="00330A1E"/>
    <w:rsid w:val="00330C68"/>
    <w:rsid w:val="00330CDC"/>
    <w:rsid w:val="00330DFE"/>
    <w:rsid w:val="00330EEE"/>
    <w:rsid w:val="00331047"/>
    <w:rsid w:val="00331403"/>
    <w:rsid w:val="0033163B"/>
    <w:rsid w:val="00331687"/>
    <w:rsid w:val="003317B4"/>
    <w:rsid w:val="0033189B"/>
    <w:rsid w:val="00331A82"/>
    <w:rsid w:val="00331DCF"/>
    <w:rsid w:val="00331F69"/>
    <w:rsid w:val="003321CB"/>
    <w:rsid w:val="00332223"/>
    <w:rsid w:val="0033262C"/>
    <w:rsid w:val="00332991"/>
    <w:rsid w:val="003330CA"/>
    <w:rsid w:val="00333323"/>
    <w:rsid w:val="003336A6"/>
    <w:rsid w:val="00333ABF"/>
    <w:rsid w:val="00333F66"/>
    <w:rsid w:val="00334142"/>
    <w:rsid w:val="003341DA"/>
    <w:rsid w:val="0033450B"/>
    <w:rsid w:val="00334532"/>
    <w:rsid w:val="003345A4"/>
    <w:rsid w:val="003345D3"/>
    <w:rsid w:val="003345FE"/>
    <w:rsid w:val="0033475D"/>
    <w:rsid w:val="00334835"/>
    <w:rsid w:val="00334D50"/>
    <w:rsid w:val="00334EE5"/>
    <w:rsid w:val="0033517B"/>
    <w:rsid w:val="00335296"/>
    <w:rsid w:val="0033544B"/>
    <w:rsid w:val="00335AE7"/>
    <w:rsid w:val="00335AFB"/>
    <w:rsid w:val="00335B9F"/>
    <w:rsid w:val="00335E26"/>
    <w:rsid w:val="00335E3C"/>
    <w:rsid w:val="00335FAE"/>
    <w:rsid w:val="0033611F"/>
    <w:rsid w:val="00336124"/>
    <w:rsid w:val="00336569"/>
    <w:rsid w:val="0033668D"/>
    <w:rsid w:val="0033683D"/>
    <w:rsid w:val="0033692E"/>
    <w:rsid w:val="00336EAD"/>
    <w:rsid w:val="003371A6"/>
    <w:rsid w:val="00337517"/>
    <w:rsid w:val="00337626"/>
    <w:rsid w:val="003377C5"/>
    <w:rsid w:val="00337A25"/>
    <w:rsid w:val="00337ECC"/>
    <w:rsid w:val="00337EEE"/>
    <w:rsid w:val="00337EF9"/>
    <w:rsid w:val="00340013"/>
    <w:rsid w:val="0034007A"/>
    <w:rsid w:val="003400FB"/>
    <w:rsid w:val="0034028C"/>
    <w:rsid w:val="00340316"/>
    <w:rsid w:val="003404DF"/>
    <w:rsid w:val="003407D3"/>
    <w:rsid w:val="003408CD"/>
    <w:rsid w:val="00340AF6"/>
    <w:rsid w:val="00340B1B"/>
    <w:rsid w:val="00340CDC"/>
    <w:rsid w:val="00340CDD"/>
    <w:rsid w:val="00340E17"/>
    <w:rsid w:val="00340E72"/>
    <w:rsid w:val="00341165"/>
    <w:rsid w:val="00341255"/>
    <w:rsid w:val="00341841"/>
    <w:rsid w:val="003418BE"/>
    <w:rsid w:val="00341B64"/>
    <w:rsid w:val="00341B70"/>
    <w:rsid w:val="00341C44"/>
    <w:rsid w:val="00341C47"/>
    <w:rsid w:val="00341DBC"/>
    <w:rsid w:val="00341E6C"/>
    <w:rsid w:val="00341F2B"/>
    <w:rsid w:val="00341FCF"/>
    <w:rsid w:val="0034207E"/>
    <w:rsid w:val="003420B4"/>
    <w:rsid w:val="0034245B"/>
    <w:rsid w:val="00342478"/>
    <w:rsid w:val="0034253A"/>
    <w:rsid w:val="0034269B"/>
    <w:rsid w:val="003427A8"/>
    <w:rsid w:val="00342A1A"/>
    <w:rsid w:val="00342A8E"/>
    <w:rsid w:val="00342B84"/>
    <w:rsid w:val="00342D34"/>
    <w:rsid w:val="00342E72"/>
    <w:rsid w:val="00342FDB"/>
    <w:rsid w:val="00343149"/>
    <w:rsid w:val="00343261"/>
    <w:rsid w:val="003437CE"/>
    <w:rsid w:val="00343833"/>
    <w:rsid w:val="0034385D"/>
    <w:rsid w:val="003439A2"/>
    <w:rsid w:val="00343A4A"/>
    <w:rsid w:val="00343BBD"/>
    <w:rsid w:val="00344193"/>
    <w:rsid w:val="00344359"/>
    <w:rsid w:val="00344469"/>
    <w:rsid w:val="003446B4"/>
    <w:rsid w:val="00344811"/>
    <w:rsid w:val="003454EE"/>
    <w:rsid w:val="0034593A"/>
    <w:rsid w:val="00345A0F"/>
    <w:rsid w:val="00345BE6"/>
    <w:rsid w:val="00345C6A"/>
    <w:rsid w:val="00345CB2"/>
    <w:rsid w:val="00345DEC"/>
    <w:rsid w:val="00345EAD"/>
    <w:rsid w:val="00345F0B"/>
    <w:rsid w:val="0034639D"/>
    <w:rsid w:val="00346432"/>
    <w:rsid w:val="0034655D"/>
    <w:rsid w:val="0034657A"/>
    <w:rsid w:val="00346591"/>
    <w:rsid w:val="0034664C"/>
    <w:rsid w:val="00346674"/>
    <w:rsid w:val="00346891"/>
    <w:rsid w:val="0034697F"/>
    <w:rsid w:val="00346ADD"/>
    <w:rsid w:val="00346BDA"/>
    <w:rsid w:val="00346C93"/>
    <w:rsid w:val="00346D4D"/>
    <w:rsid w:val="00346E06"/>
    <w:rsid w:val="003470E7"/>
    <w:rsid w:val="0034720A"/>
    <w:rsid w:val="0034721B"/>
    <w:rsid w:val="0034799F"/>
    <w:rsid w:val="00347EEA"/>
    <w:rsid w:val="003500C1"/>
    <w:rsid w:val="003501A7"/>
    <w:rsid w:val="00350228"/>
    <w:rsid w:val="00350424"/>
    <w:rsid w:val="003505E9"/>
    <w:rsid w:val="0035061A"/>
    <w:rsid w:val="0035062B"/>
    <w:rsid w:val="003506FF"/>
    <w:rsid w:val="003508B4"/>
    <w:rsid w:val="003509DB"/>
    <w:rsid w:val="00350A03"/>
    <w:rsid w:val="00350A97"/>
    <w:rsid w:val="00350CFD"/>
    <w:rsid w:val="00350D69"/>
    <w:rsid w:val="003510E3"/>
    <w:rsid w:val="0035125F"/>
    <w:rsid w:val="00351270"/>
    <w:rsid w:val="00351621"/>
    <w:rsid w:val="00351857"/>
    <w:rsid w:val="0035196D"/>
    <w:rsid w:val="00351A0D"/>
    <w:rsid w:val="00351B35"/>
    <w:rsid w:val="00351DA2"/>
    <w:rsid w:val="00351EC7"/>
    <w:rsid w:val="00351EED"/>
    <w:rsid w:val="00351F73"/>
    <w:rsid w:val="00351FE5"/>
    <w:rsid w:val="003520B8"/>
    <w:rsid w:val="0035295E"/>
    <w:rsid w:val="00352A1B"/>
    <w:rsid w:val="00352A8B"/>
    <w:rsid w:val="00352DCD"/>
    <w:rsid w:val="00352E3F"/>
    <w:rsid w:val="0035318D"/>
    <w:rsid w:val="00353421"/>
    <w:rsid w:val="00353627"/>
    <w:rsid w:val="0035367E"/>
    <w:rsid w:val="00353696"/>
    <w:rsid w:val="003536B9"/>
    <w:rsid w:val="003537AC"/>
    <w:rsid w:val="003538F7"/>
    <w:rsid w:val="00353C72"/>
    <w:rsid w:val="00353C9D"/>
    <w:rsid w:val="00353D5A"/>
    <w:rsid w:val="00353FDD"/>
    <w:rsid w:val="00354041"/>
    <w:rsid w:val="0035422A"/>
    <w:rsid w:val="0035423D"/>
    <w:rsid w:val="00354368"/>
    <w:rsid w:val="003546DE"/>
    <w:rsid w:val="00354748"/>
    <w:rsid w:val="003547D7"/>
    <w:rsid w:val="00354AF0"/>
    <w:rsid w:val="00354DE4"/>
    <w:rsid w:val="00355033"/>
    <w:rsid w:val="00355139"/>
    <w:rsid w:val="003551E6"/>
    <w:rsid w:val="003558E4"/>
    <w:rsid w:val="00355AD5"/>
    <w:rsid w:val="00355B69"/>
    <w:rsid w:val="00355F0E"/>
    <w:rsid w:val="0035612A"/>
    <w:rsid w:val="003565E6"/>
    <w:rsid w:val="003566C4"/>
    <w:rsid w:val="003567D5"/>
    <w:rsid w:val="00356826"/>
    <w:rsid w:val="00356865"/>
    <w:rsid w:val="00356996"/>
    <w:rsid w:val="003569FC"/>
    <w:rsid w:val="00356A8C"/>
    <w:rsid w:val="00357073"/>
    <w:rsid w:val="003572EE"/>
    <w:rsid w:val="003579DF"/>
    <w:rsid w:val="00357A41"/>
    <w:rsid w:val="0036005E"/>
    <w:rsid w:val="00360084"/>
    <w:rsid w:val="00360243"/>
    <w:rsid w:val="00360324"/>
    <w:rsid w:val="00360366"/>
    <w:rsid w:val="00360415"/>
    <w:rsid w:val="00360616"/>
    <w:rsid w:val="003606F4"/>
    <w:rsid w:val="00360C09"/>
    <w:rsid w:val="00360FA8"/>
    <w:rsid w:val="00361118"/>
    <w:rsid w:val="003611BC"/>
    <w:rsid w:val="00361201"/>
    <w:rsid w:val="003612CD"/>
    <w:rsid w:val="0036137D"/>
    <w:rsid w:val="00361381"/>
    <w:rsid w:val="0036148D"/>
    <w:rsid w:val="003614AF"/>
    <w:rsid w:val="0036158F"/>
    <w:rsid w:val="003615E8"/>
    <w:rsid w:val="003616CC"/>
    <w:rsid w:val="00361A10"/>
    <w:rsid w:val="00361A96"/>
    <w:rsid w:val="00361B13"/>
    <w:rsid w:val="00361B49"/>
    <w:rsid w:val="00361B93"/>
    <w:rsid w:val="00361C38"/>
    <w:rsid w:val="00361C4F"/>
    <w:rsid w:val="00362017"/>
    <w:rsid w:val="003620BE"/>
    <w:rsid w:val="003620DD"/>
    <w:rsid w:val="003620FE"/>
    <w:rsid w:val="00362670"/>
    <w:rsid w:val="00362795"/>
    <w:rsid w:val="00362A45"/>
    <w:rsid w:val="00362AD5"/>
    <w:rsid w:val="00362E83"/>
    <w:rsid w:val="00362F06"/>
    <w:rsid w:val="00362F58"/>
    <w:rsid w:val="00363181"/>
    <w:rsid w:val="003632B3"/>
    <w:rsid w:val="003632B6"/>
    <w:rsid w:val="00363489"/>
    <w:rsid w:val="003636EF"/>
    <w:rsid w:val="00363C89"/>
    <w:rsid w:val="00363D5A"/>
    <w:rsid w:val="00363D64"/>
    <w:rsid w:val="00363D7A"/>
    <w:rsid w:val="00363DCC"/>
    <w:rsid w:val="003645EA"/>
    <w:rsid w:val="00364690"/>
    <w:rsid w:val="0036480B"/>
    <w:rsid w:val="0036492B"/>
    <w:rsid w:val="0036493D"/>
    <w:rsid w:val="00364B0A"/>
    <w:rsid w:val="00364B4B"/>
    <w:rsid w:val="00364E5C"/>
    <w:rsid w:val="00365043"/>
    <w:rsid w:val="003650FB"/>
    <w:rsid w:val="003651ED"/>
    <w:rsid w:val="00365558"/>
    <w:rsid w:val="00365892"/>
    <w:rsid w:val="00365945"/>
    <w:rsid w:val="00365B16"/>
    <w:rsid w:val="00365D00"/>
    <w:rsid w:val="00365FCB"/>
    <w:rsid w:val="00366130"/>
    <w:rsid w:val="0036627D"/>
    <w:rsid w:val="00366300"/>
    <w:rsid w:val="003663A5"/>
    <w:rsid w:val="0036648D"/>
    <w:rsid w:val="00366580"/>
    <w:rsid w:val="00366639"/>
    <w:rsid w:val="0036684D"/>
    <w:rsid w:val="0036688F"/>
    <w:rsid w:val="003669BD"/>
    <w:rsid w:val="00366A6D"/>
    <w:rsid w:val="00366BA1"/>
    <w:rsid w:val="00366BA4"/>
    <w:rsid w:val="003672D8"/>
    <w:rsid w:val="003674D5"/>
    <w:rsid w:val="0036781D"/>
    <w:rsid w:val="003679A3"/>
    <w:rsid w:val="003679A5"/>
    <w:rsid w:val="00367AFA"/>
    <w:rsid w:val="00367DE1"/>
    <w:rsid w:val="003701E1"/>
    <w:rsid w:val="00370657"/>
    <w:rsid w:val="003706C3"/>
    <w:rsid w:val="003706FE"/>
    <w:rsid w:val="0037099F"/>
    <w:rsid w:val="00370A33"/>
    <w:rsid w:val="00370AA2"/>
    <w:rsid w:val="00370AE0"/>
    <w:rsid w:val="00371476"/>
    <w:rsid w:val="003714F4"/>
    <w:rsid w:val="003715C5"/>
    <w:rsid w:val="0037185E"/>
    <w:rsid w:val="003718BB"/>
    <w:rsid w:val="003719A5"/>
    <w:rsid w:val="00371A6A"/>
    <w:rsid w:val="00371AC8"/>
    <w:rsid w:val="00371AE6"/>
    <w:rsid w:val="00371CBD"/>
    <w:rsid w:val="00371F6B"/>
    <w:rsid w:val="0037208D"/>
    <w:rsid w:val="00372330"/>
    <w:rsid w:val="00372376"/>
    <w:rsid w:val="00372389"/>
    <w:rsid w:val="003728CC"/>
    <w:rsid w:val="003729B8"/>
    <w:rsid w:val="003735AD"/>
    <w:rsid w:val="003738B7"/>
    <w:rsid w:val="00373B97"/>
    <w:rsid w:val="00373C41"/>
    <w:rsid w:val="00373CFA"/>
    <w:rsid w:val="00373DCC"/>
    <w:rsid w:val="003742DA"/>
    <w:rsid w:val="003742FE"/>
    <w:rsid w:val="00374BC9"/>
    <w:rsid w:val="00374CBF"/>
    <w:rsid w:val="00374D6B"/>
    <w:rsid w:val="00374DB0"/>
    <w:rsid w:val="00374F3A"/>
    <w:rsid w:val="00374FCD"/>
    <w:rsid w:val="003751DE"/>
    <w:rsid w:val="003751F9"/>
    <w:rsid w:val="003752DC"/>
    <w:rsid w:val="0037558A"/>
    <w:rsid w:val="00375750"/>
    <w:rsid w:val="003757A1"/>
    <w:rsid w:val="0037593B"/>
    <w:rsid w:val="00375D85"/>
    <w:rsid w:val="00375EF8"/>
    <w:rsid w:val="003762D5"/>
    <w:rsid w:val="00376319"/>
    <w:rsid w:val="003763A9"/>
    <w:rsid w:val="00376440"/>
    <w:rsid w:val="0037650E"/>
    <w:rsid w:val="0037674A"/>
    <w:rsid w:val="0037689B"/>
    <w:rsid w:val="003768B4"/>
    <w:rsid w:val="00376D02"/>
    <w:rsid w:val="00376D2B"/>
    <w:rsid w:val="00376DD5"/>
    <w:rsid w:val="00377039"/>
    <w:rsid w:val="003771C8"/>
    <w:rsid w:val="003777E8"/>
    <w:rsid w:val="00377A75"/>
    <w:rsid w:val="00377D8B"/>
    <w:rsid w:val="00377F62"/>
    <w:rsid w:val="003801F1"/>
    <w:rsid w:val="003802B2"/>
    <w:rsid w:val="003803CF"/>
    <w:rsid w:val="003803F0"/>
    <w:rsid w:val="003807D9"/>
    <w:rsid w:val="003809AA"/>
    <w:rsid w:val="003809DF"/>
    <w:rsid w:val="00380BD1"/>
    <w:rsid w:val="00380C6E"/>
    <w:rsid w:val="00380DF4"/>
    <w:rsid w:val="00380DF9"/>
    <w:rsid w:val="00380F41"/>
    <w:rsid w:val="003811EF"/>
    <w:rsid w:val="00381370"/>
    <w:rsid w:val="003814DF"/>
    <w:rsid w:val="00381581"/>
    <w:rsid w:val="003817A5"/>
    <w:rsid w:val="00381953"/>
    <w:rsid w:val="00381BD0"/>
    <w:rsid w:val="00381C17"/>
    <w:rsid w:val="00381DAA"/>
    <w:rsid w:val="00381F1A"/>
    <w:rsid w:val="00381F3C"/>
    <w:rsid w:val="0038235F"/>
    <w:rsid w:val="00382495"/>
    <w:rsid w:val="0038255D"/>
    <w:rsid w:val="003826DA"/>
    <w:rsid w:val="003828D9"/>
    <w:rsid w:val="00382A18"/>
    <w:rsid w:val="00383801"/>
    <w:rsid w:val="003838E2"/>
    <w:rsid w:val="00383996"/>
    <w:rsid w:val="00383BDC"/>
    <w:rsid w:val="0038409E"/>
    <w:rsid w:val="003840DC"/>
    <w:rsid w:val="0038430D"/>
    <w:rsid w:val="00384648"/>
    <w:rsid w:val="0038470B"/>
    <w:rsid w:val="00384CEC"/>
    <w:rsid w:val="00384E29"/>
    <w:rsid w:val="00384EA4"/>
    <w:rsid w:val="0038502D"/>
    <w:rsid w:val="00385057"/>
    <w:rsid w:val="0038530E"/>
    <w:rsid w:val="00385382"/>
    <w:rsid w:val="00385493"/>
    <w:rsid w:val="00385498"/>
    <w:rsid w:val="003854E3"/>
    <w:rsid w:val="003855B2"/>
    <w:rsid w:val="00385626"/>
    <w:rsid w:val="00385AB5"/>
    <w:rsid w:val="00385B33"/>
    <w:rsid w:val="00385C61"/>
    <w:rsid w:val="00385C77"/>
    <w:rsid w:val="00385C84"/>
    <w:rsid w:val="00385D78"/>
    <w:rsid w:val="00385FD0"/>
    <w:rsid w:val="00386093"/>
    <w:rsid w:val="00386221"/>
    <w:rsid w:val="0038637B"/>
    <w:rsid w:val="0038638D"/>
    <w:rsid w:val="0038643C"/>
    <w:rsid w:val="003864A6"/>
    <w:rsid w:val="00386572"/>
    <w:rsid w:val="003865D4"/>
    <w:rsid w:val="00386606"/>
    <w:rsid w:val="00386683"/>
    <w:rsid w:val="0038695B"/>
    <w:rsid w:val="003869C7"/>
    <w:rsid w:val="00386AF5"/>
    <w:rsid w:val="00386B1E"/>
    <w:rsid w:val="00386B90"/>
    <w:rsid w:val="00386D55"/>
    <w:rsid w:val="00386DB5"/>
    <w:rsid w:val="00386DC2"/>
    <w:rsid w:val="003870F4"/>
    <w:rsid w:val="003870F8"/>
    <w:rsid w:val="003871F8"/>
    <w:rsid w:val="00387206"/>
    <w:rsid w:val="003873EA"/>
    <w:rsid w:val="003874B9"/>
    <w:rsid w:val="0038779E"/>
    <w:rsid w:val="00387B1F"/>
    <w:rsid w:val="00387BBC"/>
    <w:rsid w:val="00387C9B"/>
    <w:rsid w:val="00387CD4"/>
    <w:rsid w:val="00390552"/>
    <w:rsid w:val="0039066E"/>
    <w:rsid w:val="00390847"/>
    <w:rsid w:val="0039091A"/>
    <w:rsid w:val="00390A36"/>
    <w:rsid w:val="00390B30"/>
    <w:rsid w:val="00390C93"/>
    <w:rsid w:val="00390D43"/>
    <w:rsid w:val="00390F6E"/>
    <w:rsid w:val="00390F83"/>
    <w:rsid w:val="0039128B"/>
    <w:rsid w:val="003912A0"/>
    <w:rsid w:val="00391304"/>
    <w:rsid w:val="0039140D"/>
    <w:rsid w:val="0039173A"/>
    <w:rsid w:val="0039174E"/>
    <w:rsid w:val="00391765"/>
    <w:rsid w:val="00391790"/>
    <w:rsid w:val="00391B13"/>
    <w:rsid w:val="00391B49"/>
    <w:rsid w:val="00391CBC"/>
    <w:rsid w:val="00391FDF"/>
    <w:rsid w:val="003922E5"/>
    <w:rsid w:val="0039241A"/>
    <w:rsid w:val="003924E6"/>
    <w:rsid w:val="003924F1"/>
    <w:rsid w:val="0039251E"/>
    <w:rsid w:val="00392529"/>
    <w:rsid w:val="0039274C"/>
    <w:rsid w:val="0039285C"/>
    <w:rsid w:val="0039287F"/>
    <w:rsid w:val="00392913"/>
    <w:rsid w:val="00392965"/>
    <w:rsid w:val="00392992"/>
    <w:rsid w:val="00392BDB"/>
    <w:rsid w:val="00392C38"/>
    <w:rsid w:val="00392CD1"/>
    <w:rsid w:val="00392D79"/>
    <w:rsid w:val="00392DAC"/>
    <w:rsid w:val="00392E68"/>
    <w:rsid w:val="00392F19"/>
    <w:rsid w:val="00393058"/>
    <w:rsid w:val="003932BE"/>
    <w:rsid w:val="0039330A"/>
    <w:rsid w:val="00393673"/>
    <w:rsid w:val="003936EB"/>
    <w:rsid w:val="003938FE"/>
    <w:rsid w:val="003939CB"/>
    <w:rsid w:val="003945AA"/>
    <w:rsid w:val="0039485D"/>
    <w:rsid w:val="003948D2"/>
    <w:rsid w:val="00394ABC"/>
    <w:rsid w:val="00394B1B"/>
    <w:rsid w:val="00394B97"/>
    <w:rsid w:val="00394F75"/>
    <w:rsid w:val="0039513C"/>
    <w:rsid w:val="00395428"/>
    <w:rsid w:val="003954FF"/>
    <w:rsid w:val="003956D7"/>
    <w:rsid w:val="003956F3"/>
    <w:rsid w:val="00395A5C"/>
    <w:rsid w:val="00395AF2"/>
    <w:rsid w:val="00395B9A"/>
    <w:rsid w:val="00395C1A"/>
    <w:rsid w:val="00395C3B"/>
    <w:rsid w:val="00395D1F"/>
    <w:rsid w:val="00395D23"/>
    <w:rsid w:val="00395F7B"/>
    <w:rsid w:val="0039603D"/>
    <w:rsid w:val="00396276"/>
    <w:rsid w:val="00396623"/>
    <w:rsid w:val="003966AD"/>
    <w:rsid w:val="003968CA"/>
    <w:rsid w:val="00396D0B"/>
    <w:rsid w:val="00396DF7"/>
    <w:rsid w:val="00396EE3"/>
    <w:rsid w:val="0039710B"/>
    <w:rsid w:val="0039743E"/>
    <w:rsid w:val="00397787"/>
    <w:rsid w:val="00397B6F"/>
    <w:rsid w:val="00397E1C"/>
    <w:rsid w:val="003A0064"/>
    <w:rsid w:val="003A00AD"/>
    <w:rsid w:val="003A01D2"/>
    <w:rsid w:val="003A02B5"/>
    <w:rsid w:val="003A02BF"/>
    <w:rsid w:val="003A09C7"/>
    <w:rsid w:val="003A0A28"/>
    <w:rsid w:val="003A0A2E"/>
    <w:rsid w:val="003A0BD1"/>
    <w:rsid w:val="003A1583"/>
    <w:rsid w:val="003A15EC"/>
    <w:rsid w:val="003A179A"/>
    <w:rsid w:val="003A1822"/>
    <w:rsid w:val="003A1843"/>
    <w:rsid w:val="003A1A56"/>
    <w:rsid w:val="003A1C7F"/>
    <w:rsid w:val="003A1CCE"/>
    <w:rsid w:val="003A1D16"/>
    <w:rsid w:val="003A1E8F"/>
    <w:rsid w:val="003A1EDD"/>
    <w:rsid w:val="003A2064"/>
    <w:rsid w:val="003A25C3"/>
    <w:rsid w:val="003A26E6"/>
    <w:rsid w:val="003A272C"/>
    <w:rsid w:val="003A280D"/>
    <w:rsid w:val="003A299C"/>
    <w:rsid w:val="003A2A72"/>
    <w:rsid w:val="003A2C8F"/>
    <w:rsid w:val="003A2CA0"/>
    <w:rsid w:val="003A2E5A"/>
    <w:rsid w:val="003A2FB6"/>
    <w:rsid w:val="003A31BB"/>
    <w:rsid w:val="003A375C"/>
    <w:rsid w:val="003A3778"/>
    <w:rsid w:val="003A3AA4"/>
    <w:rsid w:val="003A3DE7"/>
    <w:rsid w:val="003A3E22"/>
    <w:rsid w:val="003A409F"/>
    <w:rsid w:val="003A42F2"/>
    <w:rsid w:val="003A4395"/>
    <w:rsid w:val="003A4396"/>
    <w:rsid w:val="003A4528"/>
    <w:rsid w:val="003A468D"/>
    <w:rsid w:val="003A47A3"/>
    <w:rsid w:val="003A485A"/>
    <w:rsid w:val="003A491F"/>
    <w:rsid w:val="003A49BF"/>
    <w:rsid w:val="003A4AA4"/>
    <w:rsid w:val="003A4B23"/>
    <w:rsid w:val="003A4B44"/>
    <w:rsid w:val="003A4B7B"/>
    <w:rsid w:val="003A4CEE"/>
    <w:rsid w:val="003A4D03"/>
    <w:rsid w:val="003A4EFA"/>
    <w:rsid w:val="003A4F6F"/>
    <w:rsid w:val="003A503E"/>
    <w:rsid w:val="003A507A"/>
    <w:rsid w:val="003A519A"/>
    <w:rsid w:val="003A551C"/>
    <w:rsid w:val="003A5655"/>
    <w:rsid w:val="003A5818"/>
    <w:rsid w:val="003A5B54"/>
    <w:rsid w:val="003A5B64"/>
    <w:rsid w:val="003A5BA2"/>
    <w:rsid w:val="003A5C3F"/>
    <w:rsid w:val="003A5EDB"/>
    <w:rsid w:val="003A6138"/>
    <w:rsid w:val="003A61E0"/>
    <w:rsid w:val="003A6518"/>
    <w:rsid w:val="003A6793"/>
    <w:rsid w:val="003A68D9"/>
    <w:rsid w:val="003A69C8"/>
    <w:rsid w:val="003A6E55"/>
    <w:rsid w:val="003A6E77"/>
    <w:rsid w:val="003A71CE"/>
    <w:rsid w:val="003A72CE"/>
    <w:rsid w:val="003A7463"/>
    <w:rsid w:val="003A748F"/>
    <w:rsid w:val="003A75A1"/>
    <w:rsid w:val="003A78E8"/>
    <w:rsid w:val="003A795F"/>
    <w:rsid w:val="003A7E7B"/>
    <w:rsid w:val="003A7F00"/>
    <w:rsid w:val="003A7F22"/>
    <w:rsid w:val="003B0034"/>
    <w:rsid w:val="003B0089"/>
    <w:rsid w:val="003B0121"/>
    <w:rsid w:val="003B0636"/>
    <w:rsid w:val="003B07C4"/>
    <w:rsid w:val="003B0C53"/>
    <w:rsid w:val="003B0C6F"/>
    <w:rsid w:val="003B0CF9"/>
    <w:rsid w:val="003B0D58"/>
    <w:rsid w:val="003B0E5B"/>
    <w:rsid w:val="003B1067"/>
    <w:rsid w:val="003B107B"/>
    <w:rsid w:val="003B1213"/>
    <w:rsid w:val="003B1334"/>
    <w:rsid w:val="003B13D3"/>
    <w:rsid w:val="003B164C"/>
    <w:rsid w:val="003B169F"/>
    <w:rsid w:val="003B1DAB"/>
    <w:rsid w:val="003B1E98"/>
    <w:rsid w:val="003B1F33"/>
    <w:rsid w:val="003B2331"/>
    <w:rsid w:val="003B23A9"/>
    <w:rsid w:val="003B23EC"/>
    <w:rsid w:val="003B276E"/>
    <w:rsid w:val="003B2791"/>
    <w:rsid w:val="003B2BCF"/>
    <w:rsid w:val="003B2BEB"/>
    <w:rsid w:val="003B2CE4"/>
    <w:rsid w:val="003B2D19"/>
    <w:rsid w:val="003B2D5D"/>
    <w:rsid w:val="003B2FEC"/>
    <w:rsid w:val="003B3036"/>
    <w:rsid w:val="003B30B8"/>
    <w:rsid w:val="003B3244"/>
    <w:rsid w:val="003B33F8"/>
    <w:rsid w:val="003B389D"/>
    <w:rsid w:val="003B3E00"/>
    <w:rsid w:val="003B3F86"/>
    <w:rsid w:val="003B3F9F"/>
    <w:rsid w:val="003B439E"/>
    <w:rsid w:val="003B440F"/>
    <w:rsid w:val="003B4467"/>
    <w:rsid w:val="003B48DE"/>
    <w:rsid w:val="003B49E7"/>
    <w:rsid w:val="003B4B7E"/>
    <w:rsid w:val="003B4BC0"/>
    <w:rsid w:val="003B4BD1"/>
    <w:rsid w:val="003B518B"/>
    <w:rsid w:val="003B51DD"/>
    <w:rsid w:val="003B5472"/>
    <w:rsid w:val="003B547B"/>
    <w:rsid w:val="003B5498"/>
    <w:rsid w:val="003B5505"/>
    <w:rsid w:val="003B5731"/>
    <w:rsid w:val="003B578A"/>
    <w:rsid w:val="003B5DE4"/>
    <w:rsid w:val="003B5EEA"/>
    <w:rsid w:val="003B5F42"/>
    <w:rsid w:val="003B61F6"/>
    <w:rsid w:val="003B6307"/>
    <w:rsid w:val="003B6471"/>
    <w:rsid w:val="003B6606"/>
    <w:rsid w:val="003B6931"/>
    <w:rsid w:val="003B6AE0"/>
    <w:rsid w:val="003B6CC6"/>
    <w:rsid w:val="003B6D80"/>
    <w:rsid w:val="003B6DD2"/>
    <w:rsid w:val="003B6F75"/>
    <w:rsid w:val="003B710A"/>
    <w:rsid w:val="003B7387"/>
    <w:rsid w:val="003B740E"/>
    <w:rsid w:val="003B748C"/>
    <w:rsid w:val="003B74DD"/>
    <w:rsid w:val="003B757A"/>
    <w:rsid w:val="003B760C"/>
    <w:rsid w:val="003B78B8"/>
    <w:rsid w:val="003B7C9A"/>
    <w:rsid w:val="003B7D2C"/>
    <w:rsid w:val="003B7EE2"/>
    <w:rsid w:val="003B7F15"/>
    <w:rsid w:val="003C017D"/>
    <w:rsid w:val="003C01DA"/>
    <w:rsid w:val="003C01E6"/>
    <w:rsid w:val="003C0539"/>
    <w:rsid w:val="003C091E"/>
    <w:rsid w:val="003C0C9E"/>
    <w:rsid w:val="003C0D27"/>
    <w:rsid w:val="003C0D90"/>
    <w:rsid w:val="003C0E5E"/>
    <w:rsid w:val="003C0F5F"/>
    <w:rsid w:val="003C1085"/>
    <w:rsid w:val="003C16D0"/>
    <w:rsid w:val="003C191E"/>
    <w:rsid w:val="003C1BAF"/>
    <w:rsid w:val="003C1FCE"/>
    <w:rsid w:val="003C2035"/>
    <w:rsid w:val="003C22A5"/>
    <w:rsid w:val="003C2425"/>
    <w:rsid w:val="003C2470"/>
    <w:rsid w:val="003C24BD"/>
    <w:rsid w:val="003C25B3"/>
    <w:rsid w:val="003C2610"/>
    <w:rsid w:val="003C2665"/>
    <w:rsid w:val="003C269D"/>
    <w:rsid w:val="003C2742"/>
    <w:rsid w:val="003C2985"/>
    <w:rsid w:val="003C2A73"/>
    <w:rsid w:val="003C2F27"/>
    <w:rsid w:val="003C2FAD"/>
    <w:rsid w:val="003C3140"/>
    <w:rsid w:val="003C324D"/>
    <w:rsid w:val="003C326F"/>
    <w:rsid w:val="003C32F5"/>
    <w:rsid w:val="003C36B9"/>
    <w:rsid w:val="003C374D"/>
    <w:rsid w:val="003C37A4"/>
    <w:rsid w:val="003C37F3"/>
    <w:rsid w:val="003C38B2"/>
    <w:rsid w:val="003C3B72"/>
    <w:rsid w:val="003C3C6B"/>
    <w:rsid w:val="003C40B0"/>
    <w:rsid w:val="003C43C4"/>
    <w:rsid w:val="003C441B"/>
    <w:rsid w:val="003C467E"/>
    <w:rsid w:val="003C47DF"/>
    <w:rsid w:val="003C4855"/>
    <w:rsid w:val="003C48A2"/>
    <w:rsid w:val="003C4992"/>
    <w:rsid w:val="003C4ACF"/>
    <w:rsid w:val="003C53D4"/>
    <w:rsid w:val="003C56EB"/>
    <w:rsid w:val="003C57F6"/>
    <w:rsid w:val="003C5A3B"/>
    <w:rsid w:val="003C5A5C"/>
    <w:rsid w:val="003C5B2A"/>
    <w:rsid w:val="003C5DDB"/>
    <w:rsid w:val="003C605D"/>
    <w:rsid w:val="003C633B"/>
    <w:rsid w:val="003C64DA"/>
    <w:rsid w:val="003C64EA"/>
    <w:rsid w:val="003C65F5"/>
    <w:rsid w:val="003C6816"/>
    <w:rsid w:val="003C6888"/>
    <w:rsid w:val="003C6921"/>
    <w:rsid w:val="003C69D7"/>
    <w:rsid w:val="003C6A1C"/>
    <w:rsid w:val="003C6AA5"/>
    <w:rsid w:val="003C6BFB"/>
    <w:rsid w:val="003C6D0F"/>
    <w:rsid w:val="003C6EB6"/>
    <w:rsid w:val="003C6F07"/>
    <w:rsid w:val="003C701C"/>
    <w:rsid w:val="003C722D"/>
    <w:rsid w:val="003C73CB"/>
    <w:rsid w:val="003C75AE"/>
    <w:rsid w:val="003C76F8"/>
    <w:rsid w:val="003C779E"/>
    <w:rsid w:val="003C77AE"/>
    <w:rsid w:val="003C78B5"/>
    <w:rsid w:val="003C78C7"/>
    <w:rsid w:val="003C78D6"/>
    <w:rsid w:val="003C793D"/>
    <w:rsid w:val="003C7A39"/>
    <w:rsid w:val="003C7B22"/>
    <w:rsid w:val="003C7B7E"/>
    <w:rsid w:val="003C7C40"/>
    <w:rsid w:val="003C7CF6"/>
    <w:rsid w:val="003C7D20"/>
    <w:rsid w:val="003C7D8E"/>
    <w:rsid w:val="003C7FE6"/>
    <w:rsid w:val="003C7FED"/>
    <w:rsid w:val="003D00B0"/>
    <w:rsid w:val="003D00C2"/>
    <w:rsid w:val="003D00FC"/>
    <w:rsid w:val="003D01A4"/>
    <w:rsid w:val="003D0289"/>
    <w:rsid w:val="003D035F"/>
    <w:rsid w:val="003D059C"/>
    <w:rsid w:val="003D05AF"/>
    <w:rsid w:val="003D064A"/>
    <w:rsid w:val="003D0C3A"/>
    <w:rsid w:val="003D11EC"/>
    <w:rsid w:val="003D17B4"/>
    <w:rsid w:val="003D1C0F"/>
    <w:rsid w:val="003D1E1E"/>
    <w:rsid w:val="003D20AE"/>
    <w:rsid w:val="003D2178"/>
    <w:rsid w:val="003D220A"/>
    <w:rsid w:val="003D2857"/>
    <w:rsid w:val="003D2A29"/>
    <w:rsid w:val="003D2C6D"/>
    <w:rsid w:val="003D2D7D"/>
    <w:rsid w:val="003D2D9D"/>
    <w:rsid w:val="003D2DB1"/>
    <w:rsid w:val="003D304A"/>
    <w:rsid w:val="003D319B"/>
    <w:rsid w:val="003D324A"/>
    <w:rsid w:val="003D3397"/>
    <w:rsid w:val="003D3712"/>
    <w:rsid w:val="003D392E"/>
    <w:rsid w:val="003D3CE5"/>
    <w:rsid w:val="003D3D12"/>
    <w:rsid w:val="003D3E2E"/>
    <w:rsid w:val="003D3FD3"/>
    <w:rsid w:val="003D4002"/>
    <w:rsid w:val="003D4361"/>
    <w:rsid w:val="003D46C0"/>
    <w:rsid w:val="003D4800"/>
    <w:rsid w:val="003D48EA"/>
    <w:rsid w:val="003D48FC"/>
    <w:rsid w:val="003D4DEC"/>
    <w:rsid w:val="003D4EAE"/>
    <w:rsid w:val="003D507B"/>
    <w:rsid w:val="003D5700"/>
    <w:rsid w:val="003D5770"/>
    <w:rsid w:val="003D58C6"/>
    <w:rsid w:val="003D596B"/>
    <w:rsid w:val="003D5985"/>
    <w:rsid w:val="003D599F"/>
    <w:rsid w:val="003D59E5"/>
    <w:rsid w:val="003D5A61"/>
    <w:rsid w:val="003D5B0D"/>
    <w:rsid w:val="003D5C6C"/>
    <w:rsid w:val="003D5CA4"/>
    <w:rsid w:val="003D5CFA"/>
    <w:rsid w:val="003D5D8D"/>
    <w:rsid w:val="003D5E57"/>
    <w:rsid w:val="003D5EB5"/>
    <w:rsid w:val="003D5F14"/>
    <w:rsid w:val="003D5F55"/>
    <w:rsid w:val="003D5FDA"/>
    <w:rsid w:val="003D64F9"/>
    <w:rsid w:val="003D65AF"/>
    <w:rsid w:val="003D65BE"/>
    <w:rsid w:val="003D6689"/>
    <w:rsid w:val="003D678F"/>
    <w:rsid w:val="003D67C2"/>
    <w:rsid w:val="003D690A"/>
    <w:rsid w:val="003D6BB4"/>
    <w:rsid w:val="003D6CD5"/>
    <w:rsid w:val="003D70BE"/>
    <w:rsid w:val="003D72E5"/>
    <w:rsid w:val="003D74AB"/>
    <w:rsid w:val="003D7B0E"/>
    <w:rsid w:val="003D7B4F"/>
    <w:rsid w:val="003D7D1B"/>
    <w:rsid w:val="003D7F6A"/>
    <w:rsid w:val="003E007E"/>
    <w:rsid w:val="003E00EF"/>
    <w:rsid w:val="003E0464"/>
    <w:rsid w:val="003E050A"/>
    <w:rsid w:val="003E054F"/>
    <w:rsid w:val="003E079C"/>
    <w:rsid w:val="003E09D3"/>
    <w:rsid w:val="003E0AAC"/>
    <w:rsid w:val="003E0C51"/>
    <w:rsid w:val="003E1440"/>
    <w:rsid w:val="003E145D"/>
    <w:rsid w:val="003E16B1"/>
    <w:rsid w:val="003E180D"/>
    <w:rsid w:val="003E19BA"/>
    <w:rsid w:val="003E19DF"/>
    <w:rsid w:val="003E1B22"/>
    <w:rsid w:val="003E1D38"/>
    <w:rsid w:val="003E1DB2"/>
    <w:rsid w:val="003E1FD3"/>
    <w:rsid w:val="003E2008"/>
    <w:rsid w:val="003E21C2"/>
    <w:rsid w:val="003E2281"/>
    <w:rsid w:val="003E2407"/>
    <w:rsid w:val="003E2473"/>
    <w:rsid w:val="003E24CE"/>
    <w:rsid w:val="003E2572"/>
    <w:rsid w:val="003E264A"/>
    <w:rsid w:val="003E27B3"/>
    <w:rsid w:val="003E281E"/>
    <w:rsid w:val="003E28C2"/>
    <w:rsid w:val="003E293A"/>
    <w:rsid w:val="003E2BD3"/>
    <w:rsid w:val="003E2D55"/>
    <w:rsid w:val="003E2F38"/>
    <w:rsid w:val="003E34A7"/>
    <w:rsid w:val="003E3525"/>
    <w:rsid w:val="003E367E"/>
    <w:rsid w:val="003E36A4"/>
    <w:rsid w:val="003E3720"/>
    <w:rsid w:val="003E3960"/>
    <w:rsid w:val="003E3A84"/>
    <w:rsid w:val="003E3CCB"/>
    <w:rsid w:val="003E3F16"/>
    <w:rsid w:val="003E4373"/>
    <w:rsid w:val="003E43B0"/>
    <w:rsid w:val="003E458A"/>
    <w:rsid w:val="003E4803"/>
    <w:rsid w:val="003E49B2"/>
    <w:rsid w:val="003E49B4"/>
    <w:rsid w:val="003E49D0"/>
    <w:rsid w:val="003E4D5A"/>
    <w:rsid w:val="003E5027"/>
    <w:rsid w:val="003E509A"/>
    <w:rsid w:val="003E514B"/>
    <w:rsid w:val="003E542C"/>
    <w:rsid w:val="003E5474"/>
    <w:rsid w:val="003E58D8"/>
    <w:rsid w:val="003E5AAC"/>
    <w:rsid w:val="003E5B84"/>
    <w:rsid w:val="003E5DCE"/>
    <w:rsid w:val="003E5E3E"/>
    <w:rsid w:val="003E5FFE"/>
    <w:rsid w:val="003E6037"/>
    <w:rsid w:val="003E60BA"/>
    <w:rsid w:val="003E60F4"/>
    <w:rsid w:val="003E61B5"/>
    <w:rsid w:val="003E628C"/>
    <w:rsid w:val="003E6341"/>
    <w:rsid w:val="003E634C"/>
    <w:rsid w:val="003E65BC"/>
    <w:rsid w:val="003E6705"/>
    <w:rsid w:val="003E6749"/>
    <w:rsid w:val="003E6753"/>
    <w:rsid w:val="003E6885"/>
    <w:rsid w:val="003E6A46"/>
    <w:rsid w:val="003E6D5E"/>
    <w:rsid w:val="003E6DE7"/>
    <w:rsid w:val="003E6F6C"/>
    <w:rsid w:val="003E701E"/>
    <w:rsid w:val="003E717B"/>
    <w:rsid w:val="003E7410"/>
    <w:rsid w:val="003E7614"/>
    <w:rsid w:val="003E77EC"/>
    <w:rsid w:val="003E7C59"/>
    <w:rsid w:val="003E7C89"/>
    <w:rsid w:val="003E7D47"/>
    <w:rsid w:val="003E7E33"/>
    <w:rsid w:val="003E7EE7"/>
    <w:rsid w:val="003F01A5"/>
    <w:rsid w:val="003F03CE"/>
    <w:rsid w:val="003F077C"/>
    <w:rsid w:val="003F083B"/>
    <w:rsid w:val="003F09EC"/>
    <w:rsid w:val="003F0A5E"/>
    <w:rsid w:val="003F0B19"/>
    <w:rsid w:val="003F0B47"/>
    <w:rsid w:val="003F0CED"/>
    <w:rsid w:val="003F0F86"/>
    <w:rsid w:val="003F118C"/>
    <w:rsid w:val="003F13B4"/>
    <w:rsid w:val="003F157A"/>
    <w:rsid w:val="003F16FC"/>
    <w:rsid w:val="003F192C"/>
    <w:rsid w:val="003F1A7C"/>
    <w:rsid w:val="003F1AC6"/>
    <w:rsid w:val="003F1AF4"/>
    <w:rsid w:val="003F1BE6"/>
    <w:rsid w:val="003F1C10"/>
    <w:rsid w:val="003F1FB6"/>
    <w:rsid w:val="003F21E5"/>
    <w:rsid w:val="003F2270"/>
    <w:rsid w:val="003F22C9"/>
    <w:rsid w:val="003F24F8"/>
    <w:rsid w:val="003F2644"/>
    <w:rsid w:val="003F2850"/>
    <w:rsid w:val="003F2891"/>
    <w:rsid w:val="003F2CFE"/>
    <w:rsid w:val="003F2E11"/>
    <w:rsid w:val="003F2E21"/>
    <w:rsid w:val="003F3433"/>
    <w:rsid w:val="003F35E2"/>
    <w:rsid w:val="003F37A6"/>
    <w:rsid w:val="003F3CF1"/>
    <w:rsid w:val="003F3F43"/>
    <w:rsid w:val="003F41CD"/>
    <w:rsid w:val="003F41DB"/>
    <w:rsid w:val="003F440C"/>
    <w:rsid w:val="003F44B5"/>
    <w:rsid w:val="003F45B1"/>
    <w:rsid w:val="003F46B6"/>
    <w:rsid w:val="003F47E9"/>
    <w:rsid w:val="003F4A9E"/>
    <w:rsid w:val="003F4B66"/>
    <w:rsid w:val="003F4DFB"/>
    <w:rsid w:val="003F521D"/>
    <w:rsid w:val="003F52CF"/>
    <w:rsid w:val="003F5380"/>
    <w:rsid w:val="003F54AF"/>
    <w:rsid w:val="003F5692"/>
    <w:rsid w:val="003F5BAD"/>
    <w:rsid w:val="003F5C41"/>
    <w:rsid w:val="003F5EAD"/>
    <w:rsid w:val="003F5F9B"/>
    <w:rsid w:val="003F6497"/>
    <w:rsid w:val="003F66E2"/>
    <w:rsid w:val="003F68E1"/>
    <w:rsid w:val="003F6C1F"/>
    <w:rsid w:val="003F6D17"/>
    <w:rsid w:val="003F6D59"/>
    <w:rsid w:val="003F6DDA"/>
    <w:rsid w:val="003F7274"/>
    <w:rsid w:val="003F731E"/>
    <w:rsid w:val="003F748E"/>
    <w:rsid w:val="003F74E6"/>
    <w:rsid w:val="003F7605"/>
    <w:rsid w:val="003F780B"/>
    <w:rsid w:val="003F7AB6"/>
    <w:rsid w:val="003F7C04"/>
    <w:rsid w:val="003F7C0F"/>
    <w:rsid w:val="003F7CC9"/>
    <w:rsid w:val="003F7FA8"/>
    <w:rsid w:val="00400031"/>
    <w:rsid w:val="004000F7"/>
    <w:rsid w:val="0040033F"/>
    <w:rsid w:val="00400391"/>
    <w:rsid w:val="00400617"/>
    <w:rsid w:val="004007D4"/>
    <w:rsid w:val="004007F4"/>
    <w:rsid w:val="00400878"/>
    <w:rsid w:val="00400BCB"/>
    <w:rsid w:val="00400CEF"/>
    <w:rsid w:val="00400FCF"/>
    <w:rsid w:val="00401012"/>
    <w:rsid w:val="0040125B"/>
    <w:rsid w:val="004013B8"/>
    <w:rsid w:val="00401528"/>
    <w:rsid w:val="00401588"/>
    <w:rsid w:val="00401ADC"/>
    <w:rsid w:val="004021C9"/>
    <w:rsid w:val="004026B9"/>
    <w:rsid w:val="00402707"/>
    <w:rsid w:val="00402741"/>
    <w:rsid w:val="00402765"/>
    <w:rsid w:val="0040276B"/>
    <w:rsid w:val="004027F8"/>
    <w:rsid w:val="00402B22"/>
    <w:rsid w:val="00402D40"/>
    <w:rsid w:val="00402E50"/>
    <w:rsid w:val="00402EC0"/>
    <w:rsid w:val="00403017"/>
    <w:rsid w:val="004031BD"/>
    <w:rsid w:val="004031F9"/>
    <w:rsid w:val="0040321F"/>
    <w:rsid w:val="00403300"/>
    <w:rsid w:val="00403301"/>
    <w:rsid w:val="00403574"/>
    <w:rsid w:val="00403955"/>
    <w:rsid w:val="00403C00"/>
    <w:rsid w:val="00403C5C"/>
    <w:rsid w:val="00403E4B"/>
    <w:rsid w:val="00403E6C"/>
    <w:rsid w:val="00403E6D"/>
    <w:rsid w:val="00403EFC"/>
    <w:rsid w:val="0040400D"/>
    <w:rsid w:val="00404302"/>
    <w:rsid w:val="00404382"/>
    <w:rsid w:val="0040439F"/>
    <w:rsid w:val="004044C0"/>
    <w:rsid w:val="00404541"/>
    <w:rsid w:val="0040470F"/>
    <w:rsid w:val="004047BF"/>
    <w:rsid w:val="004047C6"/>
    <w:rsid w:val="0040480A"/>
    <w:rsid w:val="00404C0B"/>
    <w:rsid w:val="00404C9B"/>
    <w:rsid w:val="00404CE2"/>
    <w:rsid w:val="004050C2"/>
    <w:rsid w:val="004051BC"/>
    <w:rsid w:val="0040525C"/>
    <w:rsid w:val="004054AF"/>
    <w:rsid w:val="004054F9"/>
    <w:rsid w:val="004056BF"/>
    <w:rsid w:val="0040582D"/>
    <w:rsid w:val="00405B7D"/>
    <w:rsid w:val="00405B93"/>
    <w:rsid w:val="00405EC6"/>
    <w:rsid w:val="004064C6"/>
    <w:rsid w:val="00406567"/>
    <w:rsid w:val="0040664D"/>
    <w:rsid w:val="0040697A"/>
    <w:rsid w:val="00406A75"/>
    <w:rsid w:val="00406FF7"/>
    <w:rsid w:val="004072EE"/>
    <w:rsid w:val="00407598"/>
    <w:rsid w:val="004077E5"/>
    <w:rsid w:val="0040788C"/>
    <w:rsid w:val="004078A5"/>
    <w:rsid w:val="004079A5"/>
    <w:rsid w:val="00407A05"/>
    <w:rsid w:val="00407B3D"/>
    <w:rsid w:val="00407BB8"/>
    <w:rsid w:val="00407BEE"/>
    <w:rsid w:val="00407C15"/>
    <w:rsid w:val="00407C73"/>
    <w:rsid w:val="00407D09"/>
    <w:rsid w:val="00407E16"/>
    <w:rsid w:val="00407E1A"/>
    <w:rsid w:val="00407ED3"/>
    <w:rsid w:val="00407F9D"/>
    <w:rsid w:val="0041000F"/>
    <w:rsid w:val="00410081"/>
    <w:rsid w:val="004102D8"/>
    <w:rsid w:val="0041049E"/>
    <w:rsid w:val="004104B4"/>
    <w:rsid w:val="0041053B"/>
    <w:rsid w:val="004106F6"/>
    <w:rsid w:val="00410CD6"/>
    <w:rsid w:val="00410DA2"/>
    <w:rsid w:val="00411037"/>
    <w:rsid w:val="0041105C"/>
    <w:rsid w:val="004112C7"/>
    <w:rsid w:val="004114DB"/>
    <w:rsid w:val="004117EF"/>
    <w:rsid w:val="004119DE"/>
    <w:rsid w:val="00411DDD"/>
    <w:rsid w:val="00411EAA"/>
    <w:rsid w:val="0041205D"/>
    <w:rsid w:val="004121A2"/>
    <w:rsid w:val="00412258"/>
    <w:rsid w:val="00412366"/>
    <w:rsid w:val="00412452"/>
    <w:rsid w:val="00412744"/>
    <w:rsid w:val="0041274F"/>
    <w:rsid w:val="0041281E"/>
    <w:rsid w:val="00412821"/>
    <w:rsid w:val="00412BDB"/>
    <w:rsid w:val="00412DFF"/>
    <w:rsid w:val="0041315E"/>
    <w:rsid w:val="004133C4"/>
    <w:rsid w:val="004134A4"/>
    <w:rsid w:val="0041357E"/>
    <w:rsid w:val="00413836"/>
    <w:rsid w:val="00413872"/>
    <w:rsid w:val="00413891"/>
    <w:rsid w:val="00413911"/>
    <w:rsid w:val="00413C88"/>
    <w:rsid w:val="00413D2E"/>
    <w:rsid w:val="00413DC1"/>
    <w:rsid w:val="00413E09"/>
    <w:rsid w:val="00413E35"/>
    <w:rsid w:val="0041402E"/>
    <w:rsid w:val="004142EC"/>
    <w:rsid w:val="004143BE"/>
    <w:rsid w:val="0041449F"/>
    <w:rsid w:val="004148E5"/>
    <w:rsid w:val="00414B3B"/>
    <w:rsid w:val="00414F07"/>
    <w:rsid w:val="0041501A"/>
    <w:rsid w:val="00415031"/>
    <w:rsid w:val="004152EC"/>
    <w:rsid w:val="00415A83"/>
    <w:rsid w:val="00415DFB"/>
    <w:rsid w:val="0041624E"/>
    <w:rsid w:val="00416478"/>
    <w:rsid w:val="00416760"/>
    <w:rsid w:val="00416843"/>
    <w:rsid w:val="0041685C"/>
    <w:rsid w:val="00416963"/>
    <w:rsid w:val="00416C3F"/>
    <w:rsid w:val="00416CA6"/>
    <w:rsid w:val="00416CEF"/>
    <w:rsid w:val="00416DF2"/>
    <w:rsid w:val="00416E6B"/>
    <w:rsid w:val="00416FBA"/>
    <w:rsid w:val="004172CC"/>
    <w:rsid w:val="004174BB"/>
    <w:rsid w:val="00417D22"/>
    <w:rsid w:val="00417D39"/>
    <w:rsid w:val="00417FFE"/>
    <w:rsid w:val="004202DA"/>
    <w:rsid w:val="004204EE"/>
    <w:rsid w:val="00420536"/>
    <w:rsid w:val="0042089A"/>
    <w:rsid w:val="004209E9"/>
    <w:rsid w:val="00420EC8"/>
    <w:rsid w:val="00420EEC"/>
    <w:rsid w:val="00420F20"/>
    <w:rsid w:val="004210C8"/>
    <w:rsid w:val="0042115E"/>
    <w:rsid w:val="00421355"/>
    <w:rsid w:val="0042145C"/>
    <w:rsid w:val="00421566"/>
    <w:rsid w:val="004215AF"/>
    <w:rsid w:val="00421736"/>
    <w:rsid w:val="0042182C"/>
    <w:rsid w:val="00421850"/>
    <w:rsid w:val="00421869"/>
    <w:rsid w:val="0042192D"/>
    <w:rsid w:val="00421A31"/>
    <w:rsid w:val="00421A7E"/>
    <w:rsid w:val="00421A8E"/>
    <w:rsid w:val="00421D9F"/>
    <w:rsid w:val="0042257A"/>
    <w:rsid w:val="004226A0"/>
    <w:rsid w:val="0042273E"/>
    <w:rsid w:val="00422A90"/>
    <w:rsid w:val="00422E74"/>
    <w:rsid w:val="0042304F"/>
    <w:rsid w:val="0042323A"/>
    <w:rsid w:val="004233F6"/>
    <w:rsid w:val="004234C7"/>
    <w:rsid w:val="004237E2"/>
    <w:rsid w:val="0042391A"/>
    <w:rsid w:val="00423934"/>
    <w:rsid w:val="00423A57"/>
    <w:rsid w:val="00423A71"/>
    <w:rsid w:val="00423C4B"/>
    <w:rsid w:val="00423CBB"/>
    <w:rsid w:val="00423D61"/>
    <w:rsid w:val="00423E71"/>
    <w:rsid w:val="00423EB7"/>
    <w:rsid w:val="0042415F"/>
    <w:rsid w:val="004241CF"/>
    <w:rsid w:val="0042420A"/>
    <w:rsid w:val="004243C6"/>
    <w:rsid w:val="00424453"/>
    <w:rsid w:val="004244A3"/>
    <w:rsid w:val="00424769"/>
    <w:rsid w:val="0042477D"/>
    <w:rsid w:val="0042480C"/>
    <w:rsid w:val="0042486E"/>
    <w:rsid w:val="00424A89"/>
    <w:rsid w:val="00424DE4"/>
    <w:rsid w:val="00424E93"/>
    <w:rsid w:val="00424FD1"/>
    <w:rsid w:val="00425624"/>
    <w:rsid w:val="004258EF"/>
    <w:rsid w:val="00425A0D"/>
    <w:rsid w:val="00425DAE"/>
    <w:rsid w:val="0042601F"/>
    <w:rsid w:val="004266E6"/>
    <w:rsid w:val="0042670E"/>
    <w:rsid w:val="00426754"/>
    <w:rsid w:val="00426B02"/>
    <w:rsid w:val="00426BDA"/>
    <w:rsid w:val="00426E83"/>
    <w:rsid w:val="00426ECE"/>
    <w:rsid w:val="00427029"/>
    <w:rsid w:val="0042713F"/>
    <w:rsid w:val="004274E6"/>
    <w:rsid w:val="004275D7"/>
    <w:rsid w:val="0042793D"/>
    <w:rsid w:val="00427986"/>
    <w:rsid w:val="00427AE9"/>
    <w:rsid w:val="00427CC8"/>
    <w:rsid w:val="00427D1C"/>
    <w:rsid w:val="0043015B"/>
    <w:rsid w:val="0043036D"/>
    <w:rsid w:val="00430529"/>
    <w:rsid w:val="0043069A"/>
    <w:rsid w:val="004306D5"/>
    <w:rsid w:val="004307FF"/>
    <w:rsid w:val="0043093B"/>
    <w:rsid w:val="00430B7A"/>
    <w:rsid w:val="00430DE6"/>
    <w:rsid w:val="00430EAE"/>
    <w:rsid w:val="00430EDE"/>
    <w:rsid w:val="00430FB0"/>
    <w:rsid w:val="00431029"/>
    <w:rsid w:val="004312DC"/>
    <w:rsid w:val="0043134D"/>
    <w:rsid w:val="0043160B"/>
    <w:rsid w:val="004317A6"/>
    <w:rsid w:val="004317ED"/>
    <w:rsid w:val="004317EF"/>
    <w:rsid w:val="00431969"/>
    <w:rsid w:val="00431A7A"/>
    <w:rsid w:val="00431AE7"/>
    <w:rsid w:val="00431C71"/>
    <w:rsid w:val="00431F38"/>
    <w:rsid w:val="00431F89"/>
    <w:rsid w:val="0043201C"/>
    <w:rsid w:val="004321B2"/>
    <w:rsid w:val="004324F9"/>
    <w:rsid w:val="004326CB"/>
    <w:rsid w:val="0043290F"/>
    <w:rsid w:val="00432BE4"/>
    <w:rsid w:val="00432F9B"/>
    <w:rsid w:val="0043300D"/>
    <w:rsid w:val="004330E6"/>
    <w:rsid w:val="0043315B"/>
    <w:rsid w:val="004331C8"/>
    <w:rsid w:val="00433435"/>
    <w:rsid w:val="0043360C"/>
    <w:rsid w:val="0043383E"/>
    <w:rsid w:val="00433AF0"/>
    <w:rsid w:val="00433B3F"/>
    <w:rsid w:val="00433B50"/>
    <w:rsid w:val="0043436A"/>
    <w:rsid w:val="00434372"/>
    <w:rsid w:val="004347A7"/>
    <w:rsid w:val="004347F3"/>
    <w:rsid w:val="00434988"/>
    <w:rsid w:val="00434BF6"/>
    <w:rsid w:val="00434DB7"/>
    <w:rsid w:val="00434DEE"/>
    <w:rsid w:val="00434EE3"/>
    <w:rsid w:val="00434FC7"/>
    <w:rsid w:val="00435043"/>
    <w:rsid w:val="004356A8"/>
    <w:rsid w:val="004358F6"/>
    <w:rsid w:val="00435A49"/>
    <w:rsid w:val="00435A8B"/>
    <w:rsid w:val="00435BE1"/>
    <w:rsid w:val="00435C66"/>
    <w:rsid w:val="00435C6F"/>
    <w:rsid w:val="00435CA6"/>
    <w:rsid w:val="0043601E"/>
    <w:rsid w:val="004361E3"/>
    <w:rsid w:val="004368C5"/>
    <w:rsid w:val="00436ABD"/>
    <w:rsid w:val="00436C3A"/>
    <w:rsid w:val="00436DB5"/>
    <w:rsid w:val="00436E78"/>
    <w:rsid w:val="00437120"/>
    <w:rsid w:val="0043720F"/>
    <w:rsid w:val="0043734B"/>
    <w:rsid w:val="00437497"/>
    <w:rsid w:val="00437636"/>
    <w:rsid w:val="00437766"/>
    <w:rsid w:val="0043792F"/>
    <w:rsid w:val="00437AA6"/>
    <w:rsid w:val="00437ACE"/>
    <w:rsid w:val="00437BCB"/>
    <w:rsid w:val="00437C3B"/>
    <w:rsid w:val="00437F6B"/>
    <w:rsid w:val="00440035"/>
    <w:rsid w:val="00440456"/>
    <w:rsid w:val="004405B1"/>
    <w:rsid w:val="004405C0"/>
    <w:rsid w:val="004407B5"/>
    <w:rsid w:val="00440EEE"/>
    <w:rsid w:val="004410EF"/>
    <w:rsid w:val="004412B5"/>
    <w:rsid w:val="004414A7"/>
    <w:rsid w:val="004414DE"/>
    <w:rsid w:val="0044152E"/>
    <w:rsid w:val="004416B9"/>
    <w:rsid w:val="004417D7"/>
    <w:rsid w:val="00441D73"/>
    <w:rsid w:val="004422E5"/>
    <w:rsid w:val="004425F0"/>
    <w:rsid w:val="00442600"/>
    <w:rsid w:val="00442746"/>
    <w:rsid w:val="004429A6"/>
    <w:rsid w:val="00442BE6"/>
    <w:rsid w:val="00442C8B"/>
    <w:rsid w:val="00442DF4"/>
    <w:rsid w:val="00442F21"/>
    <w:rsid w:val="00442F52"/>
    <w:rsid w:val="00443064"/>
    <w:rsid w:val="00443141"/>
    <w:rsid w:val="004431F7"/>
    <w:rsid w:val="00443329"/>
    <w:rsid w:val="004435A6"/>
    <w:rsid w:val="004435EF"/>
    <w:rsid w:val="00443648"/>
    <w:rsid w:val="004438DF"/>
    <w:rsid w:val="00443D62"/>
    <w:rsid w:val="00443FA0"/>
    <w:rsid w:val="00443FF0"/>
    <w:rsid w:val="00443FF2"/>
    <w:rsid w:val="004443DC"/>
    <w:rsid w:val="00444444"/>
    <w:rsid w:val="00444499"/>
    <w:rsid w:val="00444527"/>
    <w:rsid w:val="004447E2"/>
    <w:rsid w:val="0044494B"/>
    <w:rsid w:val="00444B50"/>
    <w:rsid w:val="00444CC1"/>
    <w:rsid w:val="00444D0D"/>
    <w:rsid w:val="00445347"/>
    <w:rsid w:val="00445398"/>
    <w:rsid w:val="00445515"/>
    <w:rsid w:val="004455C7"/>
    <w:rsid w:val="00445918"/>
    <w:rsid w:val="0044598F"/>
    <w:rsid w:val="00445ADD"/>
    <w:rsid w:val="00445BF7"/>
    <w:rsid w:val="00445FAA"/>
    <w:rsid w:val="004461C1"/>
    <w:rsid w:val="00446267"/>
    <w:rsid w:val="004462C9"/>
    <w:rsid w:val="00446313"/>
    <w:rsid w:val="004465D9"/>
    <w:rsid w:val="00446733"/>
    <w:rsid w:val="004467AB"/>
    <w:rsid w:val="0044682A"/>
    <w:rsid w:val="00446870"/>
    <w:rsid w:val="004468B0"/>
    <w:rsid w:val="00446951"/>
    <w:rsid w:val="0044697A"/>
    <w:rsid w:val="0044697C"/>
    <w:rsid w:val="00446BC7"/>
    <w:rsid w:val="00446BFC"/>
    <w:rsid w:val="00446DED"/>
    <w:rsid w:val="00447098"/>
    <w:rsid w:val="00447129"/>
    <w:rsid w:val="004472DB"/>
    <w:rsid w:val="004477A7"/>
    <w:rsid w:val="004477BE"/>
    <w:rsid w:val="00447AEB"/>
    <w:rsid w:val="00447E7E"/>
    <w:rsid w:val="00447FA5"/>
    <w:rsid w:val="0045004B"/>
    <w:rsid w:val="004504B6"/>
    <w:rsid w:val="004506CB"/>
    <w:rsid w:val="0045070C"/>
    <w:rsid w:val="00450B0B"/>
    <w:rsid w:val="00451092"/>
    <w:rsid w:val="00451201"/>
    <w:rsid w:val="0045144E"/>
    <w:rsid w:val="004519C2"/>
    <w:rsid w:val="00451BCD"/>
    <w:rsid w:val="00451E18"/>
    <w:rsid w:val="00451EC6"/>
    <w:rsid w:val="00451F31"/>
    <w:rsid w:val="00451F40"/>
    <w:rsid w:val="00451F99"/>
    <w:rsid w:val="00452160"/>
    <w:rsid w:val="004521F2"/>
    <w:rsid w:val="0045285F"/>
    <w:rsid w:val="004529D5"/>
    <w:rsid w:val="00452A9F"/>
    <w:rsid w:val="00452BB6"/>
    <w:rsid w:val="00452C06"/>
    <w:rsid w:val="00452D35"/>
    <w:rsid w:val="00452D93"/>
    <w:rsid w:val="00452E82"/>
    <w:rsid w:val="00452F0A"/>
    <w:rsid w:val="00452FBA"/>
    <w:rsid w:val="00453190"/>
    <w:rsid w:val="00453246"/>
    <w:rsid w:val="004532EB"/>
    <w:rsid w:val="00453528"/>
    <w:rsid w:val="004535CD"/>
    <w:rsid w:val="00453661"/>
    <w:rsid w:val="004536AE"/>
    <w:rsid w:val="0045382A"/>
    <w:rsid w:val="00453AB9"/>
    <w:rsid w:val="00453B61"/>
    <w:rsid w:val="00453CA2"/>
    <w:rsid w:val="00453D0D"/>
    <w:rsid w:val="00453EF1"/>
    <w:rsid w:val="00453FBD"/>
    <w:rsid w:val="0045402F"/>
    <w:rsid w:val="0045403E"/>
    <w:rsid w:val="004542AC"/>
    <w:rsid w:val="0045455C"/>
    <w:rsid w:val="004546B6"/>
    <w:rsid w:val="004547DA"/>
    <w:rsid w:val="00454BA6"/>
    <w:rsid w:val="00454CF7"/>
    <w:rsid w:val="00454E23"/>
    <w:rsid w:val="0045516A"/>
    <w:rsid w:val="004553B7"/>
    <w:rsid w:val="00455434"/>
    <w:rsid w:val="00455436"/>
    <w:rsid w:val="00455530"/>
    <w:rsid w:val="004555A3"/>
    <w:rsid w:val="00455827"/>
    <w:rsid w:val="004559A2"/>
    <w:rsid w:val="00455D64"/>
    <w:rsid w:val="00455DED"/>
    <w:rsid w:val="00455F1A"/>
    <w:rsid w:val="0045603F"/>
    <w:rsid w:val="00456343"/>
    <w:rsid w:val="00456606"/>
    <w:rsid w:val="00456888"/>
    <w:rsid w:val="00456BF4"/>
    <w:rsid w:val="00456C72"/>
    <w:rsid w:val="00456F7A"/>
    <w:rsid w:val="00456FBF"/>
    <w:rsid w:val="00457146"/>
    <w:rsid w:val="004572CE"/>
    <w:rsid w:val="004575AB"/>
    <w:rsid w:val="0045764E"/>
    <w:rsid w:val="0045765A"/>
    <w:rsid w:val="00457664"/>
    <w:rsid w:val="0045773B"/>
    <w:rsid w:val="00457770"/>
    <w:rsid w:val="00457ACE"/>
    <w:rsid w:val="00457FBB"/>
    <w:rsid w:val="0046014D"/>
    <w:rsid w:val="0046027F"/>
    <w:rsid w:val="004606C6"/>
    <w:rsid w:val="00460751"/>
    <w:rsid w:val="00460B94"/>
    <w:rsid w:val="00460C47"/>
    <w:rsid w:val="00460D62"/>
    <w:rsid w:val="00460EFB"/>
    <w:rsid w:val="00460F9B"/>
    <w:rsid w:val="004614DD"/>
    <w:rsid w:val="00461659"/>
    <w:rsid w:val="004618D2"/>
    <w:rsid w:val="004619B6"/>
    <w:rsid w:val="00461D2A"/>
    <w:rsid w:val="00461F5B"/>
    <w:rsid w:val="00461F7B"/>
    <w:rsid w:val="00461F80"/>
    <w:rsid w:val="00462125"/>
    <w:rsid w:val="0046229C"/>
    <w:rsid w:val="004628A8"/>
    <w:rsid w:val="004629BF"/>
    <w:rsid w:val="00462BBB"/>
    <w:rsid w:val="00463524"/>
    <w:rsid w:val="0046355B"/>
    <w:rsid w:val="00463633"/>
    <w:rsid w:val="004636C9"/>
    <w:rsid w:val="00463916"/>
    <w:rsid w:val="0046391A"/>
    <w:rsid w:val="00463A5E"/>
    <w:rsid w:val="00463A6E"/>
    <w:rsid w:val="00463BCC"/>
    <w:rsid w:val="00463C84"/>
    <w:rsid w:val="00463DC9"/>
    <w:rsid w:val="00463F14"/>
    <w:rsid w:val="0046434A"/>
    <w:rsid w:val="00464362"/>
    <w:rsid w:val="0046442D"/>
    <w:rsid w:val="004644F1"/>
    <w:rsid w:val="0046459D"/>
    <w:rsid w:val="004648BF"/>
    <w:rsid w:val="00464AA4"/>
    <w:rsid w:val="0046560C"/>
    <w:rsid w:val="00465628"/>
    <w:rsid w:val="00465632"/>
    <w:rsid w:val="00465A60"/>
    <w:rsid w:val="00465ABD"/>
    <w:rsid w:val="0046657C"/>
    <w:rsid w:val="004667CB"/>
    <w:rsid w:val="00466807"/>
    <w:rsid w:val="00466CD5"/>
    <w:rsid w:val="00466EEC"/>
    <w:rsid w:val="00467012"/>
    <w:rsid w:val="00467283"/>
    <w:rsid w:val="00467624"/>
    <w:rsid w:val="004678CF"/>
    <w:rsid w:val="00467AE0"/>
    <w:rsid w:val="00467FA2"/>
    <w:rsid w:val="00470007"/>
    <w:rsid w:val="004700B5"/>
    <w:rsid w:val="004701A2"/>
    <w:rsid w:val="00470306"/>
    <w:rsid w:val="00470358"/>
    <w:rsid w:val="00470372"/>
    <w:rsid w:val="00470A28"/>
    <w:rsid w:val="00470B97"/>
    <w:rsid w:val="0047111A"/>
    <w:rsid w:val="004711D3"/>
    <w:rsid w:val="00471232"/>
    <w:rsid w:val="00471405"/>
    <w:rsid w:val="0047161F"/>
    <w:rsid w:val="00471639"/>
    <w:rsid w:val="00471732"/>
    <w:rsid w:val="00471C53"/>
    <w:rsid w:val="00471CA0"/>
    <w:rsid w:val="00471CC0"/>
    <w:rsid w:val="00471FD2"/>
    <w:rsid w:val="0047209E"/>
    <w:rsid w:val="00472190"/>
    <w:rsid w:val="00472218"/>
    <w:rsid w:val="00472553"/>
    <w:rsid w:val="00472769"/>
    <w:rsid w:val="004729C7"/>
    <w:rsid w:val="00472EC2"/>
    <w:rsid w:val="00472F43"/>
    <w:rsid w:val="00472FD4"/>
    <w:rsid w:val="0047305B"/>
    <w:rsid w:val="0047361A"/>
    <w:rsid w:val="00473720"/>
    <w:rsid w:val="0047398F"/>
    <w:rsid w:val="00473A09"/>
    <w:rsid w:val="00473A84"/>
    <w:rsid w:val="00473A8B"/>
    <w:rsid w:val="00473B5C"/>
    <w:rsid w:val="00473B76"/>
    <w:rsid w:val="00473D24"/>
    <w:rsid w:val="004740CF"/>
    <w:rsid w:val="004742BD"/>
    <w:rsid w:val="004743FE"/>
    <w:rsid w:val="00474523"/>
    <w:rsid w:val="0047456D"/>
    <w:rsid w:val="004746BD"/>
    <w:rsid w:val="00474764"/>
    <w:rsid w:val="004748A6"/>
    <w:rsid w:val="00474942"/>
    <w:rsid w:val="00474AAE"/>
    <w:rsid w:val="00474AC7"/>
    <w:rsid w:val="00474BB9"/>
    <w:rsid w:val="00474C81"/>
    <w:rsid w:val="00474D27"/>
    <w:rsid w:val="00474D4D"/>
    <w:rsid w:val="00474E9B"/>
    <w:rsid w:val="0047500B"/>
    <w:rsid w:val="004750B0"/>
    <w:rsid w:val="00475479"/>
    <w:rsid w:val="0047581E"/>
    <w:rsid w:val="00475896"/>
    <w:rsid w:val="004758D6"/>
    <w:rsid w:val="00475A0A"/>
    <w:rsid w:val="00475CA7"/>
    <w:rsid w:val="004761A5"/>
    <w:rsid w:val="004765C5"/>
    <w:rsid w:val="00476628"/>
    <w:rsid w:val="0047665E"/>
    <w:rsid w:val="004766D2"/>
    <w:rsid w:val="00476888"/>
    <w:rsid w:val="004769DB"/>
    <w:rsid w:val="00476A37"/>
    <w:rsid w:val="00476B9D"/>
    <w:rsid w:val="00476BBA"/>
    <w:rsid w:val="0047707B"/>
    <w:rsid w:val="004770D5"/>
    <w:rsid w:val="0047733D"/>
    <w:rsid w:val="004773FE"/>
    <w:rsid w:val="00477476"/>
    <w:rsid w:val="00477604"/>
    <w:rsid w:val="0047766F"/>
    <w:rsid w:val="00477750"/>
    <w:rsid w:val="00477785"/>
    <w:rsid w:val="004777AB"/>
    <w:rsid w:val="004778FC"/>
    <w:rsid w:val="00477982"/>
    <w:rsid w:val="00477C39"/>
    <w:rsid w:val="00477C3D"/>
    <w:rsid w:val="00477C5F"/>
    <w:rsid w:val="004801E0"/>
    <w:rsid w:val="004803A5"/>
    <w:rsid w:val="00480575"/>
    <w:rsid w:val="0048081B"/>
    <w:rsid w:val="0048097F"/>
    <w:rsid w:val="00480B4B"/>
    <w:rsid w:val="00480B68"/>
    <w:rsid w:val="00480BCB"/>
    <w:rsid w:val="00480CBA"/>
    <w:rsid w:val="00480E61"/>
    <w:rsid w:val="00480F5C"/>
    <w:rsid w:val="00481183"/>
    <w:rsid w:val="004812F8"/>
    <w:rsid w:val="004813AB"/>
    <w:rsid w:val="004814E0"/>
    <w:rsid w:val="00481687"/>
    <w:rsid w:val="004818E7"/>
    <w:rsid w:val="00481C50"/>
    <w:rsid w:val="00481D09"/>
    <w:rsid w:val="00481D80"/>
    <w:rsid w:val="00481E51"/>
    <w:rsid w:val="00481F13"/>
    <w:rsid w:val="004821F5"/>
    <w:rsid w:val="00482297"/>
    <w:rsid w:val="004825F9"/>
    <w:rsid w:val="0048264F"/>
    <w:rsid w:val="00482C5F"/>
    <w:rsid w:val="00482CFC"/>
    <w:rsid w:val="00482D4B"/>
    <w:rsid w:val="00482E5E"/>
    <w:rsid w:val="0048325B"/>
    <w:rsid w:val="00483374"/>
    <w:rsid w:val="0048351C"/>
    <w:rsid w:val="00483639"/>
    <w:rsid w:val="004836E5"/>
    <w:rsid w:val="0048376A"/>
    <w:rsid w:val="0048376B"/>
    <w:rsid w:val="0048376E"/>
    <w:rsid w:val="004838B1"/>
    <w:rsid w:val="004839B8"/>
    <w:rsid w:val="00483BFF"/>
    <w:rsid w:val="00483DC3"/>
    <w:rsid w:val="00483E58"/>
    <w:rsid w:val="00483E65"/>
    <w:rsid w:val="00484035"/>
    <w:rsid w:val="00484036"/>
    <w:rsid w:val="004841C4"/>
    <w:rsid w:val="00484274"/>
    <w:rsid w:val="00484422"/>
    <w:rsid w:val="0048461B"/>
    <w:rsid w:val="00484B83"/>
    <w:rsid w:val="00484E26"/>
    <w:rsid w:val="004850CD"/>
    <w:rsid w:val="004850F1"/>
    <w:rsid w:val="00485413"/>
    <w:rsid w:val="004855B9"/>
    <w:rsid w:val="00485E9A"/>
    <w:rsid w:val="00485EE1"/>
    <w:rsid w:val="00485F14"/>
    <w:rsid w:val="004860AD"/>
    <w:rsid w:val="004861F1"/>
    <w:rsid w:val="00486247"/>
    <w:rsid w:val="00486AE6"/>
    <w:rsid w:val="00486C98"/>
    <w:rsid w:val="00486FE6"/>
    <w:rsid w:val="00487451"/>
    <w:rsid w:val="004875FF"/>
    <w:rsid w:val="004878AF"/>
    <w:rsid w:val="00487A3B"/>
    <w:rsid w:val="00487A47"/>
    <w:rsid w:val="00487A70"/>
    <w:rsid w:val="00487C46"/>
    <w:rsid w:val="00487E00"/>
    <w:rsid w:val="00487F48"/>
    <w:rsid w:val="00487FC6"/>
    <w:rsid w:val="00490536"/>
    <w:rsid w:val="004907CF"/>
    <w:rsid w:val="00490A4B"/>
    <w:rsid w:val="00490A66"/>
    <w:rsid w:val="00490BE6"/>
    <w:rsid w:val="00490CC7"/>
    <w:rsid w:val="00490F6E"/>
    <w:rsid w:val="00491090"/>
    <w:rsid w:val="004913E4"/>
    <w:rsid w:val="0049142E"/>
    <w:rsid w:val="00491541"/>
    <w:rsid w:val="004915BD"/>
    <w:rsid w:val="00491A37"/>
    <w:rsid w:val="00491B97"/>
    <w:rsid w:val="00491BA2"/>
    <w:rsid w:val="00491BA8"/>
    <w:rsid w:val="00491FF6"/>
    <w:rsid w:val="00492216"/>
    <w:rsid w:val="00492621"/>
    <w:rsid w:val="004926C7"/>
    <w:rsid w:val="00492845"/>
    <w:rsid w:val="0049295D"/>
    <w:rsid w:val="00492A64"/>
    <w:rsid w:val="00492AD8"/>
    <w:rsid w:val="00492C43"/>
    <w:rsid w:val="00492C7B"/>
    <w:rsid w:val="00492EEA"/>
    <w:rsid w:val="004938D5"/>
    <w:rsid w:val="00493B69"/>
    <w:rsid w:val="00493CB2"/>
    <w:rsid w:val="004945DE"/>
    <w:rsid w:val="00494C68"/>
    <w:rsid w:val="00494F72"/>
    <w:rsid w:val="00495003"/>
    <w:rsid w:val="0049546C"/>
    <w:rsid w:val="0049550E"/>
    <w:rsid w:val="00495547"/>
    <w:rsid w:val="004956D8"/>
    <w:rsid w:val="004958A2"/>
    <w:rsid w:val="00495904"/>
    <w:rsid w:val="00495A8B"/>
    <w:rsid w:val="00495B88"/>
    <w:rsid w:val="00495C4C"/>
    <w:rsid w:val="00495CF4"/>
    <w:rsid w:val="00495DEE"/>
    <w:rsid w:val="0049602B"/>
    <w:rsid w:val="004960AA"/>
    <w:rsid w:val="0049619F"/>
    <w:rsid w:val="004963D7"/>
    <w:rsid w:val="00496473"/>
    <w:rsid w:val="0049690C"/>
    <w:rsid w:val="00496D64"/>
    <w:rsid w:val="00496D6C"/>
    <w:rsid w:val="00497093"/>
    <w:rsid w:val="0049717F"/>
    <w:rsid w:val="004972DD"/>
    <w:rsid w:val="004972FC"/>
    <w:rsid w:val="00497326"/>
    <w:rsid w:val="0049747F"/>
    <w:rsid w:val="00497561"/>
    <w:rsid w:val="00497660"/>
    <w:rsid w:val="004976EC"/>
    <w:rsid w:val="004978CB"/>
    <w:rsid w:val="00497A72"/>
    <w:rsid w:val="00497EE5"/>
    <w:rsid w:val="004A0067"/>
    <w:rsid w:val="004A0135"/>
    <w:rsid w:val="004A01D1"/>
    <w:rsid w:val="004A024F"/>
    <w:rsid w:val="004A03CD"/>
    <w:rsid w:val="004A0504"/>
    <w:rsid w:val="004A0565"/>
    <w:rsid w:val="004A06BE"/>
    <w:rsid w:val="004A091C"/>
    <w:rsid w:val="004A0E7D"/>
    <w:rsid w:val="004A1635"/>
    <w:rsid w:val="004A175F"/>
    <w:rsid w:val="004A198F"/>
    <w:rsid w:val="004A1AB2"/>
    <w:rsid w:val="004A1C03"/>
    <w:rsid w:val="004A1D19"/>
    <w:rsid w:val="004A1D34"/>
    <w:rsid w:val="004A1E1B"/>
    <w:rsid w:val="004A1E9A"/>
    <w:rsid w:val="004A2230"/>
    <w:rsid w:val="004A2284"/>
    <w:rsid w:val="004A27B6"/>
    <w:rsid w:val="004A27C4"/>
    <w:rsid w:val="004A2968"/>
    <w:rsid w:val="004A2BFA"/>
    <w:rsid w:val="004A2C53"/>
    <w:rsid w:val="004A2EDF"/>
    <w:rsid w:val="004A3076"/>
    <w:rsid w:val="004A31D1"/>
    <w:rsid w:val="004A3332"/>
    <w:rsid w:val="004A33FC"/>
    <w:rsid w:val="004A34D8"/>
    <w:rsid w:val="004A360C"/>
    <w:rsid w:val="004A3AF3"/>
    <w:rsid w:val="004A3BCE"/>
    <w:rsid w:val="004A3C45"/>
    <w:rsid w:val="004A3C52"/>
    <w:rsid w:val="004A3D05"/>
    <w:rsid w:val="004A3D5A"/>
    <w:rsid w:val="004A41CD"/>
    <w:rsid w:val="004A42AB"/>
    <w:rsid w:val="004A42CB"/>
    <w:rsid w:val="004A4667"/>
    <w:rsid w:val="004A48B7"/>
    <w:rsid w:val="004A4A9D"/>
    <w:rsid w:val="004A4B8B"/>
    <w:rsid w:val="004A4BB6"/>
    <w:rsid w:val="004A4E35"/>
    <w:rsid w:val="004A4EC6"/>
    <w:rsid w:val="004A5193"/>
    <w:rsid w:val="004A57D6"/>
    <w:rsid w:val="004A582A"/>
    <w:rsid w:val="004A5BDC"/>
    <w:rsid w:val="004A5E25"/>
    <w:rsid w:val="004A5E6F"/>
    <w:rsid w:val="004A5F08"/>
    <w:rsid w:val="004A5FFA"/>
    <w:rsid w:val="004A600A"/>
    <w:rsid w:val="004A6235"/>
    <w:rsid w:val="004A66EA"/>
    <w:rsid w:val="004A670E"/>
    <w:rsid w:val="004A679D"/>
    <w:rsid w:val="004A69B7"/>
    <w:rsid w:val="004A6C53"/>
    <w:rsid w:val="004A6C82"/>
    <w:rsid w:val="004A6D3F"/>
    <w:rsid w:val="004A6F28"/>
    <w:rsid w:val="004A6FD7"/>
    <w:rsid w:val="004A74DF"/>
    <w:rsid w:val="004A7701"/>
    <w:rsid w:val="004A7796"/>
    <w:rsid w:val="004A7920"/>
    <w:rsid w:val="004A794B"/>
    <w:rsid w:val="004A79A5"/>
    <w:rsid w:val="004A79E3"/>
    <w:rsid w:val="004A7C63"/>
    <w:rsid w:val="004A7F30"/>
    <w:rsid w:val="004B0106"/>
    <w:rsid w:val="004B0163"/>
    <w:rsid w:val="004B02D5"/>
    <w:rsid w:val="004B04DC"/>
    <w:rsid w:val="004B059D"/>
    <w:rsid w:val="004B068F"/>
    <w:rsid w:val="004B0A79"/>
    <w:rsid w:val="004B0C94"/>
    <w:rsid w:val="004B0CC1"/>
    <w:rsid w:val="004B1006"/>
    <w:rsid w:val="004B111A"/>
    <w:rsid w:val="004B1147"/>
    <w:rsid w:val="004B1191"/>
    <w:rsid w:val="004B138F"/>
    <w:rsid w:val="004B16F8"/>
    <w:rsid w:val="004B1739"/>
    <w:rsid w:val="004B1904"/>
    <w:rsid w:val="004B1DCB"/>
    <w:rsid w:val="004B1E8A"/>
    <w:rsid w:val="004B1ED2"/>
    <w:rsid w:val="004B1F60"/>
    <w:rsid w:val="004B206A"/>
    <w:rsid w:val="004B2154"/>
    <w:rsid w:val="004B2205"/>
    <w:rsid w:val="004B26CB"/>
    <w:rsid w:val="004B2C71"/>
    <w:rsid w:val="004B2D0F"/>
    <w:rsid w:val="004B2DB9"/>
    <w:rsid w:val="004B3177"/>
    <w:rsid w:val="004B3401"/>
    <w:rsid w:val="004B37A6"/>
    <w:rsid w:val="004B3849"/>
    <w:rsid w:val="004B3A6E"/>
    <w:rsid w:val="004B3CA4"/>
    <w:rsid w:val="004B3E9D"/>
    <w:rsid w:val="004B4115"/>
    <w:rsid w:val="004B4130"/>
    <w:rsid w:val="004B4151"/>
    <w:rsid w:val="004B45BC"/>
    <w:rsid w:val="004B4A11"/>
    <w:rsid w:val="004B4BE2"/>
    <w:rsid w:val="004B4C34"/>
    <w:rsid w:val="004B4D6C"/>
    <w:rsid w:val="004B4DA0"/>
    <w:rsid w:val="004B4DC0"/>
    <w:rsid w:val="004B5013"/>
    <w:rsid w:val="004B504E"/>
    <w:rsid w:val="004B51E9"/>
    <w:rsid w:val="004B52BB"/>
    <w:rsid w:val="004B553B"/>
    <w:rsid w:val="004B559B"/>
    <w:rsid w:val="004B572F"/>
    <w:rsid w:val="004B5A6C"/>
    <w:rsid w:val="004B5C3E"/>
    <w:rsid w:val="004B5CF9"/>
    <w:rsid w:val="004B5D00"/>
    <w:rsid w:val="004B5FAE"/>
    <w:rsid w:val="004B60E1"/>
    <w:rsid w:val="004B61F9"/>
    <w:rsid w:val="004B642E"/>
    <w:rsid w:val="004B6471"/>
    <w:rsid w:val="004B6547"/>
    <w:rsid w:val="004B6732"/>
    <w:rsid w:val="004B6764"/>
    <w:rsid w:val="004B6DDB"/>
    <w:rsid w:val="004B6DDD"/>
    <w:rsid w:val="004B7045"/>
    <w:rsid w:val="004B739D"/>
    <w:rsid w:val="004B73AF"/>
    <w:rsid w:val="004B74EB"/>
    <w:rsid w:val="004B757B"/>
    <w:rsid w:val="004B77CD"/>
    <w:rsid w:val="004B78A6"/>
    <w:rsid w:val="004B78FE"/>
    <w:rsid w:val="004B7A1F"/>
    <w:rsid w:val="004B7AE4"/>
    <w:rsid w:val="004B7E69"/>
    <w:rsid w:val="004C00DA"/>
    <w:rsid w:val="004C0138"/>
    <w:rsid w:val="004C03C2"/>
    <w:rsid w:val="004C0584"/>
    <w:rsid w:val="004C06BE"/>
    <w:rsid w:val="004C06D4"/>
    <w:rsid w:val="004C07E0"/>
    <w:rsid w:val="004C081B"/>
    <w:rsid w:val="004C08A9"/>
    <w:rsid w:val="004C0A33"/>
    <w:rsid w:val="004C0B3A"/>
    <w:rsid w:val="004C0CB7"/>
    <w:rsid w:val="004C0E57"/>
    <w:rsid w:val="004C108D"/>
    <w:rsid w:val="004C114C"/>
    <w:rsid w:val="004C11D7"/>
    <w:rsid w:val="004C1295"/>
    <w:rsid w:val="004C15F2"/>
    <w:rsid w:val="004C1767"/>
    <w:rsid w:val="004C178F"/>
    <w:rsid w:val="004C17B5"/>
    <w:rsid w:val="004C1946"/>
    <w:rsid w:val="004C1AC6"/>
    <w:rsid w:val="004C1C4B"/>
    <w:rsid w:val="004C1D3B"/>
    <w:rsid w:val="004C2195"/>
    <w:rsid w:val="004C2308"/>
    <w:rsid w:val="004C2431"/>
    <w:rsid w:val="004C245E"/>
    <w:rsid w:val="004C252C"/>
    <w:rsid w:val="004C275D"/>
    <w:rsid w:val="004C2A23"/>
    <w:rsid w:val="004C2DBD"/>
    <w:rsid w:val="004C2DE7"/>
    <w:rsid w:val="004C3050"/>
    <w:rsid w:val="004C30B0"/>
    <w:rsid w:val="004C338D"/>
    <w:rsid w:val="004C33B8"/>
    <w:rsid w:val="004C3749"/>
    <w:rsid w:val="004C379B"/>
    <w:rsid w:val="004C3826"/>
    <w:rsid w:val="004C38FE"/>
    <w:rsid w:val="004C3915"/>
    <w:rsid w:val="004C397E"/>
    <w:rsid w:val="004C3CA4"/>
    <w:rsid w:val="004C3F5D"/>
    <w:rsid w:val="004C40EC"/>
    <w:rsid w:val="004C4211"/>
    <w:rsid w:val="004C438B"/>
    <w:rsid w:val="004C4754"/>
    <w:rsid w:val="004C48A5"/>
    <w:rsid w:val="004C4CD6"/>
    <w:rsid w:val="004C4E9B"/>
    <w:rsid w:val="004C4F15"/>
    <w:rsid w:val="004C4F8A"/>
    <w:rsid w:val="004C4FB7"/>
    <w:rsid w:val="004C5023"/>
    <w:rsid w:val="004C50FA"/>
    <w:rsid w:val="004C5326"/>
    <w:rsid w:val="004C53C3"/>
    <w:rsid w:val="004C5814"/>
    <w:rsid w:val="004C5843"/>
    <w:rsid w:val="004C5D9B"/>
    <w:rsid w:val="004C5DDA"/>
    <w:rsid w:val="004C60A3"/>
    <w:rsid w:val="004C62D0"/>
    <w:rsid w:val="004C63DC"/>
    <w:rsid w:val="004C66AF"/>
    <w:rsid w:val="004C6879"/>
    <w:rsid w:val="004C693A"/>
    <w:rsid w:val="004C6CC1"/>
    <w:rsid w:val="004C6D8C"/>
    <w:rsid w:val="004C6F8A"/>
    <w:rsid w:val="004C717B"/>
    <w:rsid w:val="004C721F"/>
    <w:rsid w:val="004C7273"/>
    <w:rsid w:val="004C7308"/>
    <w:rsid w:val="004C7345"/>
    <w:rsid w:val="004C7A0B"/>
    <w:rsid w:val="004C7C5C"/>
    <w:rsid w:val="004C7D5A"/>
    <w:rsid w:val="004C7F01"/>
    <w:rsid w:val="004D00F7"/>
    <w:rsid w:val="004D0213"/>
    <w:rsid w:val="004D0263"/>
    <w:rsid w:val="004D0277"/>
    <w:rsid w:val="004D040E"/>
    <w:rsid w:val="004D0466"/>
    <w:rsid w:val="004D050C"/>
    <w:rsid w:val="004D0514"/>
    <w:rsid w:val="004D0653"/>
    <w:rsid w:val="004D068B"/>
    <w:rsid w:val="004D0731"/>
    <w:rsid w:val="004D0786"/>
    <w:rsid w:val="004D0870"/>
    <w:rsid w:val="004D0BB0"/>
    <w:rsid w:val="004D0C15"/>
    <w:rsid w:val="004D0C75"/>
    <w:rsid w:val="004D0C99"/>
    <w:rsid w:val="004D0DFA"/>
    <w:rsid w:val="004D0E2E"/>
    <w:rsid w:val="004D0EE4"/>
    <w:rsid w:val="004D0F57"/>
    <w:rsid w:val="004D108C"/>
    <w:rsid w:val="004D11A3"/>
    <w:rsid w:val="004D1232"/>
    <w:rsid w:val="004D1336"/>
    <w:rsid w:val="004D1495"/>
    <w:rsid w:val="004D1653"/>
    <w:rsid w:val="004D16FC"/>
    <w:rsid w:val="004D19DB"/>
    <w:rsid w:val="004D1B36"/>
    <w:rsid w:val="004D1C84"/>
    <w:rsid w:val="004D1D2F"/>
    <w:rsid w:val="004D1EDF"/>
    <w:rsid w:val="004D1EF1"/>
    <w:rsid w:val="004D2007"/>
    <w:rsid w:val="004D2017"/>
    <w:rsid w:val="004D202C"/>
    <w:rsid w:val="004D25AF"/>
    <w:rsid w:val="004D2707"/>
    <w:rsid w:val="004D277A"/>
    <w:rsid w:val="004D27ED"/>
    <w:rsid w:val="004D314D"/>
    <w:rsid w:val="004D3439"/>
    <w:rsid w:val="004D34AB"/>
    <w:rsid w:val="004D3665"/>
    <w:rsid w:val="004D3716"/>
    <w:rsid w:val="004D3949"/>
    <w:rsid w:val="004D3965"/>
    <w:rsid w:val="004D39D6"/>
    <w:rsid w:val="004D3A34"/>
    <w:rsid w:val="004D413E"/>
    <w:rsid w:val="004D4220"/>
    <w:rsid w:val="004D42E2"/>
    <w:rsid w:val="004D43F8"/>
    <w:rsid w:val="004D4461"/>
    <w:rsid w:val="004D4710"/>
    <w:rsid w:val="004D4C42"/>
    <w:rsid w:val="004D4DEB"/>
    <w:rsid w:val="004D4F4B"/>
    <w:rsid w:val="004D4F8C"/>
    <w:rsid w:val="004D51B3"/>
    <w:rsid w:val="004D52A6"/>
    <w:rsid w:val="004D52B1"/>
    <w:rsid w:val="004D5538"/>
    <w:rsid w:val="004D571A"/>
    <w:rsid w:val="004D587D"/>
    <w:rsid w:val="004D5890"/>
    <w:rsid w:val="004D5DE6"/>
    <w:rsid w:val="004D5E8B"/>
    <w:rsid w:val="004D5E8F"/>
    <w:rsid w:val="004D5FB4"/>
    <w:rsid w:val="004D620B"/>
    <w:rsid w:val="004D6210"/>
    <w:rsid w:val="004D63EE"/>
    <w:rsid w:val="004D6546"/>
    <w:rsid w:val="004D6617"/>
    <w:rsid w:val="004D674F"/>
    <w:rsid w:val="004D69FE"/>
    <w:rsid w:val="004D6A08"/>
    <w:rsid w:val="004D6A19"/>
    <w:rsid w:val="004D6A1C"/>
    <w:rsid w:val="004D6D20"/>
    <w:rsid w:val="004D713E"/>
    <w:rsid w:val="004D72F5"/>
    <w:rsid w:val="004D7450"/>
    <w:rsid w:val="004D77F7"/>
    <w:rsid w:val="004D798B"/>
    <w:rsid w:val="004D7CE0"/>
    <w:rsid w:val="004E0134"/>
    <w:rsid w:val="004E02B4"/>
    <w:rsid w:val="004E047C"/>
    <w:rsid w:val="004E0483"/>
    <w:rsid w:val="004E05A6"/>
    <w:rsid w:val="004E0745"/>
    <w:rsid w:val="004E07E3"/>
    <w:rsid w:val="004E07FD"/>
    <w:rsid w:val="004E0A32"/>
    <w:rsid w:val="004E0A7E"/>
    <w:rsid w:val="004E0BAE"/>
    <w:rsid w:val="004E1076"/>
    <w:rsid w:val="004E1136"/>
    <w:rsid w:val="004E1410"/>
    <w:rsid w:val="004E17DC"/>
    <w:rsid w:val="004E17F6"/>
    <w:rsid w:val="004E1AA6"/>
    <w:rsid w:val="004E1AD6"/>
    <w:rsid w:val="004E2079"/>
    <w:rsid w:val="004E20E7"/>
    <w:rsid w:val="004E2308"/>
    <w:rsid w:val="004E2342"/>
    <w:rsid w:val="004E246B"/>
    <w:rsid w:val="004E257A"/>
    <w:rsid w:val="004E25AF"/>
    <w:rsid w:val="004E263B"/>
    <w:rsid w:val="004E2711"/>
    <w:rsid w:val="004E2755"/>
    <w:rsid w:val="004E2826"/>
    <w:rsid w:val="004E28F0"/>
    <w:rsid w:val="004E28FE"/>
    <w:rsid w:val="004E297E"/>
    <w:rsid w:val="004E2C06"/>
    <w:rsid w:val="004E3232"/>
    <w:rsid w:val="004E328B"/>
    <w:rsid w:val="004E331E"/>
    <w:rsid w:val="004E3417"/>
    <w:rsid w:val="004E37A6"/>
    <w:rsid w:val="004E38F2"/>
    <w:rsid w:val="004E3FD7"/>
    <w:rsid w:val="004E4118"/>
    <w:rsid w:val="004E42C4"/>
    <w:rsid w:val="004E448D"/>
    <w:rsid w:val="004E44EF"/>
    <w:rsid w:val="004E45B7"/>
    <w:rsid w:val="004E47CA"/>
    <w:rsid w:val="004E4848"/>
    <w:rsid w:val="004E48BF"/>
    <w:rsid w:val="004E496B"/>
    <w:rsid w:val="004E49E9"/>
    <w:rsid w:val="004E4ACD"/>
    <w:rsid w:val="004E4C00"/>
    <w:rsid w:val="004E4C78"/>
    <w:rsid w:val="004E4FB5"/>
    <w:rsid w:val="004E51D6"/>
    <w:rsid w:val="004E5415"/>
    <w:rsid w:val="004E5769"/>
    <w:rsid w:val="004E596A"/>
    <w:rsid w:val="004E5A95"/>
    <w:rsid w:val="004E5B0C"/>
    <w:rsid w:val="004E5B5C"/>
    <w:rsid w:val="004E5F47"/>
    <w:rsid w:val="004E6043"/>
    <w:rsid w:val="004E60A3"/>
    <w:rsid w:val="004E60DD"/>
    <w:rsid w:val="004E63E9"/>
    <w:rsid w:val="004E65FC"/>
    <w:rsid w:val="004E6B0C"/>
    <w:rsid w:val="004E6BA2"/>
    <w:rsid w:val="004E705B"/>
    <w:rsid w:val="004E7551"/>
    <w:rsid w:val="004E77A5"/>
    <w:rsid w:val="004E77BF"/>
    <w:rsid w:val="004E77DB"/>
    <w:rsid w:val="004E7802"/>
    <w:rsid w:val="004E7888"/>
    <w:rsid w:val="004E7987"/>
    <w:rsid w:val="004E7A63"/>
    <w:rsid w:val="004E7B5D"/>
    <w:rsid w:val="004E7BCE"/>
    <w:rsid w:val="004E7C4F"/>
    <w:rsid w:val="004E7EFC"/>
    <w:rsid w:val="004E7F06"/>
    <w:rsid w:val="004E7F81"/>
    <w:rsid w:val="004F002C"/>
    <w:rsid w:val="004F024B"/>
    <w:rsid w:val="004F0291"/>
    <w:rsid w:val="004F02A1"/>
    <w:rsid w:val="004F040D"/>
    <w:rsid w:val="004F0494"/>
    <w:rsid w:val="004F0623"/>
    <w:rsid w:val="004F063F"/>
    <w:rsid w:val="004F0649"/>
    <w:rsid w:val="004F06A2"/>
    <w:rsid w:val="004F0733"/>
    <w:rsid w:val="004F0801"/>
    <w:rsid w:val="004F0813"/>
    <w:rsid w:val="004F0AA2"/>
    <w:rsid w:val="004F0DA5"/>
    <w:rsid w:val="004F0E0C"/>
    <w:rsid w:val="004F0EFA"/>
    <w:rsid w:val="004F11BF"/>
    <w:rsid w:val="004F144F"/>
    <w:rsid w:val="004F14A7"/>
    <w:rsid w:val="004F16AA"/>
    <w:rsid w:val="004F16FD"/>
    <w:rsid w:val="004F1737"/>
    <w:rsid w:val="004F1840"/>
    <w:rsid w:val="004F1AA3"/>
    <w:rsid w:val="004F1B12"/>
    <w:rsid w:val="004F1E53"/>
    <w:rsid w:val="004F23EC"/>
    <w:rsid w:val="004F25F8"/>
    <w:rsid w:val="004F26C8"/>
    <w:rsid w:val="004F2881"/>
    <w:rsid w:val="004F28DE"/>
    <w:rsid w:val="004F2C74"/>
    <w:rsid w:val="004F2CAF"/>
    <w:rsid w:val="004F2D8C"/>
    <w:rsid w:val="004F337C"/>
    <w:rsid w:val="004F352E"/>
    <w:rsid w:val="004F3664"/>
    <w:rsid w:val="004F37D6"/>
    <w:rsid w:val="004F37D8"/>
    <w:rsid w:val="004F3FF4"/>
    <w:rsid w:val="004F4076"/>
    <w:rsid w:val="004F423B"/>
    <w:rsid w:val="004F46D0"/>
    <w:rsid w:val="004F480D"/>
    <w:rsid w:val="004F483C"/>
    <w:rsid w:val="004F4CD1"/>
    <w:rsid w:val="004F4CDB"/>
    <w:rsid w:val="004F4CEB"/>
    <w:rsid w:val="004F4D40"/>
    <w:rsid w:val="004F5294"/>
    <w:rsid w:val="004F55F9"/>
    <w:rsid w:val="004F591F"/>
    <w:rsid w:val="004F5A65"/>
    <w:rsid w:val="004F5F77"/>
    <w:rsid w:val="004F6556"/>
    <w:rsid w:val="004F65EE"/>
    <w:rsid w:val="004F65FB"/>
    <w:rsid w:val="004F699F"/>
    <w:rsid w:val="004F6C40"/>
    <w:rsid w:val="004F6CAC"/>
    <w:rsid w:val="004F7089"/>
    <w:rsid w:val="004F74CC"/>
    <w:rsid w:val="004F78E9"/>
    <w:rsid w:val="004F7C0A"/>
    <w:rsid w:val="004F7DB4"/>
    <w:rsid w:val="004F7DC8"/>
    <w:rsid w:val="00500064"/>
    <w:rsid w:val="00500103"/>
    <w:rsid w:val="00500215"/>
    <w:rsid w:val="00500377"/>
    <w:rsid w:val="00500490"/>
    <w:rsid w:val="005005F1"/>
    <w:rsid w:val="0050063B"/>
    <w:rsid w:val="005006A9"/>
    <w:rsid w:val="00500830"/>
    <w:rsid w:val="0050083E"/>
    <w:rsid w:val="00500909"/>
    <w:rsid w:val="00500A16"/>
    <w:rsid w:val="00500A34"/>
    <w:rsid w:val="00500B68"/>
    <w:rsid w:val="00500F90"/>
    <w:rsid w:val="00500FFF"/>
    <w:rsid w:val="005015BE"/>
    <w:rsid w:val="0050160E"/>
    <w:rsid w:val="00501729"/>
    <w:rsid w:val="00501740"/>
    <w:rsid w:val="0050188F"/>
    <w:rsid w:val="00501942"/>
    <w:rsid w:val="005019D5"/>
    <w:rsid w:val="00501B10"/>
    <w:rsid w:val="00501F51"/>
    <w:rsid w:val="005020D2"/>
    <w:rsid w:val="0050232F"/>
    <w:rsid w:val="00502361"/>
    <w:rsid w:val="00502560"/>
    <w:rsid w:val="00502729"/>
    <w:rsid w:val="00502823"/>
    <w:rsid w:val="0050292C"/>
    <w:rsid w:val="00502B9E"/>
    <w:rsid w:val="00502CF1"/>
    <w:rsid w:val="00502D0D"/>
    <w:rsid w:val="00502D0F"/>
    <w:rsid w:val="00502E20"/>
    <w:rsid w:val="00502EA0"/>
    <w:rsid w:val="00502ED5"/>
    <w:rsid w:val="00503169"/>
    <w:rsid w:val="00503334"/>
    <w:rsid w:val="005034C9"/>
    <w:rsid w:val="005035D9"/>
    <w:rsid w:val="005038EA"/>
    <w:rsid w:val="00503BC7"/>
    <w:rsid w:val="00503E07"/>
    <w:rsid w:val="00503F44"/>
    <w:rsid w:val="00503FBD"/>
    <w:rsid w:val="00504046"/>
    <w:rsid w:val="00504058"/>
    <w:rsid w:val="005041B9"/>
    <w:rsid w:val="00504394"/>
    <w:rsid w:val="0050461B"/>
    <w:rsid w:val="00504624"/>
    <w:rsid w:val="005046F4"/>
    <w:rsid w:val="005047DD"/>
    <w:rsid w:val="00504874"/>
    <w:rsid w:val="00504919"/>
    <w:rsid w:val="00504A1A"/>
    <w:rsid w:val="00504D01"/>
    <w:rsid w:val="00504DD2"/>
    <w:rsid w:val="00505268"/>
    <w:rsid w:val="005053F7"/>
    <w:rsid w:val="00505495"/>
    <w:rsid w:val="005055C8"/>
    <w:rsid w:val="00505C5C"/>
    <w:rsid w:val="00505EBC"/>
    <w:rsid w:val="00506050"/>
    <w:rsid w:val="0050605B"/>
    <w:rsid w:val="00506141"/>
    <w:rsid w:val="00506213"/>
    <w:rsid w:val="0050625C"/>
    <w:rsid w:val="00506802"/>
    <w:rsid w:val="00506993"/>
    <w:rsid w:val="005069DB"/>
    <w:rsid w:val="00506A2C"/>
    <w:rsid w:val="00506CAE"/>
    <w:rsid w:val="00506E0F"/>
    <w:rsid w:val="00506EA1"/>
    <w:rsid w:val="00506ED3"/>
    <w:rsid w:val="005070F3"/>
    <w:rsid w:val="00507288"/>
    <w:rsid w:val="005073A2"/>
    <w:rsid w:val="005074C7"/>
    <w:rsid w:val="005075A5"/>
    <w:rsid w:val="00507870"/>
    <w:rsid w:val="00507948"/>
    <w:rsid w:val="00507999"/>
    <w:rsid w:val="00507EC3"/>
    <w:rsid w:val="00510022"/>
    <w:rsid w:val="0051038F"/>
    <w:rsid w:val="005103EF"/>
    <w:rsid w:val="00510750"/>
    <w:rsid w:val="005107E6"/>
    <w:rsid w:val="00510BCD"/>
    <w:rsid w:val="00510C18"/>
    <w:rsid w:val="00511046"/>
    <w:rsid w:val="00511129"/>
    <w:rsid w:val="0051124A"/>
    <w:rsid w:val="0051133C"/>
    <w:rsid w:val="00511547"/>
    <w:rsid w:val="005117D8"/>
    <w:rsid w:val="00511A1B"/>
    <w:rsid w:val="00511CEF"/>
    <w:rsid w:val="00511EC0"/>
    <w:rsid w:val="00511F58"/>
    <w:rsid w:val="00512088"/>
    <w:rsid w:val="005123F4"/>
    <w:rsid w:val="00512B9C"/>
    <w:rsid w:val="00512BC5"/>
    <w:rsid w:val="00512E12"/>
    <w:rsid w:val="00512E28"/>
    <w:rsid w:val="005130F3"/>
    <w:rsid w:val="00513296"/>
    <w:rsid w:val="005134DE"/>
    <w:rsid w:val="0051354E"/>
    <w:rsid w:val="0051366F"/>
    <w:rsid w:val="00513684"/>
    <w:rsid w:val="005136CF"/>
    <w:rsid w:val="005137D9"/>
    <w:rsid w:val="00513AA9"/>
    <w:rsid w:val="00513EA6"/>
    <w:rsid w:val="00513F5C"/>
    <w:rsid w:val="00514126"/>
    <w:rsid w:val="00514392"/>
    <w:rsid w:val="0051443C"/>
    <w:rsid w:val="00514BA4"/>
    <w:rsid w:val="00514EC0"/>
    <w:rsid w:val="00514EF4"/>
    <w:rsid w:val="00514F6E"/>
    <w:rsid w:val="00515054"/>
    <w:rsid w:val="0051511F"/>
    <w:rsid w:val="005153C3"/>
    <w:rsid w:val="00515453"/>
    <w:rsid w:val="00515554"/>
    <w:rsid w:val="005156DB"/>
    <w:rsid w:val="005157C1"/>
    <w:rsid w:val="00515801"/>
    <w:rsid w:val="005159A6"/>
    <w:rsid w:val="00515AF1"/>
    <w:rsid w:val="00515B4C"/>
    <w:rsid w:val="00515B86"/>
    <w:rsid w:val="00515E77"/>
    <w:rsid w:val="00515ECC"/>
    <w:rsid w:val="005161FD"/>
    <w:rsid w:val="005162DC"/>
    <w:rsid w:val="00516413"/>
    <w:rsid w:val="005164FA"/>
    <w:rsid w:val="0051685A"/>
    <w:rsid w:val="00516B83"/>
    <w:rsid w:val="00516C65"/>
    <w:rsid w:val="00516F20"/>
    <w:rsid w:val="00516FE4"/>
    <w:rsid w:val="005175F1"/>
    <w:rsid w:val="00517633"/>
    <w:rsid w:val="0051779A"/>
    <w:rsid w:val="005177EE"/>
    <w:rsid w:val="0051784D"/>
    <w:rsid w:val="005178A6"/>
    <w:rsid w:val="005179AB"/>
    <w:rsid w:val="00517CDF"/>
    <w:rsid w:val="00517F01"/>
    <w:rsid w:val="00520224"/>
    <w:rsid w:val="005202C7"/>
    <w:rsid w:val="00520344"/>
    <w:rsid w:val="00520454"/>
    <w:rsid w:val="00520546"/>
    <w:rsid w:val="0052080B"/>
    <w:rsid w:val="00520A34"/>
    <w:rsid w:val="00520B37"/>
    <w:rsid w:val="00520CBE"/>
    <w:rsid w:val="00520E66"/>
    <w:rsid w:val="00520F96"/>
    <w:rsid w:val="00521086"/>
    <w:rsid w:val="005212FF"/>
    <w:rsid w:val="005213BC"/>
    <w:rsid w:val="00521778"/>
    <w:rsid w:val="005217B7"/>
    <w:rsid w:val="005218E3"/>
    <w:rsid w:val="005218F1"/>
    <w:rsid w:val="00521955"/>
    <w:rsid w:val="00521BAC"/>
    <w:rsid w:val="00522469"/>
    <w:rsid w:val="005224A6"/>
    <w:rsid w:val="00522514"/>
    <w:rsid w:val="0052283B"/>
    <w:rsid w:val="0052297D"/>
    <w:rsid w:val="00522A3E"/>
    <w:rsid w:val="00522D4B"/>
    <w:rsid w:val="00522DB8"/>
    <w:rsid w:val="00522F70"/>
    <w:rsid w:val="00523455"/>
    <w:rsid w:val="005237F3"/>
    <w:rsid w:val="005238A2"/>
    <w:rsid w:val="00523BA7"/>
    <w:rsid w:val="00523D2D"/>
    <w:rsid w:val="00523E8D"/>
    <w:rsid w:val="00523F5A"/>
    <w:rsid w:val="00524095"/>
    <w:rsid w:val="005241E3"/>
    <w:rsid w:val="005242C0"/>
    <w:rsid w:val="00524732"/>
    <w:rsid w:val="0052481F"/>
    <w:rsid w:val="00524825"/>
    <w:rsid w:val="00524827"/>
    <w:rsid w:val="0052494A"/>
    <w:rsid w:val="00524A3A"/>
    <w:rsid w:val="00524C3D"/>
    <w:rsid w:val="0052564F"/>
    <w:rsid w:val="00525664"/>
    <w:rsid w:val="005259FE"/>
    <w:rsid w:val="00525C93"/>
    <w:rsid w:val="00525E87"/>
    <w:rsid w:val="00525EE8"/>
    <w:rsid w:val="0052601F"/>
    <w:rsid w:val="005264AB"/>
    <w:rsid w:val="00526A11"/>
    <w:rsid w:val="00526B56"/>
    <w:rsid w:val="00526BFD"/>
    <w:rsid w:val="00526E6A"/>
    <w:rsid w:val="00526EEF"/>
    <w:rsid w:val="00526F2C"/>
    <w:rsid w:val="005270D1"/>
    <w:rsid w:val="0052726C"/>
    <w:rsid w:val="005273F1"/>
    <w:rsid w:val="005275BB"/>
    <w:rsid w:val="00527688"/>
    <w:rsid w:val="0052775B"/>
    <w:rsid w:val="005277A4"/>
    <w:rsid w:val="00527899"/>
    <w:rsid w:val="00527919"/>
    <w:rsid w:val="00527C50"/>
    <w:rsid w:val="00527C9E"/>
    <w:rsid w:val="00527CD2"/>
    <w:rsid w:val="00527F5F"/>
    <w:rsid w:val="0053011E"/>
    <w:rsid w:val="00530122"/>
    <w:rsid w:val="005302D6"/>
    <w:rsid w:val="00530534"/>
    <w:rsid w:val="00530893"/>
    <w:rsid w:val="005308ED"/>
    <w:rsid w:val="00530B73"/>
    <w:rsid w:val="00530E92"/>
    <w:rsid w:val="00530EA1"/>
    <w:rsid w:val="00530F11"/>
    <w:rsid w:val="00531063"/>
    <w:rsid w:val="005310D1"/>
    <w:rsid w:val="005312DA"/>
    <w:rsid w:val="00531510"/>
    <w:rsid w:val="00531521"/>
    <w:rsid w:val="005315F1"/>
    <w:rsid w:val="00531601"/>
    <w:rsid w:val="00531762"/>
    <w:rsid w:val="00531819"/>
    <w:rsid w:val="005318FD"/>
    <w:rsid w:val="00531CF7"/>
    <w:rsid w:val="00531E9A"/>
    <w:rsid w:val="0053205D"/>
    <w:rsid w:val="0053211E"/>
    <w:rsid w:val="005321E6"/>
    <w:rsid w:val="00532B00"/>
    <w:rsid w:val="00532BCD"/>
    <w:rsid w:val="00532E72"/>
    <w:rsid w:val="00532EA8"/>
    <w:rsid w:val="00533184"/>
    <w:rsid w:val="005332BB"/>
    <w:rsid w:val="0053390A"/>
    <w:rsid w:val="00533945"/>
    <w:rsid w:val="0053396E"/>
    <w:rsid w:val="005339C1"/>
    <w:rsid w:val="00533A52"/>
    <w:rsid w:val="00533B34"/>
    <w:rsid w:val="00533C92"/>
    <w:rsid w:val="00533E7D"/>
    <w:rsid w:val="00533E91"/>
    <w:rsid w:val="00534031"/>
    <w:rsid w:val="00534099"/>
    <w:rsid w:val="0053422D"/>
    <w:rsid w:val="005342B2"/>
    <w:rsid w:val="005342FF"/>
    <w:rsid w:val="005344D2"/>
    <w:rsid w:val="005344DF"/>
    <w:rsid w:val="00534803"/>
    <w:rsid w:val="00534815"/>
    <w:rsid w:val="00534889"/>
    <w:rsid w:val="00534970"/>
    <w:rsid w:val="00534971"/>
    <w:rsid w:val="00534A74"/>
    <w:rsid w:val="00534C2D"/>
    <w:rsid w:val="00534C48"/>
    <w:rsid w:val="00535267"/>
    <w:rsid w:val="0053535A"/>
    <w:rsid w:val="00535361"/>
    <w:rsid w:val="005353B6"/>
    <w:rsid w:val="00535968"/>
    <w:rsid w:val="00535C3E"/>
    <w:rsid w:val="00535EE3"/>
    <w:rsid w:val="005361A9"/>
    <w:rsid w:val="005364D0"/>
    <w:rsid w:val="00536A54"/>
    <w:rsid w:val="00536DA8"/>
    <w:rsid w:val="00536E71"/>
    <w:rsid w:val="00537057"/>
    <w:rsid w:val="00537134"/>
    <w:rsid w:val="00537912"/>
    <w:rsid w:val="00537938"/>
    <w:rsid w:val="00537B3A"/>
    <w:rsid w:val="00537BA1"/>
    <w:rsid w:val="00537D77"/>
    <w:rsid w:val="00537DAD"/>
    <w:rsid w:val="00537DC9"/>
    <w:rsid w:val="00537EC1"/>
    <w:rsid w:val="00537F94"/>
    <w:rsid w:val="00540069"/>
    <w:rsid w:val="005401A6"/>
    <w:rsid w:val="005402E7"/>
    <w:rsid w:val="005403B4"/>
    <w:rsid w:val="00540500"/>
    <w:rsid w:val="0054053A"/>
    <w:rsid w:val="00540567"/>
    <w:rsid w:val="005407D4"/>
    <w:rsid w:val="005409C8"/>
    <w:rsid w:val="00540B9A"/>
    <w:rsid w:val="00540D94"/>
    <w:rsid w:val="00540E5B"/>
    <w:rsid w:val="00541708"/>
    <w:rsid w:val="00541CB8"/>
    <w:rsid w:val="00541DDF"/>
    <w:rsid w:val="00541E4B"/>
    <w:rsid w:val="00542026"/>
    <w:rsid w:val="00542070"/>
    <w:rsid w:val="00542184"/>
    <w:rsid w:val="00542185"/>
    <w:rsid w:val="00542198"/>
    <w:rsid w:val="005422B6"/>
    <w:rsid w:val="0054242C"/>
    <w:rsid w:val="00542542"/>
    <w:rsid w:val="0054254D"/>
    <w:rsid w:val="00542645"/>
    <w:rsid w:val="00542A80"/>
    <w:rsid w:val="00542DBA"/>
    <w:rsid w:val="00542DDA"/>
    <w:rsid w:val="00543158"/>
    <w:rsid w:val="0054319A"/>
    <w:rsid w:val="005431BB"/>
    <w:rsid w:val="0054321C"/>
    <w:rsid w:val="00543272"/>
    <w:rsid w:val="005432D0"/>
    <w:rsid w:val="005432DF"/>
    <w:rsid w:val="005437D7"/>
    <w:rsid w:val="0054380A"/>
    <w:rsid w:val="00543CB7"/>
    <w:rsid w:val="005442A4"/>
    <w:rsid w:val="00544627"/>
    <w:rsid w:val="00544A2E"/>
    <w:rsid w:val="00544AAB"/>
    <w:rsid w:val="00544C4D"/>
    <w:rsid w:val="00544DEF"/>
    <w:rsid w:val="00544E6C"/>
    <w:rsid w:val="00544F0D"/>
    <w:rsid w:val="00545015"/>
    <w:rsid w:val="00545255"/>
    <w:rsid w:val="00545357"/>
    <w:rsid w:val="00545579"/>
    <w:rsid w:val="005455B3"/>
    <w:rsid w:val="00545738"/>
    <w:rsid w:val="0054598A"/>
    <w:rsid w:val="00545A28"/>
    <w:rsid w:val="00545F98"/>
    <w:rsid w:val="0054681F"/>
    <w:rsid w:val="00546922"/>
    <w:rsid w:val="00546B0A"/>
    <w:rsid w:val="00546F2A"/>
    <w:rsid w:val="00547170"/>
    <w:rsid w:val="00547736"/>
    <w:rsid w:val="005479A6"/>
    <w:rsid w:val="00547B6B"/>
    <w:rsid w:val="00547B83"/>
    <w:rsid w:val="00547BBC"/>
    <w:rsid w:val="00547C41"/>
    <w:rsid w:val="00547FCA"/>
    <w:rsid w:val="00550093"/>
    <w:rsid w:val="0055032F"/>
    <w:rsid w:val="005504F9"/>
    <w:rsid w:val="00550518"/>
    <w:rsid w:val="00550776"/>
    <w:rsid w:val="005510D3"/>
    <w:rsid w:val="00551663"/>
    <w:rsid w:val="00551856"/>
    <w:rsid w:val="00551915"/>
    <w:rsid w:val="005519CE"/>
    <w:rsid w:val="00551AEC"/>
    <w:rsid w:val="00551CFF"/>
    <w:rsid w:val="00551F78"/>
    <w:rsid w:val="00552340"/>
    <w:rsid w:val="005525B5"/>
    <w:rsid w:val="005526EB"/>
    <w:rsid w:val="00552705"/>
    <w:rsid w:val="00552BA0"/>
    <w:rsid w:val="00552BF0"/>
    <w:rsid w:val="00552D73"/>
    <w:rsid w:val="00552E2F"/>
    <w:rsid w:val="00553097"/>
    <w:rsid w:val="00553684"/>
    <w:rsid w:val="005538CA"/>
    <w:rsid w:val="00553C4C"/>
    <w:rsid w:val="00553DFB"/>
    <w:rsid w:val="00553E9B"/>
    <w:rsid w:val="00553EB5"/>
    <w:rsid w:val="00553F0A"/>
    <w:rsid w:val="00553FAA"/>
    <w:rsid w:val="005541D1"/>
    <w:rsid w:val="005541D9"/>
    <w:rsid w:val="00554386"/>
    <w:rsid w:val="005546D8"/>
    <w:rsid w:val="005546F7"/>
    <w:rsid w:val="00554A08"/>
    <w:rsid w:val="00554D8C"/>
    <w:rsid w:val="00554DE9"/>
    <w:rsid w:val="00554DFD"/>
    <w:rsid w:val="00554FA7"/>
    <w:rsid w:val="0055508B"/>
    <w:rsid w:val="005551C3"/>
    <w:rsid w:val="00555228"/>
    <w:rsid w:val="00555935"/>
    <w:rsid w:val="005559B1"/>
    <w:rsid w:val="00555ABA"/>
    <w:rsid w:val="00555BA1"/>
    <w:rsid w:val="00555ED6"/>
    <w:rsid w:val="00555F13"/>
    <w:rsid w:val="0055626D"/>
    <w:rsid w:val="005568C3"/>
    <w:rsid w:val="00556A61"/>
    <w:rsid w:val="00556A93"/>
    <w:rsid w:val="00556B76"/>
    <w:rsid w:val="00556CE2"/>
    <w:rsid w:val="00556D78"/>
    <w:rsid w:val="0055748B"/>
    <w:rsid w:val="00557584"/>
    <w:rsid w:val="00557745"/>
    <w:rsid w:val="00557880"/>
    <w:rsid w:val="00557D2B"/>
    <w:rsid w:val="00557EA4"/>
    <w:rsid w:val="00557F4B"/>
    <w:rsid w:val="005607D6"/>
    <w:rsid w:val="005609EE"/>
    <w:rsid w:val="00560B9B"/>
    <w:rsid w:val="00561072"/>
    <w:rsid w:val="0056173C"/>
    <w:rsid w:val="005617A8"/>
    <w:rsid w:val="0056183C"/>
    <w:rsid w:val="00561B3E"/>
    <w:rsid w:val="00561B41"/>
    <w:rsid w:val="00561C23"/>
    <w:rsid w:val="00561C8A"/>
    <w:rsid w:val="00561CCF"/>
    <w:rsid w:val="00561D04"/>
    <w:rsid w:val="00562251"/>
    <w:rsid w:val="0056234F"/>
    <w:rsid w:val="00562577"/>
    <w:rsid w:val="0056265B"/>
    <w:rsid w:val="005627F8"/>
    <w:rsid w:val="00562910"/>
    <w:rsid w:val="0056294F"/>
    <w:rsid w:val="00562A3B"/>
    <w:rsid w:val="00562A79"/>
    <w:rsid w:val="005631F2"/>
    <w:rsid w:val="0056328A"/>
    <w:rsid w:val="00563336"/>
    <w:rsid w:val="005638B1"/>
    <w:rsid w:val="00563946"/>
    <w:rsid w:val="00563AD4"/>
    <w:rsid w:val="00563B29"/>
    <w:rsid w:val="00563CCE"/>
    <w:rsid w:val="00563D69"/>
    <w:rsid w:val="00563FA8"/>
    <w:rsid w:val="005640F1"/>
    <w:rsid w:val="0056411F"/>
    <w:rsid w:val="00564161"/>
    <w:rsid w:val="005641D4"/>
    <w:rsid w:val="0056434F"/>
    <w:rsid w:val="005648CD"/>
    <w:rsid w:val="00564A9C"/>
    <w:rsid w:val="00564CCE"/>
    <w:rsid w:val="00564D48"/>
    <w:rsid w:val="0056528D"/>
    <w:rsid w:val="00565461"/>
    <w:rsid w:val="005654D7"/>
    <w:rsid w:val="00565520"/>
    <w:rsid w:val="00565C4F"/>
    <w:rsid w:val="00565CC4"/>
    <w:rsid w:val="00565F21"/>
    <w:rsid w:val="00566147"/>
    <w:rsid w:val="00566150"/>
    <w:rsid w:val="005663A4"/>
    <w:rsid w:val="0056662A"/>
    <w:rsid w:val="005668D1"/>
    <w:rsid w:val="005669D1"/>
    <w:rsid w:val="00566C90"/>
    <w:rsid w:val="00566C92"/>
    <w:rsid w:val="00566CC7"/>
    <w:rsid w:val="00566E99"/>
    <w:rsid w:val="00566EAA"/>
    <w:rsid w:val="00566FBD"/>
    <w:rsid w:val="00566FBF"/>
    <w:rsid w:val="00567038"/>
    <w:rsid w:val="005670D7"/>
    <w:rsid w:val="00567388"/>
    <w:rsid w:val="00567D34"/>
    <w:rsid w:val="00567E5F"/>
    <w:rsid w:val="00567F3B"/>
    <w:rsid w:val="00567FAF"/>
    <w:rsid w:val="005700CC"/>
    <w:rsid w:val="0057013F"/>
    <w:rsid w:val="005704B5"/>
    <w:rsid w:val="005709C9"/>
    <w:rsid w:val="00570AF8"/>
    <w:rsid w:val="00570BA9"/>
    <w:rsid w:val="00570C2D"/>
    <w:rsid w:val="00570F30"/>
    <w:rsid w:val="00570F9A"/>
    <w:rsid w:val="005712C8"/>
    <w:rsid w:val="00571507"/>
    <w:rsid w:val="00571864"/>
    <w:rsid w:val="005719F1"/>
    <w:rsid w:val="00571B92"/>
    <w:rsid w:val="00571C2C"/>
    <w:rsid w:val="00571DA1"/>
    <w:rsid w:val="00571E17"/>
    <w:rsid w:val="00571FA3"/>
    <w:rsid w:val="00572165"/>
    <w:rsid w:val="00572414"/>
    <w:rsid w:val="0057241D"/>
    <w:rsid w:val="00572451"/>
    <w:rsid w:val="005725B3"/>
    <w:rsid w:val="00572840"/>
    <w:rsid w:val="00572860"/>
    <w:rsid w:val="00572941"/>
    <w:rsid w:val="00572A39"/>
    <w:rsid w:val="00572BB8"/>
    <w:rsid w:val="00572CFC"/>
    <w:rsid w:val="00572D5A"/>
    <w:rsid w:val="005731A1"/>
    <w:rsid w:val="005731A2"/>
    <w:rsid w:val="00573857"/>
    <w:rsid w:val="005738EE"/>
    <w:rsid w:val="0057398F"/>
    <w:rsid w:val="00573B71"/>
    <w:rsid w:val="00573C31"/>
    <w:rsid w:val="00573CDE"/>
    <w:rsid w:val="00573E85"/>
    <w:rsid w:val="00573FAC"/>
    <w:rsid w:val="005741AA"/>
    <w:rsid w:val="0057441F"/>
    <w:rsid w:val="00574563"/>
    <w:rsid w:val="00574627"/>
    <w:rsid w:val="00574B87"/>
    <w:rsid w:val="00574E74"/>
    <w:rsid w:val="00575009"/>
    <w:rsid w:val="00575043"/>
    <w:rsid w:val="005750B1"/>
    <w:rsid w:val="00575116"/>
    <w:rsid w:val="0057530D"/>
    <w:rsid w:val="0057553C"/>
    <w:rsid w:val="00575575"/>
    <w:rsid w:val="005756D6"/>
    <w:rsid w:val="00575701"/>
    <w:rsid w:val="00575959"/>
    <w:rsid w:val="00575A39"/>
    <w:rsid w:val="00575ADC"/>
    <w:rsid w:val="00575D17"/>
    <w:rsid w:val="00575EEE"/>
    <w:rsid w:val="00576634"/>
    <w:rsid w:val="0057693D"/>
    <w:rsid w:val="0057698A"/>
    <w:rsid w:val="00576B02"/>
    <w:rsid w:val="00576B08"/>
    <w:rsid w:val="00576D37"/>
    <w:rsid w:val="00576F44"/>
    <w:rsid w:val="00577112"/>
    <w:rsid w:val="0057733B"/>
    <w:rsid w:val="0057734D"/>
    <w:rsid w:val="005773FC"/>
    <w:rsid w:val="0057755B"/>
    <w:rsid w:val="005776A9"/>
    <w:rsid w:val="00577741"/>
    <w:rsid w:val="005778F3"/>
    <w:rsid w:val="0057795E"/>
    <w:rsid w:val="00577B27"/>
    <w:rsid w:val="00577B89"/>
    <w:rsid w:val="00577DB8"/>
    <w:rsid w:val="00577F2C"/>
    <w:rsid w:val="00577FBC"/>
    <w:rsid w:val="0058003B"/>
    <w:rsid w:val="005800BE"/>
    <w:rsid w:val="0058010D"/>
    <w:rsid w:val="00580305"/>
    <w:rsid w:val="0058031B"/>
    <w:rsid w:val="00580418"/>
    <w:rsid w:val="0058044B"/>
    <w:rsid w:val="00580650"/>
    <w:rsid w:val="00580AB7"/>
    <w:rsid w:val="00580BC1"/>
    <w:rsid w:val="00580D76"/>
    <w:rsid w:val="00580F0B"/>
    <w:rsid w:val="00580FD9"/>
    <w:rsid w:val="005810D1"/>
    <w:rsid w:val="005813D3"/>
    <w:rsid w:val="0058145C"/>
    <w:rsid w:val="005815CE"/>
    <w:rsid w:val="005815E9"/>
    <w:rsid w:val="005816AF"/>
    <w:rsid w:val="005816F3"/>
    <w:rsid w:val="00581745"/>
    <w:rsid w:val="0058186C"/>
    <w:rsid w:val="0058188F"/>
    <w:rsid w:val="00581A36"/>
    <w:rsid w:val="00581BA4"/>
    <w:rsid w:val="00581C7D"/>
    <w:rsid w:val="00581D7D"/>
    <w:rsid w:val="0058200F"/>
    <w:rsid w:val="005822FB"/>
    <w:rsid w:val="00582469"/>
    <w:rsid w:val="0058295D"/>
    <w:rsid w:val="00582973"/>
    <w:rsid w:val="005829DF"/>
    <w:rsid w:val="00582B72"/>
    <w:rsid w:val="00582BA2"/>
    <w:rsid w:val="00582C35"/>
    <w:rsid w:val="00582D08"/>
    <w:rsid w:val="00582DA9"/>
    <w:rsid w:val="00582DF1"/>
    <w:rsid w:val="00582E36"/>
    <w:rsid w:val="00582F42"/>
    <w:rsid w:val="0058308B"/>
    <w:rsid w:val="00583140"/>
    <w:rsid w:val="0058333B"/>
    <w:rsid w:val="0058338B"/>
    <w:rsid w:val="0058344E"/>
    <w:rsid w:val="00583523"/>
    <w:rsid w:val="0058355E"/>
    <w:rsid w:val="00583A76"/>
    <w:rsid w:val="00583BF7"/>
    <w:rsid w:val="00583D18"/>
    <w:rsid w:val="00583D3A"/>
    <w:rsid w:val="00583D82"/>
    <w:rsid w:val="00583E94"/>
    <w:rsid w:val="00583EE3"/>
    <w:rsid w:val="0058400C"/>
    <w:rsid w:val="0058423A"/>
    <w:rsid w:val="00584671"/>
    <w:rsid w:val="00584873"/>
    <w:rsid w:val="00584CA3"/>
    <w:rsid w:val="00585150"/>
    <w:rsid w:val="005851FB"/>
    <w:rsid w:val="0058537D"/>
    <w:rsid w:val="005857A9"/>
    <w:rsid w:val="00585D04"/>
    <w:rsid w:val="00585D69"/>
    <w:rsid w:val="005861B7"/>
    <w:rsid w:val="005863B3"/>
    <w:rsid w:val="005864ED"/>
    <w:rsid w:val="0058650B"/>
    <w:rsid w:val="005865A1"/>
    <w:rsid w:val="00586872"/>
    <w:rsid w:val="005868AA"/>
    <w:rsid w:val="005868EF"/>
    <w:rsid w:val="00586928"/>
    <w:rsid w:val="005869F8"/>
    <w:rsid w:val="00586A51"/>
    <w:rsid w:val="00586C66"/>
    <w:rsid w:val="00586D57"/>
    <w:rsid w:val="00586E72"/>
    <w:rsid w:val="005870BB"/>
    <w:rsid w:val="005875B9"/>
    <w:rsid w:val="00587628"/>
    <w:rsid w:val="00587880"/>
    <w:rsid w:val="005878D1"/>
    <w:rsid w:val="00587920"/>
    <w:rsid w:val="00587965"/>
    <w:rsid w:val="00587AB2"/>
    <w:rsid w:val="00587B1A"/>
    <w:rsid w:val="00587C3A"/>
    <w:rsid w:val="00587F8A"/>
    <w:rsid w:val="00590012"/>
    <w:rsid w:val="0059005B"/>
    <w:rsid w:val="005901EC"/>
    <w:rsid w:val="005906A6"/>
    <w:rsid w:val="0059070A"/>
    <w:rsid w:val="00590884"/>
    <w:rsid w:val="005909A3"/>
    <w:rsid w:val="005909A8"/>
    <w:rsid w:val="00590A00"/>
    <w:rsid w:val="00590C6A"/>
    <w:rsid w:val="00590C8F"/>
    <w:rsid w:val="00591039"/>
    <w:rsid w:val="00591049"/>
    <w:rsid w:val="00591449"/>
    <w:rsid w:val="005916A3"/>
    <w:rsid w:val="0059176D"/>
    <w:rsid w:val="00591776"/>
    <w:rsid w:val="005919C9"/>
    <w:rsid w:val="00591F5C"/>
    <w:rsid w:val="0059215E"/>
    <w:rsid w:val="00592176"/>
    <w:rsid w:val="00592358"/>
    <w:rsid w:val="00592496"/>
    <w:rsid w:val="00592805"/>
    <w:rsid w:val="00592BAB"/>
    <w:rsid w:val="00592BD4"/>
    <w:rsid w:val="00592CEE"/>
    <w:rsid w:val="00592E24"/>
    <w:rsid w:val="00592EC9"/>
    <w:rsid w:val="005930A7"/>
    <w:rsid w:val="005934FD"/>
    <w:rsid w:val="00593549"/>
    <w:rsid w:val="00593581"/>
    <w:rsid w:val="00593891"/>
    <w:rsid w:val="00593A12"/>
    <w:rsid w:val="00593BC1"/>
    <w:rsid w:val="00593F4F"/>
    <w:rsid w:val="005941C5"/>
    <w:rsid w:val="005944A3"/>
    <w:rsid w:val="005944EA"/>
    <w:rsid w:val="0059453D"/>
    <w:rsid w:val="005945D2"/>
    <w:rsid w:val="00594618"/>
    <w:rsid w:val="0059466A"/>
    <w:rsid w:val="005946FF"/>
    <w:rsid w:val="0059474D"/>
    <w:rsid w:val="005947ED"/>
    <w:rsid w:val="00594809"/>
    <w:rsid w:val="00594F98"/>
    <w:rsid w:val="00595029"/>
    <w:rsid w:val="005951D9"/>
    <w:rsid w:val="005951FF"/>
    <w:rsid w:val="0059590B"/>
    <w:rsid w:val="00595BE9"/>
    <w:rsid w:val="00596047"/>
    <w:rsid w:val="00596203"/>
    <w:rsid w:val="00596232"/>
    <w:rsid w:val="00596649"/>
    <w:rsid w:val="005966BE"/>
    <w:rsid w:val="005968F2"/>
    <w:rsid w:val="00596A29"/>
    <w:rsid w:val="00596AED"/>
    <w:rsid w:val="00596B6D"/>
    <w:rsid w:val="00596B79"/>
    <w:rsid w:val="00596C60"/>
    <w:rsid w:val="00596CF5"/>
    <w:rsid w:val="00597642"/>
    <w:rsid w:val="005976C5"/>
    <w:rsid w:val="0059776F"/>
    <w:rsid w:val="00597966"/>
    <w:rsid w:val="00597A2D"/>
    <w:rsid w:val="00597A6C"/>
    <w:rsid w:val="00597C87"/>
    <w:rsid w:val="00597E23"/>
    <w:rsid w:val="005A0266"/>
    <w:rsid w:val="005A0294"/>
    <w:rsid w:val="005A0B0A"/>
    <w:rsid w:val="005A0D5A"/>
    <w:rsid w:val="005A0E05"/>
    <w:rsid w:val="005A0F25"/>
    <w:rsid w:val="005A0F3A"/>
    <w:rsid w:val="005A0F6A"/>
    <w:rsid w:val="005A111F"/>
    <w:rsid w:val="005A1212"/>
    <w:rsid w:val="005A140D"/>
    <w:rsid w:val="005A1514"/>
    <w:rsid w:val="005A15D0"/>
    <w:rsid w:val="005A1648"/>
    <w:rsid w:val="005A185B"/>
    <w:rsid w:val="005A18D1"/>
    <w:rsid w:val="005A1ADE"/>
    <w:rsid w:val="005A1D14"/>
    <w:rsid w:val="005A1EAC"/>
    <w:rsid w:val="005A20FF"/>
    <w:rsid w:val="005A21F4"/>
    <w:rsid w:val="005A22A4"/>
    <w:rsid w:val="005A22B9"/>
    <w:rsid w:val="005A25F6"/>
    <w:rsid w:val="005A27F2"/>
    <w:rsid w:val="005A28C4"/>
    <w:rsid w:val="005A28DE"/>
    <w:rsid w:val="005A28EE"/>
    <w:rsid w:val="005A2C3C"/>
    <w:rsid w:val="005A2E94"/>
    <w:rsid w:val="005A2EA6"/>
    <w:rsid w:val="005A2F5B"/>
    <w:rsid w:val="005A2F77"/>
    <w:rsid w:val="005A2FF7"/>
    <w:rsid w:val="005A315D"/>
    <w:rsid w:val="005A3167"/>
    <w:rsid w:val="005A3228"/>
    <w:rsid w:val="005A32C4"/>
    <w:rsid w:val="005A346C"/>
    <w:rsid w:val="005A3601"/>
    <w:rsid w:val="005A37FC"/>
    <w:rsid w:val="005A394B"/>
    <w:rsid w:val="005A3978"/>
    <w:rsid w:val="005A3C0D"/>
    <w:rsid w:val="005A3E5C"/>
    <w:rsid w:val="005A431E"/>
    <w:rsid w:val="005A4330"/>
    <w:rsid w:val="005A44E1"/>
    <w:rsid w:val="005A464C"/>
    <w:rsid w:val="005A4750"/>
    <w:rsid w:val="005A4816"/>
    <w:rsid w:val="005A49CC"/>
    <w:rsid w:val="005A4FDB"/>
    <w:rsid w:val="005A4FEC"/>
    <w:rsid w:val="005A5023"/>
    <w:rsid w:val="005A5042"/>
    <w:rsid w:val="005A50B9"/>
    <w:rsid w:val="005A52A0"/>
    <w:rsid w:val="005A555A"/>
    <w:rsid w:val="005A55C9"/>
    <w:rsid w:val="005A5820"/>
    <w:rsid w:val="005A5B7C"/>
    <w:rsid w:val="005A5F5F"/>
    <w:rsid w:val="005A636F"/>
    <w:rsid w:val="005A6A0D"/>
    <w:rsid w:val="005A6D66"/>
    <w:rsid w:val="005A6E6F"/>
    <w:rsid w:val="005A705F"/>
    <w:rsid w:val="005A7159"/>
    <w:rsid w:val="005A72BC"/>
    <w:rsid w:val="005A76DC"/>
    <w:rsid w:val="005A776D"/>
    <w:rsid w:val="005A7A7B"/>
    <w:rsid w:val="005A7D03"/>
    <w:rsid w:val="005B016A"/>
    <w:rsid w:val="005B02F9"/>
    <w:rsid w:val="005B04BE"/>
    <w:rsid w:val="005B06E9"/>
    <w:rsid w:val="005B0A89"/>
    <w:rsid w:val="005B0AF3"/>
    <w:rsid w:val="005B0BF6"/>
    <w:rsid w:val="005B0F57"/>
    <w:rsid w:val="005B1058"/>
    <w:rsid w:val="005B10BF"/>
    <w:rsid w:val="005B1268"/>
    <w:rsid w:val="005B139D"/>
    <w:rsid w:val="005B14B2"/>
    <w:rsid w:val="005B1538"/>
    <w:rsid w:val="005B156C"/>
    <w:rsid w:val="005B17A4"/>
    <w:rsid w:val="005B1933"/>
    <w:rsid w:val="005B1C35"/>
    <w:rsid w:val="005B1E61"/>
    <w:rsid w:val="005B21B0"/>
    <w:rsid w:val="005B2277"/>
    <w:rsid w:val="005B23FE"/>
    <w:rsid w:val="005B2450"/>
    <w:rsid w:val="005B2722"/>
    <w:rsid w:val="005B296C"/>
    <w:rsid w:val="005B2AF0"/>
    <w:rsid w:val="005B2C69"/>
    <w:rsid w:val="005B2DB6"/>
    <w:rsid w:val="005B3281"/>
    <w:rsid w:val="005B3508"/>
    <w:rsid w:val="005B353A"/>
    <w:rsid w:val="005B35C4"/>
    <w:rsid w:val="005B3754"/>
    <w:rsid w:val="005B37DF"/>
    <w:rsid w:val="005B3DFC"/>
    <w:rsid w:val="005B3EA2"/>
    <w:rsid w:val="005B3F4E"/>
    <w:rsid w:val="005B40DD"/>
    <w:rsid w:val="005B41C8"/>
    <w:rsid w:val="005B4508"/>
    <w:rsid w:val="005B4580"/>
    <w:rsid w:val="005B46CD"/>
    <w:rsid w:val="005B4702"/>
    <w:rsid w:val="005B49F7"/>
    <w:rsid w:val="005B4A2D"/>
    <w:rsid w:val="005B4AF4"/>
    <w:rsid w:val="005B4C30"/>
    <w:rsid w:val="005B4DC1"/>
    <w:rsid w:val="005B4DFA"/>
    <w:rsid w:val="005B4F2C"/>
    <w:rsid w:val="005B4FB1"/>
    <w:rsid w:val="005B4FE8"/>
    <w:rsid w:val="005B5193"/>
    <w:rsid w:val="005B5279"/>
    <w:rsid w:val="005B5649"/>
    <w:rsid w:val="005B5946"/>
    <w:rsid w:val="005B5A79"/>
    <w:rsid w:val="005B5CC0"/>
    <w:rsid w:val="005B5D6D"/>
    <w:rsid w:val="005B5DA5"/>
    <w:rsid w:val="005B5DB5"/>
    <w:rsid w:val="005B5F7C"/>
    <w:rsid w:val="005B65D9"/>
    <w:rsid w:val="005B66DC"/>
    <w:rsid w:val="005B6738"/>
    <w:rsid w:val="005B7568"/>
    <w:rsid w:val="005B76CD"/>
    <w:rsid w:val="005B78B3"/>
    <w:rsid w:val="005B7992"/>
    <w:rsid w:val="005B7CB5"/>
    <w:rsid w:val="005B7DB1"/>
    <w:rsid w:val="005B7E1F"/>
    <w:rsid w:val="005B7E5E"/>
    <w:rsid w:val="005B7F37"/>
    <w:rsid w:val="005C0289"/>
    <w:rsid w:val="005C040B"/>
    <w:rsid w:val="005C05CC"/>
    <w:rsid w:val="005C05FC"/>
    <w:rsid w:val="005C061F"/>
    <w:rsid w:val="005C0DB5"/>
    <w:rsid w:val="005C0E18"/>
    <w:rsid w:val="005C1089"/>
    <w:rsid w:val="005C1203"/>
    <w:rsid w:val="005C1317"/>
    <w:rsid w:val="005C18B7"/>
    <w:rsid w:val="005C1AA3"/>
    <w:rsid w:val="005C1ABD"/>
    <w:rsid w:val="005C1C03"/>
    <w:rsid w:val="005C1D5D"/>
    <w:rsid w:val="005C20C3"/>
    <w:rsid w:val="005C230A"/>
    <w:rsid w:val="005C2593"/>
    <w:rsid w:val="005C2899"/>
    <w:rsid w:val="005C28BD"/>
    <w:rsid w:val="005C29DD"/>
    <w:rsid w:val="005C2DDB"/>
    <w:rsid w:val="005C2FF6"/>
    <w:rsid w:val="005C303E"/>
    <w:rsid w:val="005C316B"/>
    <w:rsid w:val="005C333C"/>
    <w:rsid w:val="005C3874"/>
    <w:rsid w:val="005C3933"/>
    <w:rsid w:val="005C3979"/>
    <w:rsid w:val="005C39FA"/>
    <w:rsid w:val="005C3A9A"/>
    <w:rsid w:val="005C3C5B"/>
    <w:rsid w:val="005C3D70"/>
    <w:rsid w:val="005C41A3"/>
    <w:rsid w:val="005C432A"/>
    <w:rsid w:val="005C4375"/>
    <w:rsid w:val="005C4CA5"/>
    <w:rsid w:val="005C5014"/>
    <w:rsid w:val="005C571A"/>
    <w:rsid w:val="005C5ADE"/>
    <w:rsid w:val="005C5AF9"/>
    <w:rsid w:val="005C5D81"/>
    <w:rsid w:val="005C5D86"/>
    <w:rsid w:val="005C61A4"/>
    <w:rsid w:val="005C62DD"/>
    <w:rsid w:val="005C64F0"/>
    <w:rsid w:val="005C6604"/>
    <w:rsid w:val="005C6684"/>
    <w:rsid w:val="005C6716"/>
    <w:rsid w:val="005C6794"/>
    <w:rsid w:val="005C6796"/>
    <w:rsid w:val="005C6962"/>
    <w:rsid w:val="005C6970"/>
    <w:rsid w:val="005C6ABF"/>
    <w:rsid w:val="005C6BEC"/>
    <w:rsid w:val="005C6D5F"/>
    <w:rsid w:val="005C6DAD"/>
    <w:rsid w:val="005C6EEC"/>
    <w:rsid w:val="005C6FD8"/>
    <w:rsid w:val="005C704B"/>
    <w:rsid w:val="005C7063"/>
    <w:rsid w:val="005C71C1"/>
    <w:rsid w:val="005C72FC"/>
    <w:rsid w:val="005C742D"/>
    <w:rsid w:val="005C756E"/>
    <w:rsid w:val="005C75AC"/>
    <w:rsid w:val="005C75DD"/>
    <w:rsid w:val="005C783A"/>
    <w:rsid w:val="005C78C7"/>
    <w:rsid w:val="005C78D1"/>
    <w:rsid w:val="005C7946"/>
    <w:rsid w:val="005C7C11"/>
    <w:rsid w:val="005C7C9F"/>
    <w:rsid w:val="005C7D64"/>
    <w:rsid w:val="005D06DF"/>
    <w:rsid w:val="005D0C95"/>
    <w:rsid w:val="005D0E19"/>
    <w:rsid w:val="005D0EA4"/>
    <w:rsid w:val="005D0FEF"/>
    <w:rsid w:val="005D104F"/>
    <w:rsid w:val="005D138D"/>
    <w:rsid w:val="005D1806"/>
    <w:rsid w:val="005D18BE"/>
    <w:rsid w:val="005D1BCC"/>
    <w:rsid w:val="005D1C75"/>
    <w:rsid w:val="005D23F4"/>
    <w:rsid w:val="005D2558"/>
    <w:rsid w:val="005D2808"/>
    <w:rsid w:val="005D28CA"/>
    <w:rsid w:val="005D2AAE"/>
    <w:rsid w:val="005D2C73"/>
    <w:rsid w:val="005D2CC7"/>
    <w:rsid w:val="005D305C"/>
    <w:rsid w:val="005D3371"/>
    <w:rsid w:val="005D35AA"/>
    <w:rsid w:val="005D3755"/>
    <w:rsid w:val="005D3BE9"/>
    <w:rsid w:val="005D3E62"/>
    <w:rsid w:val="005D3F94"/>
    <w:rsid w:val="005D4079"/>
    <w:rsid w:val="005D40D7"/>
    <w:rsid w:val="005D4163"/>
    <w:rsid w:val="005D4208"/>
    <w:rsid w:val="005D435D"/>
    <w:rsid w:val="005D4457"/>
    <w:rsid w:val="005D4677"/>
    <w:rsid w:val="005D46CF"/>
    <w:rsid w:val="005D4790"/>
    <w:rsid w:val="005D49C3"/>
    <w:rsid w:val="005D4EC4"/>
    <w:rsid w:val="005D51A9"/>
    <w:rsid w:val="005D52F4"/>
    <w:rsid w:val="005D546A"/>
    <w:rsid w:val="005D549D"/>
    <w:rsid w:val="005D54D8"/>
    <w:rsid w:val="005D553F"/>
    <w:rsid w:val="005D56EF"/>
    <w:rsid w:val="005D5706"/>
    <w:rsid w:val="005D59D2"/>
    <w:rsid w:val="005D5A79"/>
    <w:rsid w:val="005D5E6C"/>
    <w:rsid w:val="005D5ED1"/>
    <w:rsid w:val="005D5FD9"/>
    <w:rsid w:val="005D6038"/>
    <w:rsid w:val="005D6096"/>
    <w:rsid w:val="005D6252"/>
    <w:rsid w:val="005D63AF"/>
    <w:rsid w:val="005D666E"/>
    <w:rsid w:val="005D66EF"/>
    <w:rsid w:val="005D687D"/>
    <w:rsid w:val="005D6FFB"/>
    <w:rsid w:val="005D7077"/>
    <w:rsid w:val="005D7131"/>
    <w:rsid w:val="005D7313"/>
    <w:rsid w:val="005D769C"/>
    <w:rsid w:val="005D7767"/>
    <w:rsid w:val="005D77C5"/>
    <w:rsid w:val="005D7ACA"/>
    <w:rsid w:val="005D7C7C"/>
    <w:rsid w:val="005D7E47"/>
    <w:rsid w:val="005E0097"/>
    <w:rsid w:val="005E03F2"/>
    <w:rsid w:val="005E0611"/>
    <w:rsid w:val="005E0A50"/>
    <w:rsid w:val="005E0B42"/>
    <w:rsid w:val="005E0D38"/>
    <w:rsid w:val="005E0F6B"/>
    <w:rsid w:val="005E10F1"/>
    <w:rsid w:val="005E1228"/>
    <w:rsid w:val="005E1327"/>
    <w:rsid w:val="005E1605"/>
    <w:rsid w:val="005E16FE"/>
    <w:rsid w:val="005E1E70"/>
    <w:rsid w:val="005E1EBA"/>
    <w:rsid w:val="005E1EFB"/>
    <w:rsid w:val="005E2060"/>
    <w:rsid w:val="005E207C"/>
    <w:rsid w:val="005E2090"/>
    <w:rsid w:val="005E21BC"/>
    <w:rsid w:val="005E21F8"/>
    <w:rsid w:val="005E2461"/>
    <w:rsid w:val="005E247D"/>
    <w:rsid w:val="005E25F6"/>
    <w:rsid w:val="005E292F"/>
    <w:rsid w:val="005E2AD9"/>
    <w:rsid w:val="005E2E52"/>
    <w:rsid w:val="005E2F02"/>
    <w:rsid w:val="005E2F04"/>
    <w:rsid w:val="005E33E6"/>
    <w:rsid w:val="005E3407"/>
    <w:rsid w:val="005E3767"/>
    <w:rsid w:val="005E3A07"/>
    <w:rsid w:val="005E3CCD"/>
    <w:rsid w:val="005E3CE7"/>
    <w:rsid w:val="005E3E97"/>
    <w:rsid w:val="005E4068"/>
    <w:rsid w:val="005E408A"/>
    <w:rsid w:val="005E40C2"/>
    <w:rsid w:val="005E40DF"/>
    <w:rsid w:val="005E40ED"/>
    <w:rsid w:val="005E44EA"/>
    <w:rsid w:val="005E4801"/>
    <w:rsid w:val="005E4A54"/>
    <w:rsid w:val="005E4A6F"/>
    <w:rsid w:val="005E4AFE"/>
    <w:rsid w:val="005E4F29"/>
    <w:rsid w:val="005E5300"/>
    <w:rsid w:val="005E53B0"/>
    <w:rsid w:val="005E5432"/>
    <w:rsid w:val="005E5972"/>
    <w:rsid w:val="005E59A9"/>
    <w:rsid w:val="005E5CD2"/>
    <w:rsid w:val="005E5E79"/>
    <w:rsid w:val="005E6096"/>
    <w:rsid w:val="005E6118"/>
    <w:rsid w:val="005E6885"/>
    <w:rsid w:val="005E6DB8"/>
    <w:rsid w:val="005E6DCD"/>
    <w:rsid w:val="005E6E03"/>
    <w:rsid w:val="005E71B4"/>
    <w:rsid w:val="005E71BA"/>
    <w:rsid w:val="005E71CF"/>
    <w:rsid w:val="005E73C2"/>
    <w:rsid w:val="005E74BA"/>
    <w:rsid w:val="005E7577"/>
    <w:rsid w:val="005E7A09"/>
    <w:rsid w:val="005E7FA9"/>
    <w:rsid w:val="005E7FD9"/>
    <w:rsid w:val="005F05B0"/>
    <w:rsid w:val="005F08B3"/>
    <w:rsid w:val="005F08E0"/>
    <w:rsid w:val="005F0953"/>
    <w:rsid w:val="005F0ACB"/>
    <w:rsid w:val="005F0C00"/>
    <w:rsid w:val="005F10B1"/>
    <w:rsid w:val="005F1261"/>
    <w:rsid w:val="005F195D"/>
    <w:rsid w:val="005F19C8"/>
    <w:rsid w:val="005F1B8D"/>
    <w:rsid w:val="005F1C63"/>
    <w:rsid w:val="005F1C7A"/>
    <w:rsid w:val="005F1D66"/>
    <w:rsid w:val="005F1D86"/>
    <w:rsid w:val="005F2148"/>
    <w:rsid w:val="005F221C"/>
    <w:rsid w:val="005F2680"/>
    <w:rsid w:val="005F27C7"/>
    <w:rsid w:val="005F27E5"/>
    <w:rsid w:val="005F2B03"/>
    <w:rsid w:val="005F2C17"/>
    <w:rsid w:val="005F2C76"/>
    <w:rsid w:val="005F2CD4"/>
    <w:rsid w:val="005F2D85"/>
    <w:rsid w:val="005F2DEE"/>
    <w:rsid w:val="005F2F37"/>
    <w:rsid w:val="005F3027"/>
    <w:rsid w:val="005F327C"/>
    <w:rsid w:val="005F3545"/>
    <w:rsid w:val="005F3656"/>
    <w:rsid w:val="005F370D"/>
    <w:rsid w:val="005F3885"/>
    <w:rsid w:val="005F3B33"/>
    <w:rsid w:val="005F3BA0"/>
    <w:rsid w:val="005F3FBF"/>
    <w:rsid w:val="005F4285"/>
    <w:rsid w:val="005F44F3"/>
    <w:rsid w:val="005F4656"/>
    <w:rsid w:val="005F46EB"/>
    <w:rsid w:val="005F4B58"/>
    <w:rsid w:val="005F4DE9"/>
    <w:rsid w:val="005F4E21"/>
    <w:rsid w:val="005F50A1"/>
    <w:rsid w:val="005F50F5"/>
    <w:rsid w:val="005F52C5"/>
    <w:rsid w:val="005F534E"/>
    <w:rsid w:val="005F55E6"/>
    <w:rsid w:val="005F5697"/>
    <w:rsid w:val="005F58D0"/>
    <w:rsid w:val="005F592A"/>
    <w:rsid w:val="005F5BA2"/>
    <w:rsid w:val="005F5D9A"/>
    <w:rsid w:val="005F5E09"/>
    <w:rsid w:val="005F5EA4"/>
    <w:rsid w:val="005F6120"/>
    <w:rsid w:val="005F675F"/>
    <w:rsid w:val="005F6791"/>
    <w:rsid w:val="005F67B1"/>
    <w:rsid w:val="005F67B9"/>
    <w:rsid w:val="005F6952"/>
    <w:rsid w:val="005F6D8E"/>
    <w:rsid w:val="005F6EA4"/>
    <w:rsid w:val="005F75D9"/>
    <w:rsid w:val="005F773B"/>
    <w:rsid w:val="005F7909"/>
    <w:rsid w:val="005F7947"/>
    <w:rsid w:val="005F7A57"/>
    <w:rsid w:val="005F7C39"/>
    <w:rsid w:val="005F7F26"/>
    <w:rsid w:val="0060017C"/>
    <w:rsid w:val="00600640"/>
    <w:rsid w:val="00600765"/>
    <w:rsid w:val="0060084C"/>
    <w:rsid w:val="00600907"/>
    <w:rsid w:val="00600AD7"/>
    <w:rsid w:val="00600D59"/>
    <w:rsid w:val="00601367"/>
    <w:rsid w:val="00601789"/>
    <w:rsid w:val="006017B1"/>
    <w:rsid w:val="00601A57"/>
    <w:rsid w:val="00601FC6"/>
    <w:rsid w:val="00602016"/>
    <w:rsid w:val="00602119"/>
    <w:rsid w:val="006022E6"/>
    <w:rsid w:val="0060232F"/>
    <w:rsid w:val="0060249A"/>
    <w:rsid w:val="00602582"/>
    <w:rsid w:val="00602709"/>
    <w:rsid w:val="006027C4"/>
    <w:rsid w:val="00602A08"/>
    <w:rsid w:val="00602AF6"/>
    <w:rsid w:val="00602D44"/>
    <w:rsid w:val="00602DA4"/>
    <w:rsid w:val="006032CC"/>
    <w:rsid w:val="006033EB"/>
    <w:rsid w:val="00603480"/>
    <w:rsid w:val="00603512"/>
    <w:rsid w:val="00603861"/>
    <w:rsid w:val="006038B7"/>
    <w:rsid w:val="00603F21"/>
    <w:rsid w:val="00603F78"/>
    <w:rsid w:val="00603F9F"/>
    <w:rsid w:val="0060405E"/>
    <w:rsid w:val="0060411A"/>
    <w:rsid w:val="00604830"/>
    <w:rsid w:val="00604AD4"/>
    <w:rsid w:val="00604D0B"/>
    <w:rsid w:val="00604D0D"/>
    <w:rsid w:val="006050EF"/>
    <w:rsid w:val="0060518A"/>
    <w:rsid w:val="00605212"/>
    <w:rsid w:val="00605320"/>
    <w:rsid w:val="00605352"/>
    <w:rsid w:val="006053B2"/>
    <w:rsid w:val="0060577B"/>
    <w:rsid w:val="006059CE"/>
    <w:rsid w:val="006059EC"/>
    <w:rsid w:val="006059F7"/>
    <w:rsid w:val="00605A27"/>
    <w:rsid w:val="00605E71"/>
    <w:rsid w:val="00605EF0"/>
    <w:rsid w:val="00606035"/>
    <w:rsid w:val="006061DB"/>
    <w:rsid w:val="0060631F"/>
    <w:rsid w:val="00606320"/>
    <w:rsid w:val="0060675D"/>
    <w:rsid w:val="00606AA4"/>
    <w:rsid w:val="00607156"/>
    <w:rsid w:val="0060769C"/>
    <w:rsid w:val="006077A1"/>
    <w:rsid w:val="00607860"/>
    <w:rsid w:val="00607870"/>
    <w:rsid w:val="00607ACC"/>
    <w:rsid w:val="00607C7A"/>
    <w:rsid w:val="006100C3"/>
    <w:rsid w:val="0061019E"/>
    <w:rsid w:val="006101CC"/>
    <w:rsid w:val="00610400"/>
    <w:rsid w:val="0061050F"/>
    <w:rsid w:val="0061086E"/>
    <w:rsid w:val="006108E0"/>
    <w:rsid w:val="006109ED"/>
    <w:rsid w:val="00610F05"/>
    <w:rsid w:val="00610F3F"/>
    <w:rsid w:val="00610F4D"/>
    <w:rsid w:val="00611021"/>
    <w:rsid w:val="00611473"/>
    <w:rsid w:val="00611802"/>
    <w:rsid w:val="006118C7"/>
    <w:rsid w:val="00611934"/>
    <w:rsid w:val="006119EB"/>
    <w:rsid w:val="00611C9E"/>
    <w:rsid w:val="0061202C"/>
    <w:rsid w:val="00612294"/>
    <w:rsid w:val="00612574"/>
    <w:rsid w:val="0061280C"/>
    <w:rsid w:val="00612824"/>
    <w:rsid w:val="006128E1"/>
    <w:rsid w:val="00612DE6"/>
    <w:rsid w:val="00612EFD"/>
    <w:rsid w:val="00612F8E"/>
    <w:rsid w:val="00612FA9"/>
    <w:rsid w:val="0061302C"/>
    <w:rsid w:val="00613189"/>
    <w:rsid w:val="006131E4"/>
    <w:rsid w:val="00613593"/>
    <w:rsid w:val="006136F2"/>
    <w:rsid w:val="00613726"/>
    <w:rsid w:val="0061393E"/>
    <w:rsid w:val="00613941"/>
    <w:rsid w:val="0061395B"/>
    <w:rsid w:val="00613A4B"/>
    <w:rsid w:val="00613BEE"/>
    <w:rsid w:val="00613C05"/>
    <w:rsid w:val="006144E8"/>
    <w:rsid w:val="00614A4F"/>
    <w:rsid w:val="00614AF7"/>
    <w:rsid w:val="00614B85"/>
    <w:rsid w:val="00614C7B"/>
    <w:rsid w:val="00614DCB"/>
    <w:rsid w:val="006154B9"/>
    <w:rsid w:val="00615667"/>
    <w:rsid w:val="0061578F"/>
    <w:rsid w:val="00615AFB"/>
    <w:rsid w:val="00615C3B"/>
    <w:rsid w:val="00615DBA"/>
    <w:rsid w:val="00615E94"/>
    <w:rsid w:val="00615EF9"/>
    <w:rsid w:val="0061602F"/>
    <w:rsid w:val="006160E4"/>
    <w:rsid w:val="006161D0"/>
    <w:rsid w:val="00616283"/>
    <w:rsid w:val="006165A1"/>
    <w:rsid w:val="006166B4"/>
    <w:rsid w:val="006166B6"/>
    <w:rsid w:val="0061679C"/>
    <w:rsid w:val="006168EC"/>
    <w:rsid w:val="00616B55"/>
    <w:rsid w:val="00616D1A"/>
    <w:rsid w:val="00616D42"/>
    <w:rsid w:val="00616E82"/>
    <w:rsid w:val="006171BC"/>
    <w:rsid w:val="0061721F"/>
    <w:rsid w:val="006172DC"/>
    <w:rsid w:val="00617406"/>
    <w:rsid w:val="0061743A"/>
    <w:rsid w:val="00617445"/>
    <w:rsid w:val="006174AF"/>
    <w:rsid w:val="0061763D"/>
    <w:rsid w:val="00617659"/>
    <w:rsid w:val="0061772F"/>
    <w:rsid w:val="006177B6"/>
    <w:rsid w:val="0061798C"/>
    <w:rsid w:val="00617AB1"/>
    <w:rsid w:val="00617B8E"/>
    <w:rsid w:val="00617D33"/>
    <w:rsid w:val="00617F94"/>
    <w:rsid w:val="00620106"/>
    <w:rsid w:val="006201F6"/>
    <w:rsid w:val="00620244"/>
    <w:rsid w:val="0062031B"/>
    <w:rsid w:val="006205B7"/>
    <w:rsid w:val="006205F5"/>
    <w:rsid w:val="00620A1A"/>
    <w:rsid w:val="00620CB2"/>
    <w:rsid w:val="00620F6B"/>
    <w:rsid w:val="00620FC1"/>
    <w:rsid w:val="00621248"/>
    <w:rsid w:val="0062172B"/>
    <w:rsid w:val="00621867"/>
    <w:rsid w:val="006218A3"/>
    <w:rsid w:val="006218BB"/>
    <w:rsid w:val="00621A75"/>
    <w:rsid w:val="00621D79"/>
    <w:rsid w:val="00621DF6"/>
    <w:rsid w:val="006220B8"/>
    <w:rsid w:val="006220EE"/>
    <w:rsid w:val="00622119"/>
    <w:rsid w:val="0062218D"/>
    <w:rsid w:val="0062243D"/>
    <w:rsid w:val="00622454"/>
    <w:rsid w:val="00622504"/>
    <w:rsid w:val="006226A6"/>
    <w:rsid w:val="006226A8"/>
    <w:rsid w:val="006226DA"/>
    <w:rsid w:val="00622737"/>
    <w:rsid w:val="00622763"/>
    <w:rsid w:val="006227F4"/>
    <w:rsid w:val="0062288C"/>
    <w:rsid w:val="006228FE"/>
    <w:rsid w:val="0062290F"/>
    <w:rsid w:val="00622B9A"/>
    <w:rsid w:val="00622C87"/>
    <w:rsid w:val="00622F69"/>
    <w:rsid w:val="00622FC9"/>
    <w:rsid w:val="00623060"/>
    <w:rsid w:val="006230C2"/>
    <w:rsid w:val="006231E1"/>
    <w:rsid w:val="006233B4"/>
    <w:rsid w:val="0062361D"/>
    <w:rsid w:val="006236FA"/>
    <w:rsid w:val="00623822"/>
    <w:rsid w:val="00623830"/>
    <w:rsid w:val="00623BC0"/>
    <w:rsid w:val="00623CE5"/>
    <w:rsid w:val="00623F2A"/>
    <w:rsid w:val="00624066"/>
    <w:rsid w:val="006243B0"/>
    <w:rsid w:val="00624595"/>
    <w:rsid w:val="00624731"/>
    <w:rsid w:val="00624773"/>
    <w:rsid w:val="00624BD7"/>
    <w:rsid w:val="00624CA9"/>
    <w:rsid w:val="00624D5F"/>
    <w:rsid w:val="0062503E"/>
    <w:rsid w:val="00625650"/>
    <w:rsid w:val="006259F1"/>
    <w:rsid w:val="006261BF"/>
    <w:rsid w:val="006262C0"/>
    <w:rsid w:val="00626329"/>
    <w:rsid w:val="00626412"/>
    <w:rsid w:val="006264C5"/>
    <w:rsid w:val="00626634"/>
    <w:rsid w:val="00626727"/>
    <w:rsid w:val="00626925"/>
    <w:rsid w:val="00626A20"/>
    <w:rsid w:val="00626AE1"/>
    <w:rsid w:val="00626B23"/>
    <w:rsid w:val="00626EEC"/>
    <w:rsid w:val="00626F19"/>
    <w:rsid w:val="00627127"/>
    <w:rsid w:val="00627128"/>
    <w:rsid w:val="006271C2"/>
    <w:rsid w:val="00627B52"/>
    <w:rsid w:val="00627B89"/>
    <w:rsid w:val="00627F56"/>
    <w:rsid w:val="00627FFD"/>
    <w:rsid w:val="00630067"/>
    <w:rsid w:val="00630089"/>
    <w:rsid w:val="006300E5"/>
    <w:rsid w:val="00630237"/>
    <w:rsid w:val="00630431"/>
    <w:rsid w:val="0063060A"/>
    <w:rsid w:val="006306D4"/>
    <w:rsid w:val="00630944"/>
    <w:rsid w:val="00630ABE"/>
    <w:rsid w:val="00630AD6"/>
    <w:rsid w:val="00630BF7"/>
    <w:rsid w:val="00630DF6"/>
    <w:rsid w:val="0063102D"/>
    <w:rsid w:val="0063158F"/>
    <w:rsid w:val="006317A3"/>
    <w:rsid w:val="006318D5"/>
    <w:rsid w:val="00631B5C"/>
    <w:rsid w:val="00631BFA"/>
    <w:rsid w:val="00631E38"/>
    <w:rsid w:val="00631EBC"/>
    <w:rsid w:val="006324CA"/>
    <w:rsid w:val="0063259D"/>
    <w:rsid w:val="00632A7D"/>
    <w:rsid w:val="00632F25"/>
    <w:rsid w:val="00633048"/>
    <w:rsid w:val="00633086"/>
    <w:rsid w:val="00633607"/>
    <w:rsid w:val="00633616"/>
    <w:rsid w:val="0063362D"/>
    <w:rsid w:val="0063372D"/>
    <w:rsid w:val="006337D6"/>
    <w:rsid w:val="0063396B"/>
    <w:rsid w:val="00633C8D"/>
    <w:rsid w:val="00633E13"/>
    <w:rsid w:val="00634159"/>
    <w:rsid w:val="0063439D"/>
    <w:rsid w:val="00634467"/>
    <w:rsid w:val="006345A9"/>
    <w:rsid w:val="00634674"/>
    <w:rsid w:val="006347D3"/>
    <w:rsid w:val="00634935"/>
    <w:rsid w:val="00635207"/>
    <w:rsid w:val="006353BF"/>
    <w:rsid w:val="006356F9"/>
    <w:rsid w:val="00635CCB"/>
    <w:rsid w:val="00635E13"/>
    <w:rsid w:val="00635F48"/>
    <w:rsid w:val="00635FFE"/>
    <w:rsid w:val="00636018"/>
    <w:rsid w:val="006360EF"/>
    <w:rsid w:val="0063617E"/>
    <w:rsid w:val="00636326"/>
    <w:rsid w:val="00636566"/>
    <w:rsid w:val="006366B2"/>
    <w:rsid w:val="00636AF0"/>
    <w:rsid w:val="00636D83"/>
    <w:rsid w:val="00636EB4"/>
    <w:rsid w:val="00636F07"/>
    <w:rsid w:val="00636F78"/>
    <w:rsid w:val="006372C9"/>
    <w:rsid w:val="006373DF"/>
    <w:rsid w:val="0063744E"/>
    <w:rsid w:val="00637649"/>
    <w:rsid w:val="0063776C"/>
    <w:rsid w:val="00637795"/>
    <w:rsid w:val="00637B7A"/>
    <w:rsid w:val="00637EA7"/>
    <w:rsid w:val="00637EEA"/>
    <w:rsid w:val="0064048F"/>
    <w:rsid w:val="0064055C"/>
    <w:rsid w:val="006405D9"/>
    <w:rsid w:val="00640823"/>
    <w:rsid w:val="00640973"/>
    <w:rsid w:val="00640B14"/>
    <w:rsid w:val="00640CE3"/>
    <w:rsid w:val="00640F23"/>
    <w:rsid w:val="0064140B"/>
    <w:rsid w:val="006415D8"/>
    <w:rsid w:val="00641A98"/>
    <w:rsid w:val="00641B71"/>
    <w:rsid w:val="00641EE4"/>
    <w:rsid w:val="0064203D"/>
    <w:rsid w:val="0064217F"/>
    <w:rsid w:val="00642386"/>
    <w:rsid w:val="0064260A"/>
    <w:rsid w:val="00642630"/>
    <w:rsid w:val="0064271E"/>
    <w:rsid w:val="006429F7"/>
    <w:rsid w:val="00642C1B"/>
    <w:rsid w:val="00642D06"/>
    <w:rsid w:val="00642EBA"/>
    <w:rsid w:val="00642F2E"/>
    <w:rsid w:val="00642F55"/>
    <w:rsid w:val="00642FCD"/>
    <w:rsid w:val="00643005"/>
    <w:rsid w:val="0064301C"/>
    <w:rsid w:val="00643071"/>
    <w:rsid w:val="006430FC"/>
    <w:rsid w:val="00643157"/>
    <w:rsid w:val="0064337D"/>
    <w:rsid w:val="00643381"/>
    <w:rsid w:val="006434C7"/>
    <w:rsid w:val="006434E8"/>
    <w:rsid w:val="00643537"/>
    <w:rsid w:val="006435EE"/>
    <w:rsid w:val="006437D2"/>
    <w:rsid w:val="00643908"/>
    <w:rsid w:val="00643B15"/>
    <w:rsid w:val="0064418B"/>
    <w:rsid w:val="00644282"/>
    <w:rsid w:val="00644285"/>
    <w:rsid w:val="00644298"/>
    <w:rsid w:val="00644445"/>
    <w:rsid w:val="006445D2"/>
    <w:rsid w:val="006446AC"/>
    <w:rsid w:val="00644719"/>
    <w:rsid w:val="006447EC"/>
    <w:rsid w:val="006449F6"/>
    <w:rsid w:val="00644B1A"/>
    <w:rsid w:val="00644DCC"/>
    <w:rsid w:val="006450F1"/>
    <w:rsid w:val="0064526D"/>
    <w:rsid w:val="00645388"/>
    <w:rsid w:val="00645542"/>
    <w:rsid w:val="00645730"/>
    <w:rsid w:val="006458C7"/>
    <w:rsid w:val="00645A61"/>
    <w:rsid w:val="00645AC8"/>
    <w:rsid w:val="00645B63"/>
    <w:rsid w:val="00645B68"/>
    <w:rsid w:val="00645C40"/>
    <w:rsid w:val="00645D4C"/>
    <w:rsid w:val="00645ECE"/>
    <w:rsid w:val="0064600C"/>
    <w:rsid w:val="00646189"/>
    <w:rsid w:val="006462F6"/>
    <w:rsid w:val="00646635"/>
    <w:rsid w:val="006466C6"/>
    <w:rsid w:val="00646794"/>
    <w:rsid w:val="00646847"/>
    <w:rsid w:val="006468EE"/>
    <w:rsid w:val="00646A46"/>
    <w:rsid w:val="00646B9F"/>
    <w:rsid w:val="00646D3B"/>
    <w:rsid w:val="006470C8"/>
    <w:rsid w:val="006470E7"/>
    <w:rsid w:val="006471E3"/>
    <w:rsid w:val="00647440"/>
    <w:rsid w:val="006474CF"/>
    <w:rsid w:val="00647535"/>
    <w:rsid w:val="006475B1"/>
    <w:rsid w:val="0064763D"/>
    <w:rsid w:val="00647737"/>
    <w:rsid w:val="00647ACA"/>
    <w:rsid w:val="00647AF2"/>
    <w:rsid w:val="00647C57"/>
    <w:rsid w:val="00647CE3"/>
    <w:rsid w:val="00650115"/>
    <w:rsid w:val="00650460"/>
    <w:rsid w:val="0065050C"/>
    <w:rsid w:val="006505D3"/>
    <w:rsid w:val="00650742"/>
    <w:rsid w:val="00650931"/>
    <w:rsid w:val="00650A76"/>
    <w:rsid w:val="00650F25"/>
    <w:rsid w:val="006510C4"/>
    <w:rsid w:val="006511F1"/>
    <w:rsid w:val="006512AD"/>
    <w:rsid w:val="00651628"/>
    <w:rsid w:val="00651666"/>
    <w:rsid w:val="006518F0"/>
    <w:rsid w:val="00651A3A"/>
    <w:rsid w:val="00651BE0"/>
    <w:rsid w:val="00651E3D"/>
    <w:rsid w:val="00651F0A"/>
    <w:rsid w:val="00651FFF"/>
    <w:rsid w:val="006522C1"/>
    <w:rsid w:val="0065250C"/>
    <w:rsid w:val="00652553"/>
    <w:rsid w:val="00652855"/>
    <w:rsid w:val="00652918"/>
    <w:rsid w:val="00652AF9"/>
    <w:rsid w:val="00652AFE"/>
    <w:rsid w:val="00652B5A"/>
    <w:rsid w:val="00652C90"/>
    <w:rsid w:val="00653015"/>
    <w:rsid w:val="00653150"/>
    <w:rsid w:val="00653272"/>
    <w:rsid w:val="0065331D"/>
    <w:rsid w:val="0065343A"/>
    <w:rsid w:val="00653632"/>
    <w:rsid w:val="00653819"/>
    <w:rsid w:val="006539FC"/>
    <w:rsid w:val="00653EC0"/>
    <w:rsid w:val="00654106"/>
    <w:rsid w:val="00654209"/>
    <w:rsid w:val="0065446B"/>
    <w:rsid w:val="006544C4"/>
    <w:rsid w:val="006545E0"/>
    <w:rsid w:val="006546B6"/>
    <w:rsid w:val="00654807"/>
    <w:rsid w:val="006548E2"/>
    <w:rsid w:val="00654D13"/>
    <w:rsid w:val="00654EEF"/>
    <w:rsid w:val="00655189"/>
    <w:rsid w:val="00655655"/>
    <w:rsid w:val="00655711"/>
    <w:rsid w:val="00655947"/>
    <w:rsid w:val="00655A92"/>
    <w:rsid w:val="00655C30"/>
    <w:rsid w:val="00655DC4"/>
    <w:rsid w:val="0065605D"/>
    <w:rsid w:val="00656575"/>
    <w:rsid w:val="00656B40"/>
    <w:rsid w:val="00656B61"/>
    <w:rsid w:val="00656CE6"/>
    <w:rsid w:val="00656D4F"/>
    <w:rsid w:val="00656ED9"/>
    <w:rsid w:val="00656F13"/>
    <w:rsid w:val="00656FE8"/>
    <w:rsid w:val="00657083"/>
    <w:rsid w:val="006571C5"/>
    <w:rsid w:val="006572BC"/>
    <w:rsid w:val="0065743C"/>
    <w:rsid w:val="00657721"/>
    <w:rsid w:val="00657983"/>
    <w:rsid w:val="00657CD5"/>
    <w:rsid w:val="00657DBF"/>
    <w:rsid w:val="00660060"/>
    <w:rsid w:val="0066009C"/>
    <w:rsid w:val="006601B1"/>
    <w:rsid w:val="006601DB"/>
    <w:rsid w:val="00660442"/>
    <w:rsid w:val="0066046A"/>
    <w:rsid w:val="0066053A"/>
    <w:rsid w:val="006605ED"/>
    <w:rsid w:val="006605FD"/>
    <w:rsid w:val="00660603"/>
    <w:rsid w:val="0066060B"/>
    <w:rsid w:val="0066072A"/>
    <w:rsid w:val="00660B7F"/>
    <w:rsid w:val="00660C87"/>
    <w:rsid w:val="00660E80"/>
    <w:rsid w:val="00660FAC"/>
    <w:rsid w:val="00661073"/>
    <w:rsid w:val="0066123A"/>
    <w:rsid w:val="006612A4"/>
    <w:rsid w:val="00661669"/>
    <w:rsid w:val="00661677"/>
    <w:rsid w:val="006618CE"/>
    <w:rsid w:val="00661963"/>
    <w:rsid w:val="00661A69"/>
    <w:rsid w:val="00661B65"/>
    <w:rsid w:val="00661D2B"/>
    <w:rsid w:val="00661D83"/>
    <w:rsid w:val="00661DDA"/>
    <w:rsid w:val="00661E26"/>
    <w:rsid w:val="00661E41"/>
    <w:rsid w:val="0066207B"/>
    <w:rsid w:val="00662091"/>
    <w:rsid w:val="00662175"/>
    <w:rsid w:val="00662494"/>
    <w:rsid w:val="00662709"/>
    <w:rsid w:val="0066289F"/>
    <w:rsid w:val="006628C1"/>
    <w:rsid w:val="00662C12"/>
    <w:rsid w:val="00662C54"/>
    <w:rsid w:val="00662D44"/>
    <w:rsid w:val="0066301B"/>
    <w:rsid w:val="006633D9"/>
    <w:rsid w:val="006633E0"/>
    <w:rsid w:val="0066340E"/>
    <w:rsid w:val="006634C4"/>
    <w:rsid w:val="00663701"/>
    <w:rsid w:val="0066395A"/>
    <w:rsid w:val="006639AB"/>
    <w:rsid w:val="006639AF"/>
    <w:rsid w:val="00663A24"/>
    <w:rsid w:val="00663B37"/>
    <w:rsid w:val="00663B89"/>
    <w:rsid w:val="00663BC3"/>
    <w:rsid w:val="00663C75"/>
    <w:rsid w:val="0066404C"/>
    <w:rsid w:val="006642A4"/>
    <w:rsid w:val="00664311"/>
    <w:rsid w:val="0066433C"/>
    <w:rsid w:val="006644D7"/>
    <w:rsid w:val="0066482E"/>
    <w:rsid w:val="006649B1"/>
    <w:rsid w:val="006649D8"/>
    <w:rsid w:val="00664AD9"/>
    <w:rsid w:val="0066543D"/>
    <w:rsid w:val="0066597E"/>
    <w:rsid w:val="00665D87"/>
    <w:rsid w:val="00665FAB"/>
    <w:rsid w:val="006660F6"/>
    <w:rsid w:val="006661A8"/>
    <w:rsid w:val="006661D5"/>
    <w:rsid w:val="006662BC"/>
    <w:rsid w:val="0066650D"/>
    <w:rsid w:val="00666807"/>
    <w:rsid w:val="00667366"/>
    <w:rsid w:val="006675A3"/>
    <w:rsid w:val="006677EC"/>
    <w:rsid w:val="00667BEA"/>
    <w:rsid w:val="00667E29"/>
    <w:rsid w:val="00667E6F"/>
    <w:rsid w:val="00667EB9"/>
    <w:rsid w:val="006700E7"/>
    <w:rsid w:val="0067024F"/>
    <w:rsid w:val="00670309"/>
    <w:rsid w:val="0067036E"/>
    <w:rsid w:val="00670610"/>
    <w:rsid w:val="006706E8"/>
    <w:rsid w:val="00670861"/>
    <w:rsid w:val="00670BC7"/>
    <w:rsid w:val="00670C78"/>
    <w:rsid w:val="00670EB1"/>
    <w:rsid w:val="006711CE"/>
    <w:rsid w:val="00671325"/>
    <w:rsid w:val="00671368"/>
    <w:rsid w:val="00671376"/>
    <w:rsid w:val="006713E7"/>
    <w:rsid w:val="006714DA"/>
    <w:rsid w:val="00671577"/>
    <w:rsid w:val="00671583"/>
    <w:rsid w:val="0067186D"/>
    <w:rsid w:val="006718EA"/>
    <w:rsid w:val="00671A72"/>
    <w:rsid w:val="00671ADA"/>
    <w:rsid w:val="00671AFE"/>
    <w:rsid w:val="00671CD0"/>
    <w:rsid w:val="00671EC5"/>
    <w:rsid w:val="006720EB"/>
    <w:rsid w:val="00672188"/>
    <w:rsid w:val="00672367"/>
    <w:rsid w:val="006726E9"/>
    <w:rsid w:val="00672756"/>
    <w:rsid w:val="006727C2"/>
    <w:rsid w:val="0067288C"/>
    <w:rsid w:val="006729C0"/>
    <w:rsid w:val="00672C03"/>
    <w:rsid w:val="00672D3A"/>
    <w:rsid w:val="00672D81"/>
    <w:rsid w:val="00672F52"/>
    <w:rsid w:val="00673281"/>
    <w:rsid w:val="00673413"/>
    <w:rsid w:val="00673841"/>
    <w:rsid w:val="00673A35"/>
    <w:rsid w:val="00673C25"/>
    <w:rsid w:val="00673D2E"/>
    <w:rsid w:val="00673E30"/>
    <w:rsid w:val="00674369"/>
    <w:rsid w:val="00674645"/>
    <w:rsid w:val="00674E05"/>
    <w:rsid w:val="00674E2F"/>
    <w:rsid w:val="00675166"/>
    <w:rsid w:val="006751F8"/>
    <w:rsid w:val="006753B9"/>
    <w:rsid w:val="006754A2"/>
    <w:rsid w:val="006754D5"/>
    <w:rsid w:val="006756C3"/>
    <w:rsid w:val="00675706"/>
    <w:rsid w:val="00675984"/>
    <w:rsid w:val="00675B20"/>
    <w:rsid w:val="00675CE9"/>
    <w:rsid w:val="00675DE8"/>
    <w:rsid w:val="00675F50"/>
    <w:rsid w:val="00675F7F"/>
    <w:rsid w:val="006767DC"/>
    <w:rsid w:val="006767F6"/>
    <w:rsid w:val="00676C66"/>
    <w:rsid w:val="00676CBA"/>
    <w:rsid w:val="00676CF5"/>
    <w:rsid w:val="006771F0"/>
    <w:rsid w:val="0067725A"/>
    <w:rsid w:val="00677434"/>
    <w:rsid w:val="0067744F"/>
    <w:rsid w:val="0067749C"/>
    <w:rsid w:val="00677630"/>
    <w:rsid w:val="006778AD"/>
    <w:rsid w:val="006779C1"/>
    <w:rsid w:val="00677B1B"/>
    <w:rsid w:val="00677B23"/>
    <w:rsid w:val="00680128"/>
    <w:rsid w:val="006801EA"/>
    <w:rsid w:val="006803DC"/>
    <w:rsid w:val="0068049C"/>
    <w:rsid w:val="006806CE"/>
    <w:rsid w:val="0068072E"/>
    <w:rsid w:val="00680849"/>
    <w:rsid w:val="00680D93"/>
    <w:rsid w:val="00680E36"/>
    <w:rsid w:val="00680F78"/>
    <w:rsid w:val="0068101F"/>
    <w:rsid w:val="00681112"/>
    <w:rsid w:val="00681236"/>
    <w:rsid w:val="0068125F"/>
    <w:rsid w:val="006813A2"/>
    <w:rsid w:val="0068185A"/>
    <w:rsid w:val="00681969"/>
    <w:rsid w:val="0068198F"/>
    <w:rsid w:val="00681A07"/>
    <w:rsid w:val="00681BB0"/>
    <w:rsid w:val="00681BF6"/>
    <w:rsid w:val="00681CBC"/>
    <w:rsid w:val="00681D97"/>
    <w:rsid w:val="00681FD6"/>
    <w:rsid w:val="00681FF8"/>
    <w:rsid w:val="0068203E"/>
    <w:rsid w:val="0068217A"/>
    <w:rsid w:val="00682268"/>
    <w:rsid w:val="00682270"/>
    <w:rsid w:val="006822A7"/>
    <w:rsid w:val="00682553"/>
    <w:rsid w:val="006825DA"/>
    <w:rsid w:val="0068267C"/>
    <w:rsid w:val="0068267D"/>
    <w:rsid w:val="00682859"/>
    <w:rsid w:val="00682B94"/>
    <w:rsid w:val="00682DF9"/>
    <w:rsid w:val="00682FCA"/>
    <w:rsid w:val="006832BE"/>
    <w:rsid w:val="0068355C"/>
    <w:rsid w:val="0068356E"/>
    <w:rsid w:val="00683585"/>
    <w:rsid w:val="00683770"/>
    <w:rsid w:val="0068380A"/>
    <w:rsid w:val="00683A7C"/>
    <w:rsid w:val="00683AE4"/>
    <w:rsid w:val="00683F62"/>
    <w:rsid w:val="00684022"/>
    <w:rsid w:val="00684349"/>
    <w:rsid w:val="006843E6"/>
    <w:rsid w:val="006843E8"/>
    <w:rsid w:val="006845A0"/>
    <w:rsid w:val="00684740"/>
    <w:rsid w:val="00684BE5"/>
    <w:rsid w:val="00684C35"/>
    <w:rsid w:val="00684C55"/>
    <w:rsid w:val="00684D19"/>
    <w:rsid w:val="00684D71"/>
    <w:rsid w:val="00685313"/>
    <w:rsid w:val="00685636"/>
    <w:rsid w:val="00685661"/>
    <w:rsid w:val="006856A1"/>
    <w:rsid w:val="00685757"/>
    <w:rsid w:val="0068592F"/>
    <w:rsid w:val="006859FE"/>
    <w:rsid w:val="00686077"/>
    <w:rsid w:val="006861EB"/>
    <w:rsid w:val="0068631E"/>
    <w:rsid w:val="006863F2"/>
    <w:rsid w:val="00686498"/>
    <w:rsid w:val="006864D3"/>
    <w:rsid w:val="00686593"/>
    <w:rsid w:val="00686594"/>
    <w:rsid w:val="00686636"/>
    <w:rsid w:val="00686A19"/>
    <w:rsid w:val="00686B45"/>
    <w:rsid w:val="00686D1C"/>
    <w:rsid w:val="00687105"/>
    <w:rsid w:val="006871C4"/>
    <w:rsid w:val="006871F6"/>
    <w:rsid w:val="006873CB"/>
    <w:rsid w:val="006874A5"/>
    <w:rsid w:val="00687526"/>
    <w:rsid w:val="006876AF"/>
    <w:rsid w:val="00687AA9"/>
    <w:rsid w:val="00687ACF"/>
    <w:rsid w:val="00687C28"/>
    <w:rsid w:val="00687CA7"/>
    <w:rsid w:val="00687CBC"/>
    <w:rsid w:val="00687E81"/>
    <w:rsid w:val="00687F5F"/>
    <w:rsid w:val="00687F93"/>
    <w:rsid w:val="006903EA"/>
    <w:rsid w:val="006904D4"/>
    <w:rsid w:val="0069065C"/>
    <w:rsid w:val="00690C0C"/>
    <w:rsid w:val="00690CD9"/>
    <w:rsid w:val="00690ED8"/>
    <w:rsid w:val="00690F32"/>
    <w:rsid w:val="00690FA5"/>
    <w:rsid w:val="00691021"/>
    <w:rsid w:val="0069127F"/>
    <w:rsid w:val="00691315"/>
    <w:rsid w:val="006913B2"/>
    <w:rsid w:val="0069157B"/>
    <w:rsid w:val="0069196D"/>
    <w:rsid w:val="00691B9F"/>
    <w:rsid w:val="00691EA1"/>
    <w:rsid w:val="00692201"/>
    <w:rsid w:val="0069224E"/>
    <w:rsid w:val="006922BC"/>
    <w:rsid w:val="0069235A"/>
    <w:rsid w:val="0069236F"/>
    <w:rsid w:val="006923E8"/>
    <w:rsid w:val="006923FD"/>
    <w:rsid w:val="006924A4"/>
    <w:rsid w:val="00692683"/>
    <w:rsid w:val="00692859"/>
    <w:rsid w:val="00692A94"/>
    <w:rsid w:val="00692EF0"/>
    <w:rsid w:val="006930F7"/>
    <w:rsid w:val="006931FF"/>
    <w:rsid w:val="00693488"/>
    <w:rsid w:val="006935D2"/>
    <w:rsid w:val="0069363F"/>
    <w:rsid w:val="006939CB"/>
    <w:rsid w:val="006939D0"/>
    <w:rsid w:val="00694447"/>
    <w:rsid w:val="0069448F"/>
    <w:rsid w:val="0069456D"/>
    <w:rsid w:val="00694797"/>
    <w:rsid w:val="00694839"/>
    <w:rsid w:val="006948EB"/>
    <w:rsid w:val="006949B2"/>
    <w:rsid w:val="00694CFD"/>
    <w:rsid w:val="00694D79"/>
    <w:rsid w:val="00694E83"/>
    <w:rsid w:val="00694F22"/>
    <w:rsid w:val="00694FED"/>
    <w:rsid w:val="0069510C"/>
    <w:rsid w:val="00695339"/>
    <w:rsid w:val="00695721"/>
    <w:rsid w:val="006958BB"/>
    <w:rsid w:val="00695938"/>
    <w:rsid w:val="00695970"/>
    <w:rsid w:val="00695BD2"/>
    <w:rsid w:val="00695CB3"/>
    <w:rsid w:val="00695D57"/>
    <w:rsid w:val="00695DD4"/>
    <w:rsid w:val="00695F31"/>
    <w:rsid w:val="00695FFB"/>
    <w:rsid w:val="00696292"/>
    <w:rsid w:val="006965DB"/>
    <w:rsid w:val="006965FF"/>
    <w:rsid w:val="006966DE"/>
    <w:rsid w:val="0069685D"/>
    <w:rsid w:val="00696B51"/>
    <w:rsid w:val="00696E0D"/>
    <w:rsid w:val="006970BB"/>
    <w:rsid w:val="006970D0"/>
    <w:rsid w:val="006972AC"/>
    <w:rsid w:val="00697383"/>
    <w:rsid w:val="00697457"/>
    <w:rsid w:val="0069754A"/>
    <w:rsid w:val="0069766A"/>
    <w:rsid w:val="0069777D"/>
    <w:rsid w:val="00697838"/>
    <w:rsid w:val="00697CF0"/>
    <w:rsid w:val="006A0153"/>
    <w:rsid w:val="006A017B"/>
    <w:rsid w:val="006A031A"/>
    <w:rsid w:val="006A03D2"/>
    <w:rsid w:val="006A03DE"/>
    <w:rsid w:val="006A0456"/>
    <w:rsid w:val="006A074B"/>
    <w:rsid w:val="006A0A9B"/>
    <w:rsid w:val="006A0CA1"/>
    <w:rsid w:val="006A0D99"/>
    <w:rsid w:val="006A1020"/>
    <w:rsid w:val="006A118A"/>
    <w:rsid w:val="006A1224"/>
    <w:rsid w:val="006A1322"/>
    <w:rsid w:val="006A1866"/>
    <w:rsid w:val="006A186A"/>
    <w:rsid w:val="006A18A9"/>
    <w:rsid w:val="006A1A53"/>
    <w:rsid w:val="006A1CB6"/>
    <w:rsid w:val="006A228E"/>
    <w:rsid w:val="006A2290"/>
    <w:rsid w:val="006A2AE8"/>
    <w:rsid w:val="006A2B5C"/>
    <w:rsid w:val="006A2D29"/>
    <w:rsid w:val="006A2D49"/>
    <w:rsid w:val="006A31E2"/>
    <w:rsid w:val="006A35C1"/>
    <w:rsid w:val="006A37A7"/>
    <w:rsid w:val="006A3B2D"/>
    <w:rsid w:val="006A3B4E"/>
    <w:rsid w:val="006A3CA2"/>
    <w:rsid w:val="006A3CFC"/>
    <w:rsid w:val="006A3D3E"/>
    <w:rsid w:val="006A411C"/>
    <w:rsid w:val="006A426F"/>
    <w:rsid w:val="006A4406"/>
    <w:rsid w:val="006A461D"/>
    <w:rsid w:val="006A466D"/>
    <w:rsid w:val="006A4829"/>
    <w:rsid w:val="006A4BCC"/>
    <w:rsid w:val="006A4C3F"/>
    <w:rsid w:val="006A4D91"/>
    <w:rsid w:val="006A4F29"/>
    <w:rsid w:val="006A5062"/>
    <w:rsid w:val="006A518B"/>
    <w:rsid w:val="006A5334"/>
    <w:rsid w:val="006A55FE"/>
    <w:rsid w:val="006A5681"/>
    <w:rsid w:val="006A58C7"/>
    <w:rsid w:val="006A5A49"/>
    <w:rsid w:val="006A5CB0"/>
    <w:rsid w:val="006A5D7D"/>
    <w:rsid w:val="006A5E1A"/>
    <w:rsid w:val="006A5F3B"/>
    <w:rsid w:val="006A5FE7"/>
    <w:rsid w:val="006A6088"/>
    <w:rsid w:val="006A6107"/>
    <w:rsid w:val="006A6395"/>
    <w:rsid w:val="006A659C"/>
    <w:rsid w:val="006A6609"/>
    <w:rsid w:val="006A698B"/>
    <w:rsid w:val="006A76E7"/>
    <w:rsid w:val="006A7727"/>
    <w:rsid w:val="006A7930"/>
    <w:rsid w:val="006A79C2"/>
    <w:rsid w:val="006A7AAA"/>
    <w:rsid w:val="006A7B29"/>
    <w:rsid w:val="006A7B90"/>
    <w:rsid w:val="006A7C9E"/>
    <w:rsid w:val="006A7E20"/>
    <w:rsid w:val="006A7FEB"/>
    <w:rsid w:val="006B0323"/>
    <w:rsid w:val="006B049F"/>
    <w:rsid w:val="006B04AF"/>
    <w:rsid w:val="006B057E"/>
    <w:rsid w:val="006B0D0A"/>
    <w:rsid w:val="006B0D4D"/>
    <w:rsid w:val="006B0DA2"/>
    <w:rsid w:val="006B0E87"/>
    <w:rsid w:val="006B10EC"/>
    <w:rsid w:val="006B1110"/>
    <w:rsid w:val="006B115F"/>
    <w:rsid w:val="006B11D1"/>
    <w:rsid w:val="006B1497"/>
    <w:rsid w:val="006B15C7"/>
    <w:rsid w:val="006B182F"/>
    <w:rsid w:val="006B194B"/>
    <w:rsid w:val="006B1A30"/>
    <w:rsid w:val="006B1AB6"/>
    <w:rsid w:val="006B225F"/>
    <w:rsid w:val="006B22F5"/>
    <w:rsid w:val="006B2398"/>
    <w:rsid w:val="006B2784"/>
    <w:rsid w:val="006B2796"/>
    <w:rsid w:val="006B291C"/>
    <w:rsid w:val="006B2A2B"/>
    <w:rsid w:val="006B2AB0"/>
    <w:rsid w:val="006B2BD0"/>
    <w:rsid w:val="006B2C5F"/>
    <w:rsid w:val="006B2F1E"/>
    <w:rsid w:val="006B2F6E"/>
    <w:rsid w:val="006B3304"/>
    <w:rsid w:val="006B3385"/>
    <w:rsid w:val="006B3667"/>
    <w:rsid w:val="006B3A51"/>
    <w:rsid w:val="006B3ACA"/>
    <w:rsid w:val="006B3BB3"/>
    <w:rsid w:val="006B3D5B"/>
    <w:rsid w:val="006B3F41"/>
    <w:rsid w:val="006B4370"/>
    <w:rsid w:val="006B4528"/>
    <w:rsid w:val="006B46D1"/>
    <w:rsid w:val="006B471A"/>
    <w:rsid w:val="006B47FA"/>
    <w:rsid w:val="006B47FF"/>
    <w:rsid w:val="006B4CCD"/>
    <w:rsid w:val="006B4CD1"/>
    <w:rsid w:val="006B4CE5"/>
    <w:rsid w:val="006B4D3D"/>
    <w:rsid w:val="006B4EA7"/>
    <w:rsid w:val="006B4FA9"/>
    <w:rsid w:val="006B584F"/>
    <w:rsid w:val="006B5A8C"/>
    <w:rsid w:val="006B5E8D"/>
    <w:rsid w:val="006B617B"/>
    <w:rsid w:val="006B635D"/>
    <w:rsid w:val="006B641A"/>
    <w:rsid w:val="006B6615"/>
    <w:rsid w:val="006B69F5"/>
    <w:rsid w:val="006B6C3C"/>
    <w:rsid w:val="006B6D10"/>
    <w:rsid w:val="006B6EE7"/>
    <w:rsid w:val="006B6EF0"/>
    <w:rsid w:val="006B6F19"/>
    <w:rsid w:val="006B719D"/>
    <w:rsid w:val="006B7292"/>
    <w:rsid w:val="006B75AE"/>
    <w:rsid w:val="006B79AA"/>
    <w:rsid w:val="006B7A20"/>
    <w:rsid w:val="006B7BCD"/>
    <w:rsid w:val="006B7DA8"/>
    <w:rsid w:val="006B7FA9"/>
    <w:rsid w:val="006B7FCD"/>
    <w:rsid w:val="006C0855"/>
    <w:rsid w:val="006C0A1C"/>
    <w:rsid w:val="006C0AAA"/>
    <w:rsid w:val="006C0B35"/>
    <w:rsid w:val="006C0BA1"/>
    <w:rsid w:val="006C10C7"/>
    <w:rsid w:val="006C140D"/>
    <w:rsid w:val="006C153D"/>
    <w:rsid w:val="006C1673"/>
    <w:rsid w:val="006C16D0"/>
    <w:rsid w:val="006C16DF"/>
    <w:rsid w:val="006C18E3"/>
    <w:rsid w:val="006C1AC3"/>
    <w:rsid w:val="006C1B39"/>
    <w:rsid w:val="006C1D78"/>
    <w:rsid w:val="006C1E34"/>
    <w:rsid w:val="006C1E8F"/>
    <w:rsid w:val="006C1F99"/>
    <w:rsid w:val="006C217F"/>
    <w:rsid w:val="006C21FA"/>
    <w:rsid w:val="006C229E"/>
    <w:rsid w:val="006C2558"/>
    <w:rsid w:val="006C294D"/>
    <w:rsid w:val="006C2AE5"/>
    <w:rsid w:val="006C2CCF"/>
    <w:rsid w:val="006C2E83"/>
    <w:rsid w:val="006C2E91"/>
    <w:rsid w:val="006C3371"/>
    <w:rsid w:val="006C35BE"/>
    <w:rsid w:val="006C3694"/>
    <w:rsid w:val="006C380A"/>
    <w:rsid w:val="006C38AC"/>
    <w:rsid w:val="006C3B46"/>
    <w:rsid w:val="006C3B92"/>
    <w:rsid w:val="006C3BE1"/>
    <w:rsid w:val="006C3CB8"/>
    <w:rsid w:val="006C3CCC"/>
    <w:rsid w:val="006C3E40"/>
    <w:rsid w:val="006C40E7"/>
    <w:rsid w:val="006C42E9"/>
    <w:rsid w:val="006C44B6"/>
    <w:rsid w:val="006C46ED"/>
    <w:rsid w:val="006C49BB"/>
    <w:rsid w:val="006C4E48"/>
    <w:rsid w:val="006C51D2"/>
    <w:rsid w:val="006C52B0"/>
    <w:rsid w:val="006C53CF"/>
    <w:rsid w:val="006C53D9"/>
    <w:rsid w:val="006C560C"/>
    <w:rsid w:val="006C5797"/>
    <w:rsid w:val="006C57A8"/>
    <w:rsid w:val="006C5801"/>
    <w:rsid w:val="006C5BD0"/>
    <w:rsid w:val="006C5E30"/>
    <w:rsid w:val="006C6086"/>
    <w:rsid w:val="006C60DF"/>
    <w:rsid w:val="006C6193"/>
    <w:rsid w:val="006C636B"/>
    <w:rsid w:val="006C6397"/>
    <w:rsid w:val="006C640F"/>
    <w:rsid w:val="006C650F"/>
    <w:rsid w:val="006C6569"/>
    <w:rsid w:val="006C65B9"/>
    <w:rsid w:val="006C6817"/>
    <w:rsid w:val="006C6896"/>
    <w:rsid w:val="006C6935"/>
    <w:rsid w:val="006C6988"/>
    <w:rsid w:val="006C6ACB"/>
    <w:rsid w:val="006C6C69"/>
    <w:rsid w:val="006C6C77"/>
    <w:rsid w:val="006C6DFA"/>
    <w:rsid w:val="006C6E80"/>
    <w:rsid w:val="006C6F3E"/>
    <w:rsid w:val="006C6F98"/>
    <w:rsid w:val="006C74E5"/>
    <w:rsid w:val="006C75F9"/>
    <w:rsid w:val="006C76D0"/>
    <w:rsid w:val="006C79F8"/>
    <w:rsid w:val="006C7A65"/>
    <w:rsid w:val="006C7B05"/>
    <w:rsid w:val="006C7BE1"/>
    <w:rsid w:val="006C7C47"/>
    <w:rsid w:val="006C7CAE"/>
    <w:rsid w:val="006C7CDB"/>
    <w:rsid w:val="006C7DBF"/>
    <w:rsid w:val="006C7E6B"/>
    <w:rsid w:val="006D00A0"/>
    <w:rsid w:val="006D0124"/>
    <w:rsid w:val="006D019E"/>
    <w:rsid w:val="006D0465"/>
    <w:rsid w:val="006D05CB"/>
    <w:rsid w:val="006D06F7"/>
    <w:rsid w:val="006D0751"/>
    <w:rsid w:val="006D0958"/>
    <w:rsid w:val="006D0981"/>
    <w:rsid w:val="006D0E50"/>
    <w:rsid w:val="006D12D7"/>
    <w:rsid w:val="006D138C"/>
    <w:rsid w:val="006D1588"/>
    <w:rsid w:val="006D15D0"/>
    <w:rsid w:val="006D1635"/>
    <w:rsid w:val="006D16A9"/>
    <w:rsid w:val="006D1708"/>
    <w:rsid w:val="006D1C77"/>
    <w:rsid w:val="006D1C94"/>
    <w:rsid w:val="006D1D83"/>
    <w:rsid w:val="006D1E83"/>
    <w:rsid w:val="006D211B"/>
    <w:rsid w:val="006D2327"/>
    <w:rsid w:val="006D2606"/>
    <w:rsid w:val="006D270B"/>
    <w:rsid w:val="006D2989"/>
    <w:rsid w:val="006D2BFA"/>
    <w:rsid w:val="006D2C70"/>
    <w:rsid w:val="006D2F87"/>
    <w:rsid w:val="006D315A"/>
    <w:rsid w:val="006D3207"/>
    <w:rsid w:val="006D32AB"/>
    <w:rsid w:val="006D32DA"/>
    <w:rsid w:val="006D3389"/>
    <w:rsid w:val="006D33FD"/>
    <w:rsid w:val="006D374B"/>
    <w:rsid w:val="006D376C"/>
    <w:rsid w:val="006D3855"/>
    <w:rsid w:val="006D3B77"/>
    <w:rsid w:val="006D4050"/>
    <w:rsid w:val="006D40CC"/>
    <w:rsid w:val="006D42D7"/>
    <w:rsid w:val="006D432D"/>
    <w:rsid w:val="006D4426"/>
    <w:rsid w:val="006D45D7"/>
    <w:rsid w:val="006D4658"/>
    <w:rsid w:val="006D48B8"/>
    <w:rsid w:val="006D496A"/>
    <w:rsid w:val="006D4996"/>
    <w:rsid w:val="006D4B34"/>
    <w:rsid w:val="006D4C6B"/>
    <w:rsid w:val="006D5163"/>
    <w:rsid w:val="006D5179"/>
    <w:rsid w:val="006D51F9"/>
    <w:rsid w:val="006D5342"/>
    <w:rsid w:val="006D541F"/>
    <w:rsid w:val="006D547A"/>
    <w:rsid w:val="006D54B1"/>
    <w:rsid w:val="006D54B5"/>
    <w:rsid w:val="006D555D"/>
    <w:rsid w:val="006D55B3"/>
    <w:rsid w:val="006D590A"/>
    <w:rsid w:val="006D5D4C"/>
    <w:rsid w:val="006D6217"/>
    <w:rsid w:val="006D6300"/>
    <w:rsid w:val="006D68E4"/>
    <w:rsid w:val="006D6B5C"/>
    <w:rsid w:val="006D6FE7"/>
    <w:rsid w:val="006D7022"/>
    <w:rsid w:val="006D70EC"/>
    <w:rsid w:val="006D7166"/>
    <w:rsid w:val="006D7186"/>
    <w:rsid w:val="006D738A"/>
    <w:rsid w:val="006D74E4"/>
    <w:rsid w:val="006D7628"/>
    <w:rsid w:val="006D7AAB"/>
    <w:rsid w:val="006D7D24"/>
    <w:rsid w:val="006D7D6A"/>
    <w:rsid w:val="006D7F05"/>
    <w:rsid w:val="006E01DB"/>
    <w:rsid w:val="006E0314"/>
    <w:rsid w:val="006E03A4"/>
    <w:rsid w:val="006E0455"/>
    <w:rsid w:val="006E04FA"/>
    <w:rsid w:val="006E0726"/>
    <w:rsid w:val="006E0908"/>
    <w:rsid w:val="006E0BB1"/>
    <w:rsid w:val="006E0E86"/>
    <w:rsid w:val="006E122E"/>
    <w:rsid w:val="006E12BC"/>
    <w:rsid w:val="006E1509"/>
    <w:rsid w:val="006E15E3"/>
    <w:rsid w:val="006E163E"/>
    <w:rsid w:val="006E1751"/>
    <w:rsid w:val="006E1BA3"/>
    <w:rsid w:val="006E1F57"/>
    <w:rsid w:val="006E20D5"/>
    <w:rsid w:val="006E2146"/>
    <w:rsid w:val="006E22A0"/>
    <w:rsid w:val="006E230C"/>
    <w:rsid w:val="006E241E"/>
    <w:rsid w:val="006E24F8"/>
    <w:rsid w:val="006E271E"/>
    <w:rsid w:val="006E29B7"/>
    <w:rsid w:val="006E2AE5"/>
    <w:rsid w:val="006E2C63"/>
    <w:rsid w:val="006E2E30"/>
    <w:rsid w:val="006E2EE4"/>
    <w:rsid w:val="006E2F99"/>
    <w:rsid w:val="006E2FF2"/>
    <w:rsid w:val="006E306C"/>
    <w:rsid w:val="006E30B0"/>
    <w:rsid w:val="006E3109"/>
    <w:rsid w:val="006E31BB"/>
    <w:rsid w:val="006E338E"/>
    <w:rsid w:val="006E34DD"/>
    <w:rsid w:val="006E35AD"/>
    <w:rsid w:val="006E360E"/>
    <w:rsid w:val="006E392C"/>
    <w:rsid w:val="006E3B9D"/>
    <w:rsid w:val="006E3D7F"/>
    <w:rsid w:val="006E3E4A"/>
    <w:rsid w:val="006E42E9"/>
    <w:rsid w:val="006E44DB"/>
    <w:rsid w:val="006E462A"/>
    <w:rsid w:val="006E466D"/>
    <w:rsid w:val="006E46E3"/>
    <w:rsid w:val="006E4785"/>
    <w:rsid w:val="006E49AC"/>
    <w:rsid w:val="006E4D19"/>
    <w:rsid w:val="006E4DA0"/>
    <w:rsid w:val="006E5019"/>
    <w:rsid w:val="006E51D8"/>
    <w:rsid w:val="006E5250"/>
    <w:rsid w:val="006E5562"/>
    <w:rsid w:val="006E5649"/>
    <w:rsid w:val="006E5789"/>
    <w:rsid w:val="006E59E6"/>
    <w:rsid w:val="006E5AD7"/>
    <w:rsid w:val="006E5B3C"/>
    <w:rsid w:val="006E5D74"/>
    <w:rsid w:val="006E5E8A"/>
    <w:rsid w:val="006E5EAE"/>
    <w:rsid w:val="006E635D"/>
    <w:rsid w:val="006E6567"/>
    <w:rsid w:val="006E664D"/>
    <w:rsid w:val="006E66DF"/>
    <w:rsid w:val="006E6C05"/>
    <w:rsid w:val="006E6CB2"/>
    <w:rsid w:val="006E723B"/>
    <w:rsid w:val="006E7496"/>
    <w:rsid w:val="006E74C8"/>
    <w:rsid w:val="006E76BD"/>
    <w:rsid w:val="006E7854"/>
    <w:rsid w:val="006E785B"/>
    <w:rsid w:val="006E786E"/>
    <w:rsid w:val="006E78E6"/>
    <w:rsid w:val="006E7924"/>
    <w:rsid w:val="006E7967"/>
    <w:rsid w:val="006E7A9A"/>
    <w:rsid w:val="006E7CE6"/>
    <w:rsid w:val="006E7DD5"/>
    <w:rsid w:val="006E7E66"/>
    <w:rsid w:val="006E7F6D"/>
    <w:rsid w:val="006F01AB"/>
    <w:rsid w:val="006F02BF"/>
    <w:rsid w:val="006F06B8"/>
    <w:rsid w:val="006F0774"/>
    <w:rsid w:val="006F07BF"/>
    <w:rsid w:val="006F09B5"/>
    <w:rsid w:val="006F0A3D"/>
    <w:rsid w:val="006F0ED3"/>
    <w:rsid w:val="006F0EF3"/>
    <w:rsid w:val="006F128D"/>
    <w:rsid w:val="006F17B2"/>
    <w:rsid w:val="006F1886"/>
    <w:rsid w:val="006F188D"/>
    <w:rsid w:val="006F1B75"/>
    <w:rsid w:val="006F1BEA"/>
    <w:rsid w:val="006F1F8E"/>
    <w:rsid w:val="006F232B"/>
    <w:rsid w:val="006F24E2"/>
    <w:rsid w:val="006F2924"/>
    <w:rsid w:val="006F2936"/>
    <w:rsid w:val="006F2B72"/>
    <w:rsid w:val="006F2DDF"/>
    <w:rsid w:val="006F2FC8"/>
    <w:rsid w:val="006F3156"/>
    <w:rsid w:val="006F3454"/>
    <w:rsid w:val="006F3489"/>
    <w:rsid w:val="006F352D"/>
    <w:rsid w:val="006F36D7"/>
    <w:rsid w:val="006F37AC"/>
    <w:rsid w:val="006F3A80"/>
    <w:rsid w:val="006F3B89"/>
    <w:rsid w:val="006F3C7A"/>
    <w:rsid w:val="006F3C8F"/>
    <w:rsid w:val="006F3F64"/>
    <w:rsid w:val="006F3FF6"/>
    <w:rsid w:val="006F4122"/>
    <w:rsid w:val="006F41AD"/>
    <w:rsid w:val="006F4414"/>
    <w:rsid w:val="006F4740"/>
    <w:rsid w:val="006F47D7"/>
    <w:rsid w:val="006F4815"/>
    <w:rsid w:val="006F48F9"/>
    <w:rsid w:val="006F4E95"/>
    <w:rsid w:val="006F5111"/>
    <w:rsid w:val="006F537F"/>
    <w:rsid w:val="006F5674"/>
    <w:rsid w:val="006F5727"/>
    <w:rsid w:val="006F574B"/>
    <w:rsid w:val="006F5850"/>
    <w:rsid w:val="006F5A04"/>
    <w:rsid w:val="006F5C9B"/>
    <w:rsid w:val="006F5CC6"/>
    <w:rsid w:val="006F5D6A"/>
    <w:rsid w:val="006F6039"/>
    <w:rsid w:val="006F607F"/>
    <w:rsid w:val="006F6224"/>
    <w:rsid w:val="006F655E"/>
    <w:rsid w:val="006F67EB"/>
    <w:rsid w:val="006F699C"/>
    <w:rsid w:val="006F6BD9"/>
    <w:rsid w:val="006F6CDB"/>
    <w:rsid w:val="006F6F3C"/>
    <w:rsid w:val="006F730B"/>
    <w:rsid w:val="006F774E"/>
    <w:rsid w:val="006F7835"/>
    <w:rsid w:val="006F7AE6"/>
    <w:rsid w:val="006F7C45"/>
    <w:rsid w:val="006F7C8B"/>
    <w:rsid w:val="006F7E19"/>
    <w:rsid w:val="006F7FE7"/>
    <w:rsid w:val="007002AC"/>
    <w:rsid w:val="007003A6"/>
    <w:rsid w:val="0070042C"/>
    <w:rsid w:val="00700438"/>
    <w:rsid w:val="0070043E"/>
    <w:rsid w:val="0070054D"/>
    <w:rsid w:val="007007B6"/>
    <w:rsid w:val="007007F9"/>
    <w:rsid w:val="00700A87"/>
    <w:rsid w:val="00700BCA"/>
    <w:rsid w:val="00700D30"/>
    <w:rsid w:val="00700F2C"/>
    <w:rsid w:val="00700FCB"/>
    <w:rsid w:val="00700FCE"/>
    <w:rsid w:val="00701050"/>
    <w:rsid w:val="007011F9"/>
    <w:rsid w:val="0070163F"/>
    <w:rsid w:val="007017BA"/>
    <w:rsid w:val="00701B7B"/>
    <w:rsid w:val="00701DC5"/>
    <w:rsid w:val="00702534"/>
    <w:rsid w:val="007027AE"/>
    <w:rsid w:val="00702AAF"/>
    <w:rsid w:val="00702B22"/>
    <w:rsid w:val="00702B9E"/>
    <w:rsid w:val="00702DC1"/>
    <w:rsid w:val="0070317C"/>
    <w:rsid w:val="007033E1"/>
    <w:rsid w:val="007034EE"/>
    <w:rsid w:val="0070399A"/>
    <w:rsid w:val="00703AF5"/>
    <w:rsid w:val="00703C90"/>
    <w:rsid w:val="00703DF8"/>
    <w:rsid w:val="00703F3E"/>
    <w:rsid w:val="00703F61"/>
    <w:rsid w:val="00704035"/>
    <w:rsid w:val="00704087"/>
    <w:rsid w:val="00704149"/>
    <w:rsid w:val="007041AB"/>
    <w:rsid w:val="007042C7"/>
    <w:rsid w:val="00704366"/>
    <w:rsid w:val="007043FF"/>
    <w:rsid w:val="00704407"/>
    <w:rsid w:val="0070456A"/>
    <w:rsid w:val="007046F4"/>
    <w:rsid w:val="007048C6"/>
    <w:rsid w:val="00704AA9"/>
    <w:rsid w:val="00704C06"/>
    <w:rsid w:val="00704E4A"/>
    <w:rsid w:val="00704F24"/>
    <w:rsid w:val="00704FA9"/>
    <w:rsid w:val="00704FE2"/>
    <w:rsid w:val="0070511D"/>
    <w:rsid w:val="007051FD"/>
    <w:rsid w:val="007052B4"/>
    <w:rsid w:val="00705375"/>
    <w:rsid w:val="00705443"/>
    <w:rsid w:val="0070555A"/>
    <w:rsid w:val="007058C1"/>
    <w:rsid w:val="007058C6"/>
    <w:rsid w:val="00705B1D"/>
    <w:rsid w:val="00705C09"/>
    <w:rsid w:val="00705C65"/>
    <w:rsid w:val="00705F8F"/>
    <w:rsid w:val="007060EC"/>
    <w:rsid w:val="007060FC"/>
    <w:rsid w:val="00706279"/>
    <w:rsid w:val="007062CF"/>
    <w:rsid w:val="00706462"/>
    <w:rsid w:val="0070647B"/>
    <w:rsid w:val="00706516"/>
    <w:rsid w:val="007065D8"/>
    <w:rsid w:val="007067AE"/>
    <w:rsid w:val="00706823"/>
    <w:rsid w:val="00706966"/>
    <w:rsid w:val="0070697C"/>
    <w:rsid w:val="00706D32"/>
    <w:rsid w:val="00706DA8"/>
    <w:rsid w:val="00706E64"/>
    <w:rsid w:val="0070713D"/>
    <w:rsid w:val="0070746D"/>
    <w:rsid w:val="007077FB"/>
    <w:rsid w:val="00707913"/>
    <w:rsid w:val="00707E3F"/>
    <w:rsid w:val="00707EEC"/>
    <w:rsid w:val="00710003"/>
    <w:rsid w:val="007100B8"/>
    <w:rsid w:val="00710119"/>
    <w:rsid w:val="007102D9"/>
    <w:rsid w:val="007102EA"/>
    <w:rsid w:val="00710315"/>
    <w:rsid w:val="00710358"/>
    <w:rsid w:val="00710487"/>
    <w:rsid w:val="007107FA"/>
    <w:rsid w:val="00710A11"/>
    <w:rsid w:val="00710EFF"/>
    <w:rsid w:val="00710FD5"/>
    <w:rsid w:val="00711025"/>
    <w:rsid w:val="00711239"/>
    <w:rsid w:val="0071141C"/>
    <w:rsid w:val="0071145F"/>
    <w:rsid w:val="0071148E"/>
    <w:rsid w:val="00711514"/>
    <w:rsid w:val="007115CD"/>
    <w:rsid w:val="007119DA"/>
    <w:rsid w:val="00711B0D"/>
    <w:rsid w:val="00711BF0"/>
    <w:rsid w:val="00711C40"/>
    <w:rsid w:val="00711D74"/>
    <w:rsid w:val="00711F31"/>
    <w:rsid w:val="007120A6"/>
    <w:rsid w:val="00712289"/>
    <w:rsid w:val="007123D6"/>
    <w:rsid w:val="00712431"/>
    <w:rsid w:val="00712561"/>
    <w:rsid w:val="00712F19"/>
    <w:rsid w:val="0071300C"/>
    <w:rsid w:val="0071349E"/>
    <w:rsid w:val="007134D0"/>
    <w:rsid w:val="0071355D"/>
    <w:rsid w:val="0071365D"/>
    <w:rsid w:val="00713916"/>
    <w:rsid w:val="00713F46"/>
    <w:rsid w:val="00713FA8"/>
    <w:rsid w:val="0071415B"/>
    <w:rsid w:val="00714357"/>
    <w:rsid w:val="007143EE"/>
    <w:rsid w:val="0071448E"/>
    <w:rsid w:val="007145E4"/>
    <w:rsid w:val="0071467F"/>
    <w:rsid w:val="007146E9"/>
    <w:rsid w:val="00714754"/>
    <w:rsid w:val="007147D3"/>
    <w:rsid w:val="007148A6"/>
    <w:rsid w:val="00714BA8"/>
    <w:rsid w:val="00714D55"/>
    <w:rsid w:val="00714E0F"/>
    <w:rsid w:val="00714EA5"/>
    <w:rsid w:val="00714EEF"/>
    <w:rsid w:val="00714F68"/>
    <w:rsid w:val="00714FCA"/>
    <w:rsid w:val="007153BF"/>
    <w:rsid w:val="00715407"/>
    <w:rsid w:val="007154FE"/>
    <w:rsid w:val="00715BC5"/>
    <w:rsid w:val="00715CFF"/>
    <w:rsid w:val="00715E1A"/>
    <w:rsid w:val="00716023"/>
    <w:rsid w:val="0071631E"/>
    <w:rsid w:val="00716423"/>
    <w:rsid w:val="0071669C"/>
    <w:rsid w:val="00716A16"/>
    <w:rsid w:val="00716A8A"/>
    <w:rsid w:val="00716C76"/>
    <w:rsid w:val="00716C7E"/>
    <w:rsid w:val="00716CE0"/>
    <w:rsid w:val="007171BC"/>
    <w:rsid w:val="00717328"/>
    <w:rsid w:val="00717353"/>
    <w:rsid w:val="00717883"/>
    <w:rsid w:val="007178E5"/>
    <w:rsid w:val="00717A75"/>
    <w:rsid w:val="00717AA6"/>
    <w:rsid w:val="00717C3F"/>
    <w:rsid w:val="00717FE1"/>
    <w:rsid w:val="007201D3"/>
    <w:rsid w:val="007201D6"/>
    <w:rsid w:val="00720486"/>
    <w:rsid w:val="007204BA"/>
    <w:rsid w:val="007206DE"/>
    <w:rsid w:val="00720D5E"/>
    <w:rsid w:val="0072115E"/>
    <w:rsid w:val="0072117D"/>
    <w:rsid w:val="0072128B"/>
    <w:rsid w:val="0072132C"/>
    <w:rsid w:val="00721353"/>
    <w:rsid w:val="007215D8"/>
    <w:rsid w:val="0072160E"/>
    <w:rsid w:val="0072196E"/>
    <w:rsid w:val="00721B25"/>
    <w:rsid w:val="00721B7B"/>
    <w:rsid w:val="00721F73"/>
    <w:rsid w:val="00722138"/>
    <w:rsid w:val="007221CE"/>
    <w:rsid w:val="00722577"/>
    <w:rsid w:val="00722729"/>
    <w:rsid w:val="00722760"/>
    <w:rsid w:val="00722779"/>
    <w:rsid w:val="00722A79"/>
    <w:rsid w:val="00722C20"/>
    <w:rsid w:val="00722D3A"/>
    <w:rsid w:val="00722D4E"/>
    <w:rsid w:val="00722FF8"/>
    <w:rsid w:val="007231BE"/>
    <w:rsid w:val="007232F2"/>
    <w:rsid w:val="0072335B"/>
    <w:rsid w:val="007233D4"/>
    <w:rsid w:val="0072343C"/>
    <w:rsid w:val="00723636"/>
    <w:rsid w:val="00723702"/>
    <w:rsid w:val="00723831"/>
    <w:rsid w:val="00723841"/>
    <w:rsid w:val="0072398D"/>
    <w:rsid w:val="007239E4"/>
    <w:rsid w:val="00723A10"/>
    <w:rsid w:val="00723CFD"/>
    <w:rsid w:val="00723DA8"/>
    <w:rsid w:val="00723E51"/>
    <w:rsid w:val="00724231"/>
    <w:rsid w:val="0072455A"/>
    <w:rsid w:val="007245F6"/>
    <w:rsid w:val="0072471E"/>
    <w:rsid w:val="007248BD"/>
    <w:rsid w:val="00724943"/>
    <w:rsid w:val="00724A07"/>
    <w:rsid w:val="00724B4A"/>
    <w:rsid w:val="00724B5D"/>
    <w:rsid w:val="00724BBC"/>
    <w:rsid w:val="00724C3F"/>
    <w:rsid w:val="00724CA8"/>
    <w:rsid w:val="00724ED2"/>
    <w:rsid w:val="00724FD8"/>
    <w:rsid w:val="0072516C"/>
    <w:rsid w:val="007252B5"/>
    <w:rsid w:val="007253BD"/>
    <w:rsid w:val="00725879"/>
    <w:rsid w:val="00725A16"/>
    <w:rsid w:val="00725E97"/>
    <w:rsid w:val="00725EEF"/>
    <w:rsid w:val="00726420"/>
    <w:rsid w:val="007268CE"/>
    <w:rsid w:val="00726A2E"/>
    <w:rsid w:val="00726CB9"/>
    <w:rsid w:val="00726D33"/>
    <w:rsid w:val="00726D4F"/>
    <w:rsid w:val="00726F12"/>
    <w:rsid w:val="007271C8"/>
    <w:rsid w:val="007272A9"/>
    <w:rsid w:val="0072742F"/>
    <w:rsid w:val="0072772D"/>
    <w:rsid w:val="00727B80"/>
    <w:rsid w:val="00727C88"/>
    <w:rsid w:val="00727EDA"/>
    <w:rsid w:val="00727F15"/>
    <w:rsid w:val="007300DA"/>
    <w:rsid w:val="0073029B"/>
    <w:rsid w:val="007303B7"/>
    <w:rsid w:val="007306C9"/>
    <w:rsid w:val="00730AED"/>
    <w:rsid w:val="007312C3"/>
    <w:rsid w:val="00731302"/>
    <w:rsid w:val="007313E8"/>
    <w:rsid w:val="00731438"/>
    <w:rsid w:val="00731442"/>
    <w:rsid w:val="007315F8"/>
    <w:rsid w:val="00731646"/>
    <w:rsid w:val="007317EF"/>
    <w:rsid w:val="00731815"/>
    <w:rsid w:val="00731899"/>
    <w:rsid w:val="007318A6"/>
    <w:rsid w:val="00731AE5"/>
    <w:rsid w:val="00731C63"/>
    <w:rsid w:val="00731D1C"/>
    <w:rsid w:val="00731D44"/>
    <w:rsid w:val="00731DF1"/>
    <w:rsid w:val="00731FF0"/>
    <w:rsid w:val="0073218D"/>
    <w:rsid w:val="007324F6"/>
    <w:rsid w:val="00732654"/>
    <w:rsid w:val="00732845"/>
    <w:rsid w:val="0073297F"/>
    <w:rsid w:val="00732A00"/>
    <w:rsid w:val="00732BA1"/>
    <w:rsid w:val="007330BA"/>
    <w:rsid w:val="007335FE"/>
    <w:rsid w:val="007336C6"/>
    <w:rsid w:val="00733A68"/>
    <w:rsid w:val="00733C54"/>
    <w:rsid w:val="00733DCD"/>
    <w:rsid w:val="00733EA8"/>
    <w:rsid w:val="00733F2B"/>
    <w:rsid w:val="00733F31"/>
    <w:rsid w:val="00734069"/>
    <w:rsid w:val="007342DE"/>
    <w:rsid w:val="00734410"/>
    <w:rsid w:val="00734A86"/>
    <w:rsid w:val="00734D9D"/>
    <w:rsid w:val="00735393"/>
    <w:rsid w:val="00735420"/>
    <w:rsid w:val="007357AC"/>
    <w:rsid w:val="007357D9"/>
    <w:rsid w:val="00735809"/>
    <w:rsid w:val="00735A02"/>
    <w:rsid w:val="00735A43"/>
    <w:rsid w:val="00735C1F"/>
    <w:rsid w:val="00735D0B"/>
    <w:rsid w:val="00735F41"/>
    <w:rsid w:val="00735FE7"/>
    <w:rsid w:val="0073602F"/>
    <w:rsid w:val="0073630A"/>
    <w:rsid w:val="00736356"/>
    <w:rsid w:val="007365AA"/>
    <w:rsid w:val="0073662F"/>
    <w:rsid w:val="007366CA"/>
    <w:rsid w:val="007366EA"/>
    <w:rsid w:val="0073675B"/>
    <w:rsid w:val="007367BB"/>
    <w:rsid w:val="00736B05"/>
    <w:rsid w:val="00736B4E"/>
    <w:rsid w:val="00736CAF"/>
    <w:rsid w:val="00736CF7"/>
    <w:rsid w:val="00736F04"/>
    <w:rsid w:val="007370AB"/>
    <w:rsid w:val="007371A3"/>
    <w:rsid w:val="00737361"/>
    <w:rsid w:val="007374D2"/>
    <w:rsid w:val="00737667"/>
    <w:rsid w:val="007378B6"/>
    <w:rsid w:val="007379A6"/>
    <w:rsid w:val="00737BAE"/>
    <w:rsid w:val="00737BCF"/>
    <w:rsid w:val="00737C36"/>
    <w:rsid w:val="00737D78"/>
    <w:rsid w:val="00737FB6"/>
    <w:rsid w:val="0074052E"/>
    <w:rsid w:val="007406DA"/>
    <w:rsid w:val="00740836"/>
    <w:rsid w:val="007408BE"/>
    <w:rsid w:val="00740C34"/>
    <w:rsid w:val="00740E3E"/>
    <w:rsid w:val="00740F2B"/>
    <w:rsid w:val="00740F7D"/>
    <w:rsid w:val="0074116F"/>
    <w:rsid w:val="007412A4"/>
    <w:rsid w:val="00741330"/>
    <w:rsid w:val="007413CE"/>
    <w:rsid w:val="0074186C"/>
    <w:rsid w:val="00741945"/>
    <w:rsid w:val="00741BAB"/>
    <w:rsid w:val="00741CE9"/>
    <w:rsid w:val="00741ED6"/>
    <w:rsid w:val="00742228"/>
    <w:rsid w:val="007422EE"/>
    <w:rsid w:val="007423E8"/>
    <w:rsid w:val="0074243A"/>
    <w:rsid w:val="00742454"/>
    <w:rsid w:val="00742756"/>
    <w:rsid w:val="007427D0"/>
    <w:rsid w:val="007429A0"/>
    <w:rsid w:val="007429B5"/>
    <w:rsid w:val="00742BB8"/>
    <w:rsid w:val="00742BBE"/>
    <w:rsid w:val="00742DA0"/>
    <w:rsid w:val="00743179"/>
    <w:rsid w:val="007431CD"/>
    <w:rsid w:val="00743515"/>
    <w:rsid w:val="0074369E"/>
    <w:rsid w:val="00743891"/>
    <w:rsid w:val="00743A74"/>
    <w:rsid w:val="00743ACC"/>
    <w:rsid w:val="00743B7A"/>
    <w:rsid w:val="00744027"/>
    <w:rsid w:val="00744080"/>
    <w:rsid w:val="0074415C"/>
    <w:rsid w:val="00744377"/>
    <w:rsid w:val="00744396"/>
    <w:rsid w:val="0074440F"/>
    <w:rsid w:val="00744621"/>
    <w:rsid w:val="00744746"/>
    <w:rsid w:val="0074475E"/>
    <w:rsid w:val="00744961"/>
    <w:rsid w:val="00744B38"/>
    <w:rsid w:val="00744BF9"/>
    <w:rsid w:val="00744CB7"/>
    <w:rsid w:val="00744CCC"/>
    <w:rsid w:val="007456C8"/>
    <w:rsid w:val="007457FD"/>
    <w:rsid w:val="0074588E"/>
    <w:rsid w:val="007459FB"/>
    <w:rsid w:val="00745A1C"/>
    <w:rsid w:val="00745C41"/>
    <w:rsid w:val="00745D5C"/>
    <w:rsid w:val="00745E3E"/>
    <w:rsid w:val="00745E64"/>
    <w:rsid w:val="007463A5"/>
    <w:rsid w:val="0074649E"/>
    <w:rsid w:val="007464CE"/>
    <w:rsid w:val="00746636"/>
    <w:rsid w:val="00746C52"/>
    <w:rsid w:val="00746E23"/>
    <w:rsid w:val="00747A74"/>
    <w:rsid w:val="00747F8E"/>
    <w:rsid w:val="00747FD8"/>
    <w:rsid w:val="0075011E"/>
    <w:rsid w:val="00750208"/>
    <w:rsid w:val="00750808"/>
    <w:rsid w:val="00750951"/>
    <w:rsid w:val="00750C68"/>
    <w:rsid w:val="00750CA4"/>
    <w:rsid w:val="00750DF7"/>
    <w:rsid w:val="007511FE"/>
    <w:rsid w:val="00751221"/>
    <w:rsid w:val="00751289"/>
    <w:rsid w:val="0075168B"/>
    <w:rsid w:val="0075196A"/>
    <w:rsid w:val="00751A77"/>
    <w:rsid w:val="00751C25"/>
    <w:rsid w:val="00751CCC"/>
    <w:rsid w:val="00751E85"/>
    <w:rsid w:val="007520DD"/>
    <w:rsid w:val="007522FD"/>
    <w:rsid w:val="00752582"/>
    <w:rsid w:val="0075278F"/>
    <w:rsid w:val="007527F6"/>
    <w:rsid w:val="00752841"/>
    <w:rsid w:val="00752958"/>
    <w:rsid w:val="00752AAF"/>
    <w:rsid w:val="00752BB5"/>
    <w:rsid w:val="00752D82"/>
    <w:rsid w:val="00752E2E"/>
    <w:rsid w:val="00753059"/>
    <w:rsid w:val="007531FD"/>
    <w:rsid w:val="00753311"/>
    <w:rsid w:val="007534E6"/>
    <w:rsid w:val="00753523"/>
    <w:rsid w:val="0075359F"/>
    <w:rsid w:val="007539CA"/>
    <w:rsid w:val="00753DD8"/>
    <w:rsid w:val="00753F12"/>
    <w:rsid w:val="007540F6"/>
    <w:rsid w:val="007542AD"/>
    <w:rsid w:val="007542C7"/>
    <w:rsid w:val="007542DC"/>
    <w:rsid w:val="007543FC"/>
    <w:rsid w:val="00754601"/>
    <w:rsid w:val="007547D5"/>
    <w:rsid w:val="00754A60"/>
    <w:rsid w:val="00754B6D"/>
    <w:rsid w:val="00754CBB"/>
    <w:rsid w:val="00754DC2"/>
    <w:rsid w:val="00754DCA"/>
    <w:rsid w:val="00754EA9"/>
    <w:rsid w:val="00755234"/>
    <w:rsid w:val="0075534B"/>
    <w:rsid w:val="007553BE"/>
    <w:rsid w:val="00755452"/>
    <w:rsid w:val="00755489"/>
    <w:rsid w:val="00755503"/>
    <w:rsid w:val="00755842"/>
    <w:rsid w:val="007559D7"/>
    <w:rsid w:val="007559E1"/>
    <w:rsid w:val="00755AB5"/>
    <w:rsid w:val="00755C8A"/>
    <w:rsid w:val="00755D74"/>
    <w:rsid w:val="00755D91"/>
    <w:rsid w:val="00755E0E"/>
    <w:rsid w:val="00755FE2"/>
    <w:rsid w:val="007561A8"/>
    <w:rsid w:val="00756504"/>
    <w:rsid w:val="00756D1A"/>
    <w:rsid w:val="00756FC1"/>
    <w:rsid w:val="007570E1"/>
    <w:rsid w:val="007570EF"/>
    <w:rsid w:val="007572DD"/>
    <w:rsid w:val="0075751C"/>
    <w:rsid w:val="007575A5"/>
    <w:rsid w:val="007575E4"/>
    <w:rsid w:val="00757601"/>
    <w:rsid w:val="0075770E"/>
    <w:rsid w:val="00757818"/>
    <w:rsid w:val="0075789B"/>
    <w:rsid w:val="00757965"/>
    <w:rsid w:val="00757A53"/>
    <w:rsid w:val="00757C3E"/>
    <w:rsid w:val="00757E06"/>
    <w:rsid w:val="00757F76"/>
    <w:rsid w:val="0076017C"/>
    <w:rsid w:val="00760707"/>
    <w:rsid w:val="007607AA"/>
    <w:rsid w:val="00760C14"/>
    <w:rsid w:val="00760C6D"/>
    <w:rsid w:val="00760D01"/>
    <w:rsid w:val="00760E71"/>
    <w:rsid w:val="00760FEA"/>
    <w:rsid w:val="0076104F"/>
    <w:rsid w:val="007612B6"/>
    <w:rsid w:val="007613A6"/>
    <w:rsid w:val="0076177E"/>
    <w:rsid w:val="007618FC"/>
    <w:rsid w:val="00761FA9"/>
    <w:rsid w:val="00761FF0"/>
    <w:rsid w:val="007622FC"/>
    <w:rsid w:val="0076242A"/>
    <w:rsid w:val="007624CD"/>
    <w:rsid w:val="00762840"/>
    <w:rsid w:val="007629BF"/>
    <w:rsid w:val="00762C17"/>
    <w:rsid w:val="0076316F"/>
    <w:rsid w:val="00763224"/>
    <w:rsid w:val="00763612"/>
    <w:rsid w:val="00763667"/>
    <w:rsid w:val="007636F9"/>
    <w:rsid w:val="00763D52"/>
    <w:rsid w:val="00763E54"/>
    <w:rsid w:val="00764006"/>
    <w:rsid w:val="00764334"/>
    <w:rsid w:val="00764422"/>
    <w:rsid w:val="007644BF"/>
    <w:rsid w:val="007644CF"/>
    <w:rsid w:val="00764764"/>
    <w:rsid w:val="007647C6"/>
    <w:rsid w:val="00764AFA"/>
    <w:rsid w:val="00764B49"/>
    <w:rsid w:val="00764CA7"/>
    <w:rsid w:val="00764D00"/>
    <w:rsid w:val="00764DA3"/>
    <w:rsid w:val="00764DB1"/>
    <w:rsid w:val="00764F3E"/>
    <w:rsid w:val="00764FC2"/>
    <w:rsid w:val="00765041"/>
    <w:rsid w:val="00765158"/>
    <w:rsid w:val="00765286"/>
    <w:rsid w:val="00765502"/>
    <w:rsid w:val="00765631"/>
    <w:rsid w:val="00765812"/>
    <w:rsid w:val="00765900"/>
    <w:rsid w:val="0076590F"/>
    <w:rsid w:val="007659EC"/>
    <w:rsid w:val="007659F7"/>
    <w:rsid w:val="00765A34"/>
    <w:rsid w:val="00765A67"/>
    <w:rsid w:val="00765E56"/>
    <w:rsid w:val="00765FA1"/>
    <w:rsid w:val="007668EF"/>
    <w:rsid w:val="00766C3B"/>
    <w:rsid w:val="00766CEB"/>
    <w:rsid w:val="00766D60"/>
    <w:rsid w:val="00766F02"/>
    <w:rsid w:val="00766F5A"/>
    <w:rsid w:val="00767115"/>
    <w:rsid w:val="0076720C"/>
    <w:rsid w:val="0076787F"/>
    <w:rsid w:val="00767A58"/>
    <w:rsid w:val="00767C22"/>
    <w:rsid w:val="00767C23"/>
    <w:rsid w:val="00767F3E"/>
    <w:rsid w:val="007700B9"/>
    <w:rsid w:val="00770514"/>
    <w:rsid w:val="00770578"/>
    <w:rsid w:val="00770650"/>
    <w:rsid w:val="00770651"/>
    <w:rsid w:val="00770676"/>
    <w:rsid w:val="0077099B"/>
    <w:rsid w:val="00770BBE"/>
    <w:rsid w:val="00770D94"/>
    <w:rsid w:val="00770F0D"/>
    <w:rsid w:val="00770F5D"/>
    <w:rsid w:val="00771078"/>
    <w:rsid w:val="007712E8"/>
    <w:rsid w:val="0077139A"/>
    <w:rsid w:val="00771451"/>
    <w:rsid w:val="007715CA"/>
    <w:rsid w:val="00771686"/>
    <w:rsid w:val="007716A1"/>
    <w:rsid w:val="00771FC2"/>
    <w:rsid w:val="00772009"/>
    <w:rsid w:val="00772085"/>
    <w:rsid w:val="007720B5"/>
    <w:rsid w:val="0077246B"/>
    <w:rsid w:val="00772592"/>
    <w:rsid w:val="00772615"/>
    <w:rsid w:val="00772667"/>
    <w:rsid w:val="00772784"/>
    <w:rsid w:val="00772A79"/>
    <w:rsid w:val="00772ACE"/>
    <w:rsid w:val="00772AD5"/>
    <w:rsid w:val="00772ADB"/>
    <w:rsid w:val="00772CE2"/>
    <w:rsid w:val="00772DBD"/>
    <w:rsid w:val="00772E51"/>
    <w:rsid w:val="00772F65"/>
    <w:rsid w:val="00773189"/>
    <w:rsid w:val="007732A2"/>
    <w:rsid w:val="0077341F"/>
    <w:rsid w:val="0077374C"/>
    <w:rsid w:val="00773C1A"/>
    <w:rsid w:val="00773DDF"/>
    <w:rsid w:val="00773E3A"/>
    <w:rsid w:val="007741DB"/>
    <w:rsid w:val="00774299"/>
    <w:rsid w:val="007745E7"/>
    <w:rsid w:val="0077467C"/>
    <w:rsid w:val="007746B4"/>
    <w:rsid w:val="00774835"/>
    <w:rsid w:val="00774903"/>
    <w:rsid w:val="00774B2A"/>
    <w:rsid w:val="00774DFE"/>
    <w:rsid w:val="00774E63"/>
    <w:rsid w:val="00774F72"/>
    <w:rsid w:val="00774F97"/>
    <w:rsid w:val="00774FA5"/>
    <w:rsid w:val="00775253"/>
    <w:rsid w:val="00775374"/>
    <w:rsid w:val="00775906"/>
    <w:rsid w:val="00775AF0"/>
    <w:rsid w:val="00775CED"/>
    <w:rsid w:val="00775E13"/>
    <w:rsid w:val="00775FC8"/>
    <w:rsid w:val="00775FD8"/>
    <w:rsid w:val="0077626E"/>
    <w:rsid w:val="007762F5"/>
    <w:rsid w:val="007764E8"/>
    <w:rsid w:val="00776597"/>
    <w:rsid w:val="0077669B"/>
    <w:rsid w:val="00776C28"/>
    <w:rsid w:val="00776DFF"/>
    <w:rsid w:val="007770F5"/>
    <w:rsid w:val="007771A3"/>
    <w:rsid w:val="007773C3"/>
    <w:rsid w:val="00777425"/>
    <w:rsid w:val="00777589"/>
    <w:rsid w:val="007775B0"/>
    <w:rsid w:val="007776DA"/>
    <w:rsid w:val="00777867"/>
    <w:rsid w:val="00777943"/>
    <w:rsid w:val="00777BE8"/>
    <w:rsid w:val="00777E8F"/>
    <w:rsid w:val="00777F2B"/>
    <w:rsid w:val="00780120"/>
    <w:rsid w:val="0078017E"/>
    <w:rsid w:val="007801C8"/>
    <w:rsid w:val="00780393"/>
    <w:rsid w:val="007803C9"/>
    <w:rsid w:val="00780412"/>
    <w:rsid w:val="00780615"/>
    <w:rsid w:val="007808E4"/>
    <w:rsid w:val="00780A23"/>
    <w:rsid w:val="00780A5C"/>
    <w:rsid w:val="00780AC6"/>
    <w:rsid w:val="00780B8F"/>
    <w:rsid w:val="00780C5A"/>
    <w:rsid w:val="0078124E"/>
    <w:rsid w:val="0078138C"/>
    <w:rsid w:val="00781622"/>
    <w:rsid w:val="0078163B"/>
    <w:rsid w:val="0078174E"/>
    <w:rsid w:val="00781C0B"/>
    <w:rsid w:val="00781E0F"/>
    <w:rsid w:val="00781E1E"/>
    <w:rsid w:val="00781F62"/>
    <w:rsid w:val="0078213A"/>
    <w:rsid w:val="007825AC"/>
    <w:rsid w:val="00782620"/>
    <w:rsid w:val="00782665"/>
    <w:rsid w:val="00782683"/>
    <w:rsid w:val="00782714"/>
    <w:rsid w:val="007828CF"/>
    <w:rsid w:val="00782DAF"/>
    <w:rsid w:val="0078310B"/>
    <w:rsid w:val="007832B6"/>
    <w:rsid w:val="00783B9B"/>
    <w:rsid w:val="00783CC9"/>
    <w:rsid w:val="00783D07"/>
    <w:rsid w:val="00783F42"/>
    <w:rsid w:val="007840DD"/>
    <w:rsid w:val="00784288"/>
    <w:rsid w:val="0078436B"/>
    <w:rsid w:val="007843E9"/>
    <w:rsid w:val="007847D9"/>
    <w:rsid w:val="00784C0C"/>
    <w:rsid w:val="00784C1C"/>
    <w:rsid w:val="00784C55"/>
    <w:rsid w:val="00784E50"/>
    <w:rsid w:val="00785586"/>
    <w:rsid w:val="00785590"/>
    <w:rsid w:val="007857F5"/>
    <w:rsid w:val="0078590E"/>
    <w:rsid w:val="00785BC2"/>
    <w:rsid w:val="00785D66"/>
    <w:rsid w:val="0078632A"/>
    <w:rsid w:val="007867DB"/>
    <w:rsid w:val="00786842"/>
    <w:rsid w:val="00786965"/>
    <w:rsid w:val="0078696A"/>
    <w:rsid w:val="00786B25"/>
    <w:rsid w:val="00786C90"/>
    <w:rsid w:val="00786F44"/>
    <w:rsid w:val="00787206"/>
    <w:rsid w:val="0078743D"/>
    <w:rsid w:val="00787659"/>
    <w:rsid w:val="00787733"/>
    <w:rsid w:val="007879D2"/>
    <w:rsid w:val="00787C34"/>
    <w:rsid w:val="00787CCA"/>
    <w:rsid w:val="00787CDB"/>
    <w:rsid w:val="007900CC"/>
    <w:rsid w:val="0079031C"/>
    <w:rsid w:val="0079064C"/>
    <w:rsid w:val="00790ABF"/>
    <w:rsid w:val="00790B4F"/>
    <w:rsid w:val="00790C7D"/>
    <w:rsid w:val="00790F22"/>
    <w:rsid w:val="00791188"/>
    <w:rsid w:val="007911C2"/>
    <w:rsid w:val="007912B9"/>
    <w:rsid w:val="00791373"/>
    <w:rsid w:val="007913B1"/>
    <w:rsid w:val="00791641"/>
    <w:rsid w:val="0079173A"/>
    <w:rsid w:val="0079181F"/>
    <w:rsid w:val="007919A3"/>
    <w:rsid w:val="007919A4"/>
    <w:rsid w:val="00791B3B"/>
    <w:rsid w:val="00791DA6"/>
    <w:rsid w:val="00791F79"/>
    <w:rsid w:val="00792099"/>
    <w:rsid w:val="007920C6"/>
    <w:rsid w:val="00792142"/>
    <w:rsid w:val="007921E1"/>
    <w:rsid w:val="007923F1"/>
    <w:rsid w:val="007925B1"/>
    <w:rsid w:val="00792907"/>
    <w:rsid w:val="00792A72"/>
    <w:rsid w:val="00792BF2"/>
    <w:rsid w:val="00792E26"/>
    <w:rsid w:val="00792E69"/>
    <w:rsid w:val="00793133"/>
    <w:rsid w:val="00793259"/>
    <w:rsid w:val="00793414"/>
    <w:rsid w:val="0079341C"/>
    <w:rsid w:val="00793422"/>
    <w:rsid w:val="007934DD"/>
    <w:rsid w:val="0079356A"/>
    <w:rsid w:val="00793A56"/>
    <w:rsid w:val="00793D59"/>
    <w:rsid w:val="00794034"/>
    <w:rsid w:val="00794116"/>
    <w:rsid w:val="00794373"/>
    <w:rsid w:val="00794405"/>
    <w:rsid w:val="00794589"/>
    <w:rsid w:val="0079493D"/>
    <w:rsid w:val="0079495A"/>
    <w:rsid w:val="00794A7A"/>
    <w:rsid w:val="00794FE2"/>
    <w:rsid w:val="007954F8"/>
    <w:rsid w:val="007954FE"/>
    <w:rsid w:val="00795900"/>
    <w:rsid w:val="00795970"/>
    <w:rsid w:val="007959C6"/>
    <w:rsid w:val="00795E13"/>
    <w:rsid w:val="00795E31"/>
    <w:rsid w:val="00795E95"/>
    <w:rsid w:val="00795F72"/>
    <w:rsid w:val="00795FA8"/>
    <w:rsid w:val="00795FF5"/>
    <w:rsid w:val="00796411"/>
    <w:rsid w:val="007967FA"/>
    <w:rsid w:val="00796830"/>
    <w:rsid w:val="0079688C"/>
    <w:rsid w:val="007969A3"/>
    <w:rsid w:val="00796B98"/>
    <w:rsid w:val="00796E66"/>
    <w:rsid w:val="00796F1A"/>
    <w:rsid w:val="00796F7D"/>
    <w:rsid w:val="00796F7E"/>
    <w:rsid w:val="0079700B"/>
    <w:rsid w:val="007973C0"/>
    <w:rsid w:val="0079741E"/>
    <w:rsid w:val="0079746B"/>
    <w:rsid w:val="00797576"/>
    <w:rsid w:val="007975D0"/>
    <w:rsid w:val="007976C4"/>
    <w:rsid w:val="0079770B"/>
    <w:rsid w:val="00797D03"/>
    <w:rsid w:val="00797DB7"/>
    <w:rsid w:val="00797EF8"/>
    <w:rsid w:val="00797F12"/>
    <w:rsid w:val="007A0228"/>
    <w:rsid w:val="007A03BE"/>
    <w:rsid w:val="007A054F"/>
    <w:rsid w:val="007A059E"/>
    <w:rsid w:val="007A05B6"/>
    <w:rsid w:val="007A0710"/>
    <w:rsid w:val="007A0878"/>
    <w:rsid w:val="007A0899"/>
    <w:rsid w:val="007A0DB3"/>
    <w:rsid w:val="007A120F"/>
    <w:rsid w:val="007A1657"/>
    <w:rsid w:val="007A18C2"/>
    <w:rsid w:val="007A1CF5"/>
    <w:rsid w:val="007A1D13"/>
    <w:rsid w:val="007A2157"/>
    <w:rsid w:val="007A28E6"/>
    <w:rsid w:val="007A2A6E"/>
    <w:rsid w:val="007A2F8C"/>
    <w:rsid w:val="007A3004"/>
    <w:rsid w:val="007A3189"/>
    <w:rsid w:val="007A37F2"/>
    <w:rsid w:val="007A39BD"/>
    <w:rsid w:val="007A3B22"/>
    <w:rsid w:val="007A3BB1"/>
    <w:rsid w:val="007A3D01"/>
    <w:rsid w:val="007A3FF2"/>
    <w:rsid w:val="007A488D"/>
    <w:rsid w:val="007A494F"/>
    <w:rsid w:val="007A4BC3"/>
    <w:rsid w:val="007A4D98"/>
    <w:rsid w:val="007A5167"/>
    <w:rsid w:val="007A51C8"/>
    <w:rsid w:val="007A5363"/>
    <w:rsid w:val="007A5393"/>
    <w:rsid w:val="007A539A"/>
    <w:rsid w:val="007A53A1"/>
    <w:rsid w:val="007A58E5"/>
    <w:rsid w:val="007A591B"/>
    <w:rsid w:val="007A597E"/>
    <w:rsid w:val="007A5989"/>
    <w:rsid w:val="007A6123"/>
    <w:rsid w:val="007A61DB"/>
    <w:rsid w:val="007A62A8"/>
    <w:rsid w:val="007A63F5"/>
    <w:rsid w:val="007A66DD"/>
    <w:rsid w:val="007A6715"/>
    <w:rsid w:val="007A6865"/>
    <w:rsid w:val="007A6A78"/>
    <w:rsid w:val="007A6AEF"/>
    <w:rsid w:val="007A6CF1"/>
    <w:rsid w:val="007A6EAD"/>
    <w:rsid w:val="007A7082"/>
    <w:rsid w:val="007A72BC"/>
    <w:rsid w:val="007A73DB"/>
    <w:rsid w:val="007A7857"/>
    <w:rsid w:val="007A7978"/>
    <w:rsid w:val="007A7B67"/>
    <w:rsid w:val="007A7B90"/>
    <w:rsid w:val="007A7D42"/>
    <w:rsid w:val="007B0027"/>
    <w:rsid w:val="007B0239"/>
    <w:rsid w:val="007B0388"/>
    <w:rsid w:val="007B047E"/>
    <w:rsid w:val="007B0B27"/>
    <w:rsid w:val="007B108B"/>
    <w:rsid w:val="007B13B8"/>
    <w:rsid w:val="007B172D"/>
    <w:rsid w:val="007B18D9"/>
    <w:rsid w:val="007B1959"/>
    <w:rsid w:val="007B1AA1"/>
    <w:rsid w:val="007B1F6F"/>
    <w:rsid w:val="007B286E"/>
    <w:rsid w:val="007B2918"/>
    <w:rsid w:val="007B29D2"/>
    <w:rsid w:val="007B2A19"/>
    <w:rsid w:val="007B2EBD"/>
    <w:rsid w:val="007B2F7A"/>
    <w:rsid w:val="007B303F"/>
    <w:rsid w:val="007B31B2"/>
    <w:rsid w:val="007B333D"/>
    <w:rsid w:val="007B34C6"/>
    <w:rsid w:val="007B3722"/>
    <w:rsid w:val="007B3EC7"/>
    <w:rsid w:val="007B3EDA"/>
    <w:rsid w:val="007B3EF4"/>
    <w:rsid w:val="007B3F6B"/>
    <w:rsid w:val="007B4114"/>
    <w:rsid w:val="007B4310"/>
    <w:rsid w:val="007B437B"/>
    <w:rsid w:val="007B449C"/>
    <w:rsid w:val="007B44D0"/>
    <w:rsid w:val="007B451E"/>
    <w:rsid w:val="007B4A5A"/>
    <w:rsid w:val="007B4ADD"/>
    <w:rsid w:val="007B4AE5"/>
    <w:rsid w:val="007B4BF2"/>
    <w:rsid w:val="007B4DA4"/>
    <w:rsid w:val="007B4DC7"/>
    <w:rsid w:val="007B5143"/>
    <w:rsid w:val="007B51FB"/>
    <w:rsid w:val="007B5241"/>
    <w:rsid w:val="007B537D"/>
    <w:rsid w:val="007B5421"/>
    <w:rsid w:val="007B554E"/>
    <w:rsid w:val="007B5718"/>
    <w:rsid w:val="007B5786"/>
    <w:rsid w:val="007B5BA7"/>
    <w:rsid w:val="007B5DBF"/>
    <w:rsid w:val="007B5F7A"/>
    <w:rsid w:val="007B61CF"/>
    <w:rsid w:val="007B6355"/>
    <w:rsid w:val="007B63A8"/>
    <w:rsid w:val="007B65D4"/>
    <w:rsid w:val="007B66B1"/>
    <w:rsid w:val="007B66BC"/>
    <w:rsid w:val="007B6750"/>
    <w:rsid w:val="007B6930"/>
    <w:rsid w:val="007B6950"/>
    <w:rsid w:val="007B6995"/>
    <w:rsid w:val="007B69B4"/>
    <w:rsid w:val="007B6A8C"/>
    <w:rsid w:val="007B6DF3"/>
    <w:rsid w:val="007B6E83"/>
    <w:rsid w:val="007B6EC2"/>
    <w:rsid w:val="007B71B9"/>
    <w:rsid w:val="007B75F1"/>
    <w:rsid w:val="007B778A"/>
    <w:rsid w:val="007B7840"/>
    <w:rsid w:val="007C01D1"/>
    <w:rsid w:val="007C02CD"/>
    <w:rsid w:val="007C0437"/>
    <w:rsid w:val="007C04C7"/>
    <w:rsid w:val="007C0718"/>
    <w:rsid w:val="007C0824"/>
    <w:rsid w:val="007C0924"/>
    <w:rsid w:val="007C0BEB"/>
    <w:rsid w:val="007C0F90"/>
    <w:rsid w:val="007C1113"/>
    <w:rsid w:val="007C1257"/>
    <w:rsid w:val="007C12C9"/>
    <w:rsid w:val="007C14D8"/>
    <w:rsid w:val="007C14D9"/>
    <w:rsid w:val="007C15C3"/>
    <w:rsid w:val="007C1614"/>
    <w:rsid w:val="007C185C"/>
    <w:rsid w:val="007C1883"/>
    <w:rsid w:val="007C1FCB"/>
    <w:rsid w:val="007C1FE7"/>
    <w:rsid w:val="007C20C7"/>
    <w:rsid w:val="007C23BF"/>
    <w:rsid w:val="007C23F8"/>
    <w:rsid w:val="007C24B3"/>
    <w:rsid w:val="007C2592"/>
    <w:rsid w:val="007C26CE"/>
    <w:rsid w:val="007C2923"/>
    <w:rsid w:val="007C2BE5"/>
    <w:rsid w:val="007C2C9E"/>
    <w:rsid w:val="007C2D79"/>
    <w:rsid w:val="007C2E56"/>
    <w:rsid w:val="007C3168"/>
    <w:rsid w:val="007C31BB"/>
    <w:rsid w:val="007C32AE"/>
    <w:rsid w:val="007C34C9"/>
    <w:rsid w:val="007C3528"/>
    <w:rsid w:val="007C3617"/>
    <w:rsid w:val="007C370D"/>
    <w:rsid w:val="007C3798"/>
    <w:rsid w:val="007C39EF"/>
    <w:rsid w:val="007C3ACA"/>
    <w:rsid w:val="007C3DAB"/>
    <w:rsid w:val="007C4017"/>
    <w:rsid w:val="007C40A3"/>
    <w:rsid w:val="007C451D"/>
    <w:rsid w:val="007C45A9"/>
    <w:rsid w:val="007C4A10"/>
    <w:rsid w:val="007C4CD7"/>
    <w:rsid w:val="007C4FDC"/>
    <w:rsid w:val="007C515B"/>
    <w:rsid w:val="007C51D2"/>
    <w:rsid w:val="007C52BF"/>
    <w:rsid w:val="007C5525"/>
    <w:rsid w:val="007C5601"/>
    <w:rsid w:val="007C5A9D"/>
    <w:rsid w:val="007C5C1A"/>
    <w:rsid w:val="007C5F1F"/>
    <w:rsid w:val="007C6502"/>
    <w:rsid w:val="007C651A"/>
    <w:rsid w:val="007C6554"/>
    <w:rsid w:val="007C66AB"/>
    <w:rsid w:val="007C6E53"/>
    <w:rsid w:val="007C6EDA"/>
    <w:rsid w:val="007C6F01"/>
    <w:rsid w:val="007C6F2B"/>
    <w:rsid w:val="007C7352"/>
    <w:rsid w:val="007C7373"/>
    <w:rsid w:val="007C7388"/>
    <w:rsid w:val="007C7404"/>
    <w:rsid w:val="007C7480"/>
    <w:rsid w:val="007C75AC"/>
    <w:rsid w:val="007C75DA"/>
    <w:rsid w:val="007C772D"/>
    <w:rsid w:val="007C7958"/>
    <w:rsid w:val="007C795E"/>
    <w:rsid w:val="007C7CF0"/>
    <w:rsid w:val="007C7E3E"/>
    <w:rsid w:val="007C7EF0"/>
    <w:rsid w:val="007C7F33"/>
    <w:rsid w:val="007C7FF7"/>
    <w:rsid w:val="007D0418"/>
    <w:rsid w:val="007D052D"/>
    <w:rsid w:val="007D0AB1"/>
    <w:rsid w:val="007D10E1"/>
    <w:rsid w:val="007D10FB"/>
    <w:rsid w:val="007D15EF"/>
    <w:rsid w:val="007D1735"/>
    <w:rsid w:val="007D1964"/>
    <w:rsid w:val="007D1A78"/>
    <w:rsid w:val="007D1B29"/>
    <w:rsid w:val="007D1D97"/>
    <w:rsid w:val="007D1F67"/>
    <w:rsid w:val="007D21CC"/>
    <w:rsid w:val="007D2212"/>
    <w:rsid w:val="007D2467"/>
    <w:rsid w:val="007D24D0"/>
    <w:rsid w:val="007D2C18"/>
    <w:rsid w:val="007D2D2F"/>
    <w:rsid w:val="007D2DD8"/>
    <w:rsid w:val="007D2E58"/>
    <w:rsid w:val="007D2FFE"/>
    <w:rsid w:val="007D390A"/>
    <w:rsid w:val="007D3C50"/>
    <w:rsid w:val="007D3CB5"/>
    <w:rsid w:val="007D3DB8"/>
    <w:rsid w:val="007D41D2"/>
    <w:rsid w:val="007D447A"/>
    <w:rsid w:val="007D45AB"/>
    <w:rsid w:val="007D45FA"/>
    <w:rsid w:val="007D494F"/>
    <w:rsid w:val="007D4AE8"/>
    <w:rsid w:val="007D4B4E"/>
    <w:rsid w:val="007D4BE4"/>
    <w:rsid w:val="007D4F6E"/>
    <w:rsid w:val="007D5302"/>
    <w:rsid w:val="007D5894"/>
    <w:rsid w:val="007D5BBB"/>
    <w:rsid w:val="007D5FB8"/>
    <w:rsid w:val="007D5FE4"/>
    <w:rsid w:val="007D6229"/>
    <w:rsid w:val="007D6309"/>
    <w:rsid w:val="007D6560"/>
    <w:rsid w:val="007D67FD"/>
    <w:rsid w:val="007D6BA5"/>
    <w:rsid w:val="007D6C3B"/>
    <w:rsid w:val="007D7095"/>
    <w:rsid w:val="007D70E8"/>
    <w:rsid w:val="007D710C"/>
    <w:rsid w:val="007D736F"/>
    <w:rsid w:val="007D74D7"/>
    <w:rsid w:val="007D7596"/>
    <w:rsid w:val="007D76BC"/>
    <w:rsid w:val="007D7742"/>
    <w:rsid w:val="007D77F8"/>
    <w:rsid w:val="007D7897"/>
    <w:rsid w:val="007D7D3C"/>
    <w:rsid w:val="007E064A"/>
    <w:rsid w:val="007E06FE"/>
    <w:rsid w:val="007E0ACC"/>
    <w:rsid w:val="007E0B2E"/>
    <w:rsid w:val="007E0C4B"/>
    <w:rsid w:val="007E0E18"/>
    <w:rsid w:val="007E1054"/>
    <w:rsid w:val="007E1076"/>
    <w:rsid w:val="007E10BF"/>
    <w:rsid w:val="007E10D0"/>
    <w:rsid w:val="007E1174"/>
    <w:rsid w:val="007E1448"/>
    <w:rsid w:val="007E15F1"/>
    <w:rsid w:val="007E1850"/>
    <w:rsid w:val="007E1A7D"/>
    <w:rsid w:val="007E1C3E"/>
    <w:rsid w:val="007E1D47"/>
    <w:rsid w:val="007E1D8E"/>
    <w:rsid w:val="007E1F12"/>
    <w:rsid w:val="007E1FCE"/>
    <w:rsid w:val="007E200D"/>
    <w:rsid w:val="007E216A"/>
    <w:rsid w:val="007E2285"/>
    <w:rsid w:val="007E2A2B"/>
    <w:rsid w:val="007E2B6F"/>
    <w:rsid w:val="007E2E89"/>
    <w:rsid w:val="007E2EF7"/>
    <w:rsid w:val="007E2FB1"/>
    <w:rsid w:val="007E332C"/>
    <w:rsid w:val="007E33C7"/>
    <w:rsid w:val="007E33DD"/>
    <w:rsid w:val="007E33F6"/>
    <w:rsid w:val="007E349B"/>
    <w:rsid w:val="007E349E"/>
    <w:rsid w:val="007E3620"/>
    <w:rsid w:val="007E36AC"/>
    <w:rsid w:val="007E384C"/>
    <w:rsid w:val="007E3AD7"/>
    <w:rsid w:val="007E3B6B"/>
    <w:rsid w:val="007E3BAB"/>
    <w:rsid w:val="007E3E64"/>
    <w:rsid w:val="007E3FA7"/>
    <w:rsid w:val="007E40EF"/>
    <w:rsid w:val="007E412F"/>
    <w:rsid w:val="007E4231"/>
    <w:rsid w:val="007E4553"/>
    <w:rsid w:val="007E458A"/>
    <w:rsid w:val="007E45B0"/>
    <w:rsid w:val="007E46CB"/>
    <w:rsid w:val="007E477A"/>
    <w:rsid w:val="007E49AA"/>
    <w:rsid w:val="007E4C33"/>
    <w:rsid w:val="007E4C79"/>
    <w:rsid w:val="007E4CA5"/>
    <w:rsid w:val="007E51F0"/>
    <w:rsid w:val="007E5277"/>
    <w:rsid w:val="007E53BC"/>
    <w:rsid w:val="007E54E6"/>
    <w:rsid w:val="007E56B4"/>
    <w:rsid w:val="007E57D9"/>
    <w:rsid w:val="007E58DE"/>
    <w:rsid w:val="007E5956"/>
    <w:rsid w:val="007E600C"/>
    <w:rsid w:val="007E6030"/>
    <w:rsid w:val="007E60E5"/>
    <w:rsid w:val="007E61C8"/>
    <w:rsid w:val="007E6388"/>
    <w:rsid w:val="007E6719"/>
    <w:rsid w:val="007E6721"/>
    <w:rsid w:val="007E71E9"/>
    <w:rsid w:val="007E7383"/>
    <w:rsid w:val="007E7B4F"/>
    <w:rsid w:val="007E7D3E"/>
    <w:rsid w:val="007E7D6F"/>
    <w:rsid w:val="007E7E51"/>
    <w:rsid w:val="007F000B"/>
    <w:rsid w:val="007F00F4"/>
    <w:rsid w:val="007F00FF"/>
    <w:rsid w:val="007F0109"/>
    <w:rsid w:val="007F0268"/>
    <w:rsid w:val="007F02F8"/>
    <w:rsid w:val="007F05A8"/>
    <w:rsid w:val="007F084F"/>
    <w:rsid w:val="007F094D"/>
    <w:rsid w:val="007F097A"/>
    <w:rsid w:val="007F09CB"/>
    <w:rsid w:val="007F0BF8"/>
    <w:rsid w:val="007F0D88"/>
    <w:rsid w:val="007F0E7C"/>
    <w:rsid w:val="007F0E8C"/>
    <w:rsid w:val="007F0E98"/>
    <w:rsid w:val="007F0EAA"/>
    <w:rsid w:val="007F104F"/>
    <w:rsid w:val="007F113D"/>
    <w:rsid w:val="007F13FC"/>
    <w:rsid w:val="007F149C"/>
    <w:rsid w:val="007F1562"/>
    <w:rsid w:val="007F1612"/>
    <w:rsid w:val="007F1773"/>
    <w:rsid w:val="007F187A"/>
    <w:rsid w:val="007F19F5"/>
    <w:rsid w:val="007F1A0E"/>
    <w:rsid w:val="007F1D85"/>
    <w:rsid w:val="007F1E8A"/>
    <w:rsid w:val="007F2128"/>
    <w:rsid w:val="007F22FA"/>
    <w:rsid w:val="007F243D"/>
    <w:rsid w:val="007F24BB"/>
    <w:rsid w:val="007F2559"/>
    <w:rsid w:val="007F25E1"/>
    <w:rsid w:val="007F283E"/>
    <w:rsid w:val="007F28B1"/>
    <w:rsid w:val="007F29CA"/>
    <w:rsid w:val="007F2C79"/>
    <w:rsid w:val="007F2F55"/>
    <w:rsid w:val="007F2FDF"/>
    <w:rsid w:val="007F3172"/>
    <w:rsid w:val="007F3176"/>
    <w:rsid w:val="007F33DD"/>
    <w:rsid w:val="007F364C"/>
    <w:rsid w:val="007F3653"/>
    <w:rsid w:val="007F3C5C"/>
    <w:rsid w:val="007F3E3E"/>
    <w:rsid w:val="007F3F34"/>
    <w:rsid w:val="007F3F64"/>
    <w:rsid w:val="007F3FFD"/>
    <w:rsid w:val="007F4000"/>
    <w:rsid w:val="007F4046"/>
    <w:rsid w:val="007F426E"/>
    <w:rsid w:val="007F431F"/>
    <w:rsid w:val="007F4437"/>
    <w:rsid w:val="007F4694"/>
    <w:rsid w:val="007F4A88"/>
    <w:rsid w:val="007F4B65"/>
    <w:rsid w:val="007F4E72"/>
    <w:rsid w:val="007F5246"/>
    <w:rsid w:val="007F52B0"/>
    <w:rsid w:val="007F52CF"/>
    <w:rsid w:val="007F55FC"/>
    <w:rsid w:val="007F56B2"/>
    <w:rsid w:val="007F5771"/>
    <w:rsid w:val="007F58A0"/>
    <w:rsid w:val="007F5E5C"/>
    <w:rsid w:val="007F5F22"/>
    <w:rsid w:val="007F6045"/>
    <w:rsid w:val="007F6243"/>
    <w:rsid w:val="007F641B"/>
    <w:rsid w:val="007F6511"/>
    <w:rsid w:val="007F6A08"/>
    <w:rsid w:val="007F6B44"/>
    <w:rsid w:val="007F6CB5"/>
    <w:rsid w:val="007F6E56"/>
    <w:rsid w:val="007F6EF1"/>
    <w:rsid w:val="007F6F57"/>
    <w:rsid w:val="007F713B"/>
    <w:rsid w:val="007F71E0"/>
    <w:rsid w:val="007F72B1"/>
    <w:rsid w:val="007F74A7"/>
    <w:rsid w:val="007F7566"/>
    <w:rsid w:val="007F7569"/>
    <w:rsid w:val="007F76B5"/>
    <w:rsid w:val="007F77C9"/>
    <w:rsid w:val="007F796A"/>
    <w:rsid w:val="007F7D7D"/>
    <w:rsid w:val="007F7E10"/>
    <w:rsid w:val="0080032D"/>
    <w:rsid w:val="00800337"/>
    <w:rsid w:val="008003AB"/>
    <w:rsid w:val="0080068B"/>
    <w:rsid w:val="008006EA"/>
    <w:rsid w:val="00800742"/>
    <w:rsid w:val="008007DB"/>
    <w:rsid w:val="00800802"/>
    <w:rsid w:val="008009B7"/>
    <w:rsid w:val="00800B30"/>
    <w:rsid w:val="00800DB8"/>
    <w:rsid w:val="00801245"/>
    <w:rsid w:val="0080125D"/>
    <w:rsid w:val="008013BD"/>
    <w:rsid w:val="008013C0"/>
    <w:rsid w:val="0080143C"/>
    <w:rsid w:val="008016AB"/>
    <w:rsid w:val="0080187D"/>
    <w:rsid w:val="00801936"/>
    <w:rsid w:val="00801B5F"/>
    <w:rsid w:val="00801FB6"/>
    <w:rsid w:val="00801FDA"/>
    <w:rsid w:val="008022AA"/>
    <w:rsid w:val="008023FD"/>
    <w:rsid w:val="00802470"/>
    <w:rsid w:val="008029B9"/>
    <w:rsid w:val="00802BB8"/>
    <w:rsid w:val="00802CD1"/>
    <w:rsid w:val="00802ED9"/>
    <w:rsid w:val="00803164"/>
    <w:rsid w:val="008035D1"/>
    <w:rsid w:val="00803744"/>
    <w:rsid w:val="0080389C"/>
    <w:rsid w:val="008038ED"/>
    <w:rsid w:val="008039D7"/>
    <w:rsid w:val="00803A0A"/>
    <w:rsid w:val="00803B9D"/>
    <w:rsid w:val="00803D85"/>
    <w:rsid w:val="00803E53"/>
    <w:rsid w:val="00803EE0"/>
    <w:rsid w:val="00804079"/>
    <w:rsid w:val="00804372"/>
    <w:rsid w:val="008043F2"/>
    <w:rsid w:val="00804496"/>
    <w:rsid w:val="008045BC"/>
    <w:rsid w:val="00804666"/>
    <w:rsid w:val="00804724"/>
    <w:rsid w:val="008049F3"/>
    <w:rsid w:val="00804B4F"/>
    <w:rsid w:val="00804D43"/>
    <w:rsid w:val="008050A6"/>
    <w:rsid w:val="00805380"/>
    <w:rsid w:val="00805486"/>
    <w:rsid w:val="0080551A"/>
    <w:rsid w:val="00805643"/>
    <w:rsid w:val="0080566B"/>
    <w:rsid w:val="00805726"/>
    <w:rsid w:val="00805AA0"/>
    <w:rsid w:val="00805B77"/>
    <w:rsid w:val="00805EB3"/>
    <w:rsid w:val="00805EEC"/>
    <w:rsid w:val="00805F59"/>
    <w:rsid w:val="00806138"/>
    <w:rsid w:val="008063BC"/>
    <w:rsid w:val="00806465"/>
    <w:rsid w:val="00806642"/>
    <w:rsid w:val="00806765"/>
    <w:rsid w:val="00806B5B"/>
    <w:rsid w:val="00806C71"/>
    <w:rsid w:val="008070A7"/>
    <w:rsid w:val="0080740C"/>
    <w:rsid w:val="008075FE"/>
    <w:rsid w:val="008076FB"/>
    <w:rsid w:val="00807790"/>
    <w:rsid w:val="00807C0B"/>
    <w:rsid w:val="00807EDF"/>
    <w:rsid w:val="00807F39"/>
    <w:rsid w:val="00810279"/>
    <w:rsid w:val="00810295"/>
    <w:rsid w:val="00810423"/>
    <w:rsid w:val="008105C9"/>
    <w:rsid w:val="008108B6"/>
    <w:rsid w:val="00810952"/>
    <w:rsid w:val="00810966"/>
    <w:rsid w:val="00810968"/>
    <w:rsid w:val="008109DE"/>
    <w:rsid w:val="00810A8A"/>
    <w:rsid w:val="00810C9A"/>
    <w:rsid w:val="00810EE4"/>
    <w:rsid w:val="00810F51"/>
    <w:rsid w:val="008111BB"/>
    <w:rsid w:val="0081138F"/>
    <w:rsid w:val="0081143C"/>
    <w:rsid w:val="00811723"/>
    <w:rsid w:val="00811A21"/>
    <w:rsid w:val="00811F12"/>
    <w:rsid w:val="00812031"/>
    <w:rsid w:val="008120B2"/>
    <w:rsid w:val="008126CB"/>
    <w:rsid w:val="0081295E"/>
    <w:rsid w:val="00812969"/>
    <w:rsid w:val="00812ABF"/>
    <w:rsid w:val="00812C16"/>
    <w:rsid w:val="00812C1D"/>
    <w:rsid w:val="00812F4A"/>
    <w:rsid w:val="00812FDB"/>
    <w:rsid w:val="008135A2"/>
    <w:rsid w:val="00813671"/>
    <w:rsid w:val="0081379F"/>
    <w:rsid w:val="008138A4"/>
    <w:rsid w:val="008139A0"/>
    <w:rsid w:val="00813CCE"/>
    <w:rsid w:val="00813D59"/>
    <w:rsid w:val="00814060"/>
    <w:rsid w:val="00814160"/>
    <w:rsid w:val="008144AD"/>
    <w:rsid w:val="008144F7"/>
    <w:rsid w:val="00814882"/>
    <w:rsid w:val="00814884"/>
    <w:rsid w:val="008148BD"/>
    <w:rsid w:val="00814A2A"/>
    <w:rsid w:val="00814A8F"/>
    <w:rsid w:val="00814FBC"/>
    <w:rsid w:val="00815035"/>
    <w:rsid w:val="00815246"/>
    <w:rsid w:val="008153BC"/>
    <w:rsid w:val="008153D7"/>
    <w:rsid w:val="0081566B"/>
    <w:rsid w:val="008157C0"/>
    <w:rsid w:val="00815D46"/>
    <w:rsid w:val="00815EF1"/>
    <w:rsid w:val="008160C8"/>
    <w:rsid w:val="0081640C"/>
    <w:rsid w:val="0081647C"/>
    <w:rsid w:val="00816744"/>
    <w:rsid w:val="00816855"/>
    <w:rsid w:val="00816968"/>
    <w:rsid w:val="008169A2"/>
    <w:rsid w:val="00816B8C"/>
    <w:rsid w:val="00816D9F"/>
    <w:rsid w:val="00817118"/>
    <w:rsid w:val="008172E2"/>
    <w:rsid w:val="00817321"/>
    <w:rsid w:val="00817535"/>
    <w:rsid w:val="00817655"/>
    <w:rsid w:val="00817790"/>
    <w:rsid w:val="00817977"/>
    <w:rsid w:val="00817AAE"/>
    <w:rsid w:val="00817B34"/>
    <w:rsid w:val="00817BBA"/>
    <w:rsid w:val="00817C22"/>
    <w:rsid w:val="00817F29"/>
    <w:rsid w:val="00820443"/>
    <w:rsid w:val="0082053D"/>
    <w:rsid w:val="00820B08"/>
    <w:rsid w:val="00820B28"/>
    <w:rsid w:val="00820BA1"/>
    <w:rsid w:val="00820BD0"/>
    <w:rsid w:val="008210D5"/>
    <w:rsid w:val="0082140D"/>
    <w:rsid w:val="00821475"/>
    <w:rsid w:val="0082177B"/>
    <w:rsid w:val="008217C8"/>
    <w:rsid w:val="00821816"/>
    <w:rsid w:val="008218C2"/>
    <w:rsid w:val="00821A7B"/>
    <w:rsid w:val="00821E81"/>
    <w:rsid w:val="00821ED5"/>
    <w:rsid w:val="00821FE1"/>
    <w:rsid w:val="0082211D"/>
    <w:rsid w:val="00822286"/>
    <w:rsid w:val="00822349"/>
    <w:rsid w:val="008224FF"/>
    <w:rsid w:val="008226C7"/>
    <w:rsid w:val="0082274D"/>
    <w:rsid w:val="00822813"/>
    <w:rsid w:val="00822B76"/>
    <w:rsid w:val="00823374"/>
    <w:rsid w:val="0082399F"/>
    <w:rsid w:val="008239C9"/>
    <w:rsid w:val="00823C77"/>
    <w:rsid w:val="00823E14"/>
    <w:rsid w:val="00823F6B"/>
    <w:rsid w:val="0082401B"/>
    <w:rsid w:val="00824048"/>
    <w:rsid w:val="00824239"/>
    <w:rsid w:val="00824EC4"/>
    <w:rsid w:val="00824F2B"/>
    <w:rsid w:val="00824F42"/>
    <w:rsid w:val="00825139"/>
    <w:rsid w:val="0082517C"/>
    <w:rsid w:val="00825234"/>
    <w:rsid w:val="00825288"/>
    <w:rsid w:val="0082529A"/>
    <w:rsid w:val="0082540E"/>
    <w:rsid w:val="008255B3"/>
    <w:rsid w:val="0082575F"/>
    <w:rsid w:val="00825809"/>
    <w:rsid w:val="00825891"/>
    <w:rsid w:val="008258F9"/>
    <w:rsid w:val="00825B40"/>
    <w:rsid w:val="00825BF9"/>
    <w:rsid w:val="00825CAF"/>
    <w:rsid w:val="00825E06"/>
    <w:rsid w:val="00826061"/>
    <w:rsid w:val="008260C1"/>
    <w:rsid w:val="00826342"/>
    <w:rsid w:val="00826713"/>
    <w:rsid w:val="0082690F"/>
    <w:rsid w:val="00826C62"/>
    <w:rsid w:val="00826E74"/>
    <w:rsid w:val="00826EEE"/>
    <w:rsid w:val="00827046"/>
    <w:rsid w:val="00827343"/>
    <w:rsid w:val="008273BC"/>
    <w:rsid w:val="00827452"/>
    <w:rsid w:val="00827463"/>
    <w:rsid w:val="00827473"/>
    <w:rsid w:val="00827726"/>
    <w:rsid w:val="00827AB0"/>
    <w:rsid w:val="00827AB7"/>
    <w:rsid w:val="00827B0C"/>
    <w:rsid w:val="00827DC0"/>
    <w:rsid w:val="00827ED2"/>
    <w:rsid w:val="00827F22"/>
    <w:rsid w:val="00827FD6"/>
    <w:rsid w:val="0083011D"/>
    <w:rsid w:val="0083025B"/>
    <w:rsid w:val="008302C7"/>
    <w:rsid w:val="00830784"/>
    <w:rsid w:val="008308AF"/>
    <w:rsid w:val="00830A8D"/>
    <w:rsid w:val="00830B0D"/>
    <w:rsid w:val="00830BCE"/>
    <w:rsid w:val="00830F7C"/>
    <w:rsid w:val="008311EC"/>
    <w:rsid w:val="008311F7"/>
    <w:rsid w:val="00831380"/>
    <w:rsid w:val="00831B22"/>
    <w:rsid w:val="00831BFE"/>
    <w:rsid w:val="00831C03"/>
    <w:rsid w:val="00832258"/>
    <w:rsid w:val="00832307"/>
    <w:rsid w:val="00832375"/>
    <w:rsid w:val="008324EA"/>
    <w:rsid w:val="00832516"/>
    <w:rsid w:val="00832608"/>
    <w:rsid w:val="00832668"/>
    <w:rsid w:val="0083274C"/>
    <w:rsid w:val="0083278B"/>
    <w:rsid w:val="008328AE"/>
    <w:rsid w:val="00832BF9"/>
    <w:rsid w:val="00832E01"/>
    <w:rsid w:val="00833138"/>
    <w:rsid w:val="008333EE"/>
    <w:rsid w:val="00833482"/>
    <w:rsid w:val="008338D2"/>
    <w:rsid w:val="00833B82"/>
    <w:rsid w:val="00833DE5"/>
    <w:rsid w:val="00833EA4"/>
    <w:rsid w:val="00833F7C"/>
    <w:rsid w:val="0083447B"/>
    <w:rsid w:val="008345D9"/>
    <w:rsid w:val="0083467D"/>
    <w:rsid w:val="008347C6"/>
    <w:rsid w:val="008347FB"/>
    <w:rsid w:val="00834FB4"/>
    <w:rsid w:val="008350A7"/>
    <w:rsid w:val="008350F9"/>
    <w:rsid w:val="008354E3"/>
    <w:rsid w:val="008355CB"/>
    <w:rsid w:val="008357CF"/>
    <w:rsid w:val="00835830"/>
    <w:rsid w:val="00835867"/>
    <w:rsid w:val="00835A07"/>
    <w:rsid w:val="00835A59"/>
    <w:rsid w:val="00835C8C"/>
    <w:rsid w:val="00835CCF"/>
    <w:rsid w:val="00835D2B"/>
    <w:rsid w:val="00836007"/>
    <w:rsid w:val="008363C1"/>
    <w:rsid w:val="008364BD"/>
    <w:rsid w:val="00836522"/>
    <w:rsid w:val="00836784"/>
    <w:rsid w:val="00836927"/>
    <w:rsid w:val="00836C90"/>
    <w:rsid w:val="00836CFA"/>
    <w:rsid w:val="008378F1"/>
    <w:rsid w:val="0083791D"/>
    <w:rsid w:val="00837998"/>
    <w:rsid w:val="008379CE"/>
    <w:rsid w:val="008379D3"/>
    <w:rsid w:val="00837A68"/>
    <w:rsid w:val="00837CB4"/>
    <w:rsid w:val="00837D78"/>
    <w:rsid w:val="00837F7F"/>
    <w:rsid w:val="0084019D"/>
    <w:rsid w:val="00840268"/>
    <w:rsid w:val="008404E9"/>
    <w:rsid w:val="00840A61"/>
    <w:rsid w:val="00840D19"/>
    <w:rsid w:val="008410E0"/>
    <w:rsid w:val="00841502"/>
    <w:rsid w:val="0084165D"/>
    <w:rsid w:val="00841702"/>
    <w:rsid w:val="008418A6"/>
    <w:rsid w:val="008418AC"/>
    <w:rsid w:val="0084191F"/>
    <w:rsid w:val="00841BE5"/>
    <w:rsid w:val="00841E7C"/>
    <w:rsid w:val="00842011"/>
    <w:rsid w:val="00842059"/>
    <w:rsid w:val="008420C9"/>
    <w:rsid w:val="008420DD"/>
    <w:rsid w:val="00842580"/>
    <w:rsid w:val="008427F0"/>
    <w:rsid w:val="0084282C"/>
    <w:rsid w:val="008428A0"/>
    <w:rsid w:val="00842A6E"/>
    <w:rsid w:val="00842C51"/>
    <w:rsid w:val="00842D96"/>
    <w:rsid w:val="00842E53"/>
    <w:rsid w:val="00842EE0"/>
    <w:rsid w:val="00842F55"/>
    <w:rsid w:val="00842FC7"/>
    <w:rsid w:val="00842FE6"/>
    <w:rsid w:val="00843085"/>
    <w:rsid w:val="008430E7"/>
    <w:rsid w:val="00843207"/>
    <w:rsid w:val="008433EA"/>
    <w:rsid w:val="008438E8"/>
    <w:rsid w:val="00843937"/>
    <w:rsid w:val="00843BDC"/>
    <w:rsid w:val="00843E21"/>
    <w:rsid w:val="00844066"/>
    <w:rsid w:val="0084425F"/>
    <w:rsid w:val="00844301"/>
    <w:rsid w:val="008443D9"/>
    <w:rsid w:val="0084468C"/>
    <w:rsid w:val="008447AA"/>
    <w:rsid w:val="00844834"/>
    <w:rsid w:val="00844862"/>
    <w:rsid w:val="008449FE"/>
    <w:rsid w:val="00844A34"/>
    <w:rsid w:val="00844E07"/>
    <w:rsid w:val="00844EDA"/>
    <w:rsid w:val="00844EF9"/>
    <w:rsid w:val="00845087"/>
    <w:rsid w:val="0084518D"/>
    <w:rsid w:val="00845296"/>
    <w:rsid w:val="00845315"/>
    <w:rsid w:val="008456F5"/>
    <w:rsid w:val="00845742"/>
    <w:rsid w:val="00845B2E"/>
    <w:rsid w:val="00845B79"/>
    <w:rsid w:val="00845E69"/>
    <w:rsid w:val="00845F17"/>
    <w:rsid w:val="00845FDD"/>
    <w:rsid w:val="008462E0"/>
    <w:rsid w:val="008464EC"/>
    <w:rsid w:val="008467FC"/>
    <w:rsid w:val="00846986"/>
    <w:rsid w:val="008469EA"/>
    <w:rsid w:val="00846C96"/>
    <w:rsid w:val="0084717A"/>
    <w:rsid w:val="008473DC"/>
    <w:rsid w:val="0084764A"/>
    <w:rsid w:val="00847718"/>
    <w:rsid w:val="0084787E"/>
    <w:rsid w:val="008478DC"/>
    <w:rsid w:val="0084793E"/>
    <w:rsid w:val="00847A80"/>
    <w:rsid w:val="00847B14"/>
    <w:rsid w:val="00847B57"/>
    <w:rsid w:val="00847C06"/>
    <w:rsid w:val="0085002E"/>
    <w:rsid w:val="0085013B"/>
    <w:rsid w:val="00850605"/>
    <w:rsid w:val="008507CF"/>
    <w:rsid w:val="00850979"/>
    <w:rsid w:val="008509F9"/>
    <w:rsid w:val="00850A5A"/>
    <w:rsid w:val="00850C2E"/>
    <w:rsid w:val="00850CDE"/>
    <w:rsid w:val="00850D58"/>
    <w:rsid w:val="00850FAF"/>
    <w:rsid w:val="00851201"/>
    <w:rsid w:val="008512B4"/>
    <w:rsid w:val="00851380"/>
    <w:rsid w:val="0085153F"/>
    <w:rsid w:val="00851753"/>
    <w:rsid w:val="0085177C"/>
    <w:rsid w:val="0085182B"/>
    <w:rsid w:val="0085189E"/>
    <w:rsid w:val="00851981"/>
    <w:rsid w:val="00851AA3"/>
    <w:rsid w:val="00851B81"/>
    <w:rsid w:val="00851BF8"/>
    <w:rsid w:val="00851C3D"/>
    <w:rsid w:val="00851CAF"/>
    <w:rsid w:val="00852067"/>
    <w:rsid w:val="008523E3"/>
    <w:rsid w:val="008526BB"/>
    <w:rsid w:val="00852BDB"/>
    <w:rsid w:val="00852D5F"/>
    <w:rsid w:val="00852DD5"/>
    <w:rsid w:val="00852F55"/>
    <w:rsid w:val="008531BE"/>
    <w:rsid w:val="008531D5"/>
    <w:rsid w:val="008532A5"/>
    <w:rsid w:val="00853CBA"/>
    <w:rsid w:val="00853EE1"/>
    <w:rsid w:val="0085414A"/>
    <w:rsid w:val="008544CF"/>
    <w:rsid w:val="0085461C"/>
    <w:rsid w:val="008546D0"/>
    <w:rsid w:val="008549CA"/>
    <w:rsid w:val="00854ABA"/>
    <w:rsid w:val="00854CDE"/>
    <w:rsid w:val="0085540B"/>
    <w:rsid w:val="008555FC"/>
    <w:rsid w:val="00855908"/>
    <w:rsid w:val="0085590B"/>
    <w:rsid w:val="00855993"/>
    <w:rsid w:val="00855A2B"/>
    <w:rsid w:val="00855A35"/>
    <w:rsid w:val="00855AF4"/>
    <w:rsid w:val="00855CC2"/>
    <w:rsid w:val="00855CD6"/>
    <w:rsid w:val="0085636D"/>
    <w:rsid w:val="008563CB"/>
    <w:rsid w:val="008564B0"/>
    <w:rsid w:val="0085690E"/>
    <w:rsid w:val="008569C6"/>
    <w:rsid w:val="00856B2C"/>
    <w:rsid w:val="00856B74"/>
    <w:rsid w:val="00856B94"/>
    <w:rsid w:val="00856E68"/>
    <w:rsid w:val="00856EB7"/>
    <w:rsid w:val="00856EB9"/>
    <w:rsid w:val="00857007"/>
    <w:rsid w:val="00857089"/>
    <w:rsid w:val="008570AF"/>
    <w:rsid w:val="008570D7"/>
    <w:rsid w:val="00857189"/>
    <w:rsid w:val="00857204"/>
    <w:rsid w:val="008578C5"/>
    <w:rsid w:val="00857990"/>
    <w:rsid w:val="008579E6"/>
    <w:rsid w:val="00857B04"/>
    <w:rsid w:val="008601D1"/>
    <w:rsid w:val="0086028E"/>
    <w:rsid w:val="00860476"/>
    <w:rsid w:val="0086061F"/>
    <w:rsid w:val="0086063B"/>
    <w:rsid w:val="00860679"/>
    <w:rsid w:val="00860821"/>
    <w:rsid w:val="00860853"/>
    <w:rsid w:val="008608A7"/>
    <w:rsid w:val="00860A7A"/>
    <w:rsid w:val="00860C1B"/>
    <w:rsid w:val="00860D40"/>
    <w:rsid w:val="00860DDE"/>
    <w:rsid w:val="00860F48"/>
    <w:rsid w:val="00861155"/>
    <w:rsid w:val="00861383"/>
    <w:rsid w:val="008614B8"/>
    <w:rsid w:val="008614C3"/>
    <w:rsid w:val="00861816"/>
    <w:rsid w:val="0086189E"/>
    <w:rsid w:val="008618A6"/>
    <w:rsid w:val="008618D3"/>
    <w:rsid w:val="00861B31"/>
    <w:rsid w:val="00861C38"/>
    <w:rsid w:val="008622BF"/>
    <w:rsid w:val="00862429"/>
    <w:rsid w:val="00862480"/>
    <w:rsid w:val="00862764"/>
    <w:rsid w:val="00862889"/>
    <w:rsid w:val="00862BAF"/>
    <w:rsid w:val="00862BC1"/>
    <w:rsid w:val="008630F5"/>
    <w:rsid w:val="008633A3"/>
    <w:rsid w:val="00863855"/>
    <w:rsid w:val="00863887"/>
    <w:rsid w:val="0086393E"/>
    <w:rsid w:val="00863BBE"/>
    <w:rsid w:val="00863DF9"/>
    <w:rsid w:val="00863F00"/>
    <w:rsid w:val="00864272"/>
    <w:rsid w:val="0086429A"/>
    <w:rsid w:val="008642CF"/>
    <w:rsid w:val="00864365"/>
    <w:rsid w:val="008644C7"/>
    <w:rsid w:val="008645EB"/>
    <w:rsid w:val="008645EC"/>
    <w:rsid w:val="00864640"/>
    <w:rsid w:val="00864788"/>
    <w:rsid w:val="008648CB"/>
    <w:rsid w:val="008649BD"/>
    <w:rsid w:val="00864BEE"/>
    <w:rsid w:val="00864EBD"/>
    <w:rsid w:val="00865028"/>
    <w:rsid w:val="00865029"/>
    <w:rsid w:val="008652EE"/>
    <w:rsid w:val="00865313"/>
    <w:rsid w:val="00865594"/>
    <w:rsid w:val="008655C4"/>
    <w:rsid w:val="00865875"/>
    <w:rsid w:val="00865959"/>
    <w:rsid w:val="00865A21"/>
    <w:rsid w:val="00865B3B"/>
    <w:rsid w:val="00865B71"/>
    <w:rsid w:val="00865BD4"/>
    <w:rsid w:val="00865C57"/>
    <w:rsid w:val="00865D5F"/>
    <w:rsid w:val="00865F52"/>
    <w:rsid w:val="00866125"/>
    <w:rsid w:val="008664E7"/>
    <w:rsid w:val="008667B7"/>
    <w:rsid w:val="00866974"/>
    <w:rsid w:val="00866AF7"/>
    <w:rsid w:val="00866BE8"/>
    <w:rsid w:val="008672B1"/>
    <w:rsid w:val="008672D2"/>
    <w:rsid w:val="0086738F"/>
    <w:rsid w:val="00867DD6"/>
    <w:rsid w:val="00867EE7"/>
    <w:rsid w:val="00870053"/>
    <w:rsid w:val="008701FE"/>
    <w:rsid w:val="0087031C"/>
    <w:rsid w:val="00870376"/>
    <w:rsid w:val="00870697"/>
    <w:rsid w:val="00870A76"/>
    <w:rsid w:val="00870B3B"/>
    <w:rsid w:val="00870BD6"/>
    <w:rsid w:val="00870CB0"/>
    <w:rsid w:val="00870CD4"/>
    <w:rsid w:val="00870F11"/>
    <w:rsid w:val="00871090"/>
    <w:rsid w:val="008710EA"/>
    <w:rsid w:val="0087111C"/>
    <w:rsid w:val="0087130F"/>
    <w:rsid w:val="0087137D"/>
    <w:rsid w:val="008714B7"/>
    <w:rsid w:val="00871773"/>
    <w:rsid w:val="0087180F"/>
    <w:rsid w:val="00871980"/>
    <w:rsid w:val="008719C4"/>
    <w:rsid w:val="00871AE5"/>
    <w:rsid w:val="00871C7A"/>
    <w:rsid w:val="00871C81"/>
    <w:rsid w:val="00871D3D"/>
    <w:rsid w:val="00871E19"/>
    <w:rsid w:val="0087200B"/>
    <w:rsid w:val="008720DB"/>
    <w:rsid w:val="00872139"/>
    <w:rsid w:val="008721B4"/>
    <w:rsid w:val="0087257C"/>
    <w:rsid w:val="00872997"/>
    <w:rsid w:val="00872C30"/>
    <w:rsid w:val="00872DB2"/>
    <w:rsid w:val="00872ED3"/>
    <w:rsid w:val="00873038"/>
    <w:rsid w:val="0087317F"/>
    <w:rsid w:val="0087327A"/>
    <w:rsid w:val="008734B9"/>
    <w:rsid w:val="00873585"/>
    <w:rsid w:val="00873B5D"/>
    <w:rsid w:val="00873BA2"/>
    <w:rsid w:val="00873F6B"/>
    <w:rsid w:val="00873F92"/>
    <w:rsid w:val="00874137"/>
    <w:rsid w:val="00874165"/>
    <w:rsid w:val="00874204"/>
    <w:rsid w:val="00874310"/>
    <w:rsid w:val="008744AF"/>
    <w:rsid w:val="0087452F"/>
    <w:rsid w:val="0087462C"/>
    <w:rsid w:val="0087480B"/>
    <w:rsid w:val="00874E0A"/>
    <w:rsid w:val="00875094"/>
    <w:rsid w:val="008752D4"/>
    <w:rsid w:val="00875558"/>
    <w:rsid w:val="0087565D"/>
    <w:rsid w:val="00875926"/>
    <w:rsid w:val="00875A19"/>
    <w:rsid w:val="00875BDC"/>
    <w:rsid w:val="00875EC2"/>
    <w:rsid w:val="0087633D"/>
    <w:rsid w:val="00876497"/>
    <w:rsid w:val="00876632"/>
    <w:rsid w:val="0087687B"/>
    <w:rsid w:val="00876883"/>
    <w:rsid w:val="008769C0"/>
    <w:rsid w:val="00876AA3"/>
    <w:rsid w:val="00876BD0"/>
    <w:rsid w:val="00876CC7"/>
    <w:rsid w:val="00877017"/>
    <w:rsid w:val="008772C0"/>
    <w:rsid w:val="00877322"/>
    <w:rsid w:val="0087765B"/>
    <w:rsid w:val="008778BE"/>
    <w:rsid w:val="00877B8B"/>
    <w:rsid w:val="00877C19"/>
    <w:rsid w:val="00877EC0"/>
    <w:rsid w:val="00877FF0"/>
    <w:rsid w:val="00880122"/>
    <w:rsid w:val="00880223"/>
    <w:rsid w:val="0088089B"/>
    <w:rsid w:val="008809B7"/>
    <w:rsid w:val="00880B2A"/>
    <w:rsid w:val="00880B5C"/>
    <w:rsid w:val="008815FA"/>
    <w:rsid w:val="008816B1"/>
    <w:rsid w:val="0088174F"/>
    <w:rsid w:val="00881771"/>
    <w:rsid w:val="008817AB"/>
    <w:rsid w:val="0088183E"/>
    <w:rsid w:val="00881C18"/>
    <w:rsid w:val="00881CE2"/>
    <w:rsid w:val="00881EFF"/>
    <w:rsid w:val="0088230C"/>
    <w:rsid w:val="00882322"/>
    <w:rsid w:val="0088244C"/>
    <w:rsid w:val="0088244F"/>
    <w:rsid w:val="00882724"/>
    <w:rsid w:val="00882817"/>
    <w:rsid w:val="00882943"/>
    <w:rsid w:val="00882E5A"/>
    <w:rsid w:val="00882E85"/>
    <w:rsid w:val="00882EE6"/>
    <w:rsid w:val="00883354"/>
    <w:rsid w:val="008839C5"/>
    <w:rsid w:val="00883B3B"/>
    <w:rsid w:val="00883B73"/>
    <w:rsid w:val="0088432A"/>
    <w:rsid w:val="008843E8"/>
    <w:rsid w:val="0088442B"/>
    <w:rsid w:val="008845DD"/>
    <w:rsid w:val="00884875"/>
    <w:rsid w:val="00884EC8"/>
    <w:rsid w:val="00884F05"/>
    <w:rsid w:val="00885138"/>
    <w:rsid w:val="00885297"/>
    <w:rsid w:val="00885304"/>
    <w:rsid w:val="00885582"/>
    <w:rsid w:val="008855A3"/>
    <w:rsid w:val="00885A09"/>
    <w:rsid w:val="00885A0B"/>
    <w:rsid w:val="00885AA1"/>
    <w:rsid w:val="00885B36"/>
    <w:rsid w:val="00885D1F"/>
    <w:rsid w:val="00885E71"/>
    <w:rsid w:val="00885E75"/>
    <w:rsid w:val="00885F02"/>
    <w:rsid w:val="008860BC"/>
    <w:rsid w:val="008862F2"/>
    <w:rsid w:val="0088639B"/>
    <w:rsid w:val="0088661E"/>
    <w:rsid w:val="00886733"/>
    <w:rsid w:val="00886849"/>
    <w:rsid w:val="00886B2B"/>
    <w:rsid w:val="00886BEC"/>
    <w:rsid w:val="00886E02"/>
    <w:rsid w:val="008871D1"/>
    <w:rsid w:val="0088724C"/>
    <w:rsid w:val="008876F7"/>
    <w:rsid w:val="008877BB"/>
    <w:rsid w:val="00887C43"/>
    <w:rsid w:val="00887DA7"/>
    <w:rsid w:val="00887E94"/>
    <w:rsid w:val="00887F56"/>
    <w:rsid w:val="0089031B"/>
    <w:rsid w:val="0089036D"/>
    <w:rsid w:val="008906AF"/>
    <w:rsid w:val="00890D63"/>
    <w:rsid w:val="00890D9E"/>
    <w:rsid w:val="00890E60"/>
    <w:rsid w:val="00890F70"/>
    <w:rsid w:val="00891010"/>
    <w:rsid w:val="00891119"/>
    <w:rsid w:val="008911ED"/>
    <w:rsid w:val="008912FE"/>
    <w:rsid w:val="0089140C"/>
    <w:rsid w:val="00891412"/>
    <w:rsid w:val="008915F0"/>
    <w:rsid w:val="008917DB"/>
    <w:rsid w:val="008918C5"/>
    <w:rsid w:val="00891971"/>
    <w:rsid w:val="00891AF7"/>
    <w:rsid w:val="00891C09"/>
    <w:rsid w:val="00891C4C"/>
    <w:rsid w:val="00891D20"/>
    <w:rsid w:val="00891E45"/>
    <w:rsid w:val="00891E49"/>
    <w:rsid w:val="00891F69"/>
    <w:rsid w:val="00891FB3"/>
    <w:rsid w:val="008924F0"/>
    <w:rsid w:val="00892582"/>
    <w:rsid w:val="008926D5"/>
    <w:rsid w:val="00892789"/>
    <w:rsid w:val="0089286E"/>
    <w:rsid w:val="00892BAD"/>
    <w:rsid w:val="00892CD4"/>
    <w:rsid w:val="00892F6C"/>
    <w:rsid w:val="00892FA6"/>
    <w:rsid w:val="00893311"/>
    <w:rsid w:val="00893CE8"/>
    <w:rsid w:val="00893E9D"/>
    <w:rsid w:val="00894006"/>
    <w:rsid w:val="00894048"/>
    <w:rsid w:val="00894339"/>
    <w:rsid w:val="0089435F"/>
    <w:rsid w:val="008944A2"/>
    <w:rsid w:val="00894717"/>
    <w:rsid w:val="0089484C"/>
    <w:rsid w:val="00894D34"/>
    <w:rsid w:val="00894D3E"/>
    <w:rsid w:val="00894F23"/>
    <w:rsid w:val="00895006"/>
    <w:rsid w:val="008951A8"/>
    <w:rsid w:val="008953A9"/>
    <w:rsid w:val="00895755"/>
    <w:rsid w:val="00895757"/>
    <w:rsid w:val="008957AA"/>
    <w:rsid w:val="00895C16"/>
    <w:rsid w:val="00895E21"/>
    <w:rsid w:val="00895E88"/>
    <w:rsid w:val="00895EC0"/>
    <w:rsid w:val="008961F9"/>
    <w:rsid w:val="0089624B"/>
    <w:rsid w:val="00896438"/>
    <w:rsid w:val="0089656F"/>
    <w:rsid w:val="00896897"/>
    <w:rsid w:val="00896A26"/>
    <w:rsid w:val="00896C1C"/>
    <w:rsid w:val="00896C99"/>
    <w:rsid w:val="00896CBE"/>
    <w:rsid w:val="00896E59"/>
    <w:rsid w:val="00896F16"/>
    <w:rsid w:val="0089702B"/>
    <w:rsid w:val="0089705D"/>
    <w:rsid w:val="0089735F"/>
    <w:rsid w:val="008973FD"/>
    <w:rsid w:val="00897553"/>
    <w:rsid w:val="008977F4"/>
    <w:rsid w:val="008979D6"/>
    <w:rsid w:val="00897AC6"/>
    <w:rsid w:val="00897AE6"/>
    <w:rsid w:val="00897CF0"/>
    <w:rsid w:val="00897D92"/>
    <w:rsid w:val="00897DB6"/>
    <w:rsid w:val="00897E3B"/>
    <w:rsid w:val="008A0172"/>
    <w:rsid w:val="008A0341"/>
    <w:rsid w:val="008A03D6"/>
    <w:rsid w:val="008A0B34"/>
    <w:rsid w:val="008A0C24"/>
    <w:rsid w:val="008A0C59"/>
    <w:rsid w:val="008A0C5D"/>
    <w:rsid w:val="008A1404"/>
    <w:rsid w:val="008A157C"/>
    <w:rsid w:val="008A1715"/>
    <w:rsid w:val="008A1B9B"/>
    <w:rsid w:val="008A1C1F"/>
    <w:rsid w:val="008A1C81"/>
    <w:rsid w:val="008A1D8C"/>
    <w:rsid w:val="008A1F3A"/>
    <w:rsid w:val="008A23CE"/>
    <w:rsid w:val="008A23E6"/>
    <w:rsid w:val="008A2411"/>
    <w:rsid w:val="008A2823"/>
    <w:rsid w:val="008A2ADE"/>
    <w:rsid w:val="008A2CF3"/>
    <w:rsid w:val="008A2E42"/>
    <w:rsid w:val="008A2E7D"/>
    <w:rsid w:val="008A2EBB"/>
    <w:rsid w:val="008A3284"/>
    <w:rsid w:val="008A33FC"/>
    <w:rsid w:val="008A340D"/>
    <w:rsid w:val="008A357D"/>
    <w:rsid w:val="008A36BA"/>
    <w:rsid w:val="008A39F6"/>
    <w:rsid w:val="008A3C48"/>
    <w:rsid w:val="008A3D61"/>
    <w:rsid w:val="008A3FB8"/>
    <w:rsid w:val="008A3FC1"/>
    <w:rsid w:val="008A4230"/>
    <w:rsid w:val="008A4399"/>
    <w:rsid w:val="008A4A66"/>
    <w:rsid w:val="008A4C74"/>
    <w:rsid w:val="008A4C8E"/>
    <w:rsid w:val="008A4DAA"/>
    <w:rsid w:val="008A4E96"/>
    <w:rsid w:val="008A5060"/>
    <w:rsid w:val="008A52C5"/>
    <w:rsid w:val="008A533C"/>
    <w:rsid w:val="008A5380"/>
    <w:rsid w:val="008A540B"/>
    <w:rsid w:val="008A54E4"/>
    <w:rsid w:val="008A54E8"/>
    <w:rsid w:val="008A5766"/>
    <w:rsid w:val="008A5B85"/>
    <w:rsid w:val="008A5B89"/>
    <w:rsid w:val="008A5F8D"/>
    <w:rsid w:val="008A6401"/>
    <w:rsid w:val="008A661F"/>
    <w:rsid w:val="008A6854"/>
    <w:rsid w:val="008A688B"/>
    <w:rsid w:val="008A6B02"/>
    <w:rsid w:val="008A6C8C"/>
    <w:rsid w:val="008A6DF7"/>
    <w:rsid w:val="008A6F03"/>
    <w:rsid w:val="008A6F5F"/>
    <w:rsid w:val="008A7216"/>
    <w:rsid w:val="008A72CF"/>
    <w:rsid w:val="008A78D7"/>
    <w:rsid w:val="008A7A6E"/>
    <w:rsid w:val="008A7A93"/>
    <w:rsid w:val="008A7C0D"/>
    <w:rsid w:val="008A7C99"/>
    <w:rsid w:val="008A7E90"/>
    <w:rsid w:val="008A7F71"/>
    <w:rsid w:val="008B02F1"/>
    <w:rsid w:val="008B0374"/>
    <w:rsid w:val="008B0575"/>
    <w:rsid w:val="008B061E"/>
    <w:rsid w:val="008B075E"/>
    <w:rsid w:val="008B0A9D"/>
    <w:rsid w:val="008B0E12"/>
    <w:rsid w:val="008B0E2E"/>
    <w:rsid w:val="008B104E"/>
    <w:rsid w:val="008B11D8"/>
    <w:rsid w:val="008B1868"/>
    <w:rsid w:val="008B1929"/>
    <w:rsid w:val="008B1FCE"/>
    <w:rsid w:val="008B209E"/>
    <w:rsid w:val="008B20AB"/>
    <w:rsid w:val="008B2131"/>
    <w:rsid w:val="008B21B3"/>
    <w:rsid w:val="008B223B"/>
    <w:rsid w:val="008B25A8"/>
    <w:rsid w:val="008B2623"/>
    <w:rsid w:val="008B2A2C"/>
    <w:rsid w:val="008B2A66"/>
    <w:rsid w:val="008B2B3E"/>
    <w:rsid w:val="008B2C83"/>
    <w:rsid w:val="008B2EB6"/>
    <w:rsid w:val="008B33B5"/>
    <w:rsid w:val="008B33D5"/>
    <w:rsid w:val="008B34A0"/>
    <w:rsid w:val="008B364B"/>
    <w:rsid w:val="008B3683"/>
    <w:rsid w:val="008B37C8"/>
    <w:rsid w:val="008B380B"/>
    <w:rsid w:val="008B3859"/>
    <w:rsid w:val="008B3D1F"/>
    <w:rsid w:val="008B3E28"/>
    <w:rsid w:val="008B3E43"/>
    <w:rsid w:val="008B3ECD"/>
    <w:rsid w:val="008B40D6"/>
    <w:rsid w:val="008B444B"/>
    <w:rsid w:val="008B4952"/>
    <w:rsid w:val="008B4998"/>
    <w:rsid w:val="008B4B5F"/>
    <w:rsid w:val="008B4E85"/>
    <w:rsid w:val="008B5100"/>
    <w:rsid w:val="008B5643"/>
    <w:rsid w:val="008B56AC"/>
    <w:rsid w:val="008B5789"/>
    <w:rsid w:val="008B5B75"/>
    <w:rsid w:val="008B5BC4"/>
    <w:rsid w:val="008B5F7C"/>
    <w:rsid w:val="008B60BC"/>
    <w:rsid w:val="008B6169"/>
    <w:rsid w:val="008B65F5"/>
    <w:rsid w:val="008B66EE"/>
    <w:rsid w:val="008B66F7"/>
    <w:rsid w:val="008B6C17"/>
    <w:rsid w:val="008B771F"/>
    <w:rsid w:val="008B78C6"/>
    <w:rsid w:val="008B7D44"/>
    <w:rsid w:val="008B7DB2"/>
    <w:rsid w:val="008B7E91"/>
    <w:rsid w:val="008B7FE9"/>
    <w:rsid w:val="008C0131"/>
    <w:rsid w:val="008C01B0"/>
    <w:rsid w:val="008C042C"/>
    <w:rsid w:val="008C043D"/>
    <w:rsid w:val="008C061A"/>
    <w:rsid w:val="008C0837"/>
    <w:rsid w:val="008C0862"/>
    <w:rsid w:val="008C0BFB"/>
    <w:rsid w:val="008C0C9D"/>
    <w:rsid w:val="008C1172"/>
    <w:rsid w:val="008C1391"/>
    <w:rsid w:val="008C13A5"/>
    <w:rsid w:val="008C13EB"/>
    <w:rsid w:val="008C14ED"/>
    <w:rsid w:val="008C1841"/>
    <w:rsid w:val="008C1A5A"/>
    <w:rsid w:val="008C1A69"/>
    <w:rsid w:val="008C1BB5"/>
    <w:rsid w:val="008C1C7B"/>
    <w:rsid w:val="008C1CB4"/>
    <w:rsid w:val="008C1D63"/>
    <w:rsid w:val="008C1E1A"/>
    <w:rsid w:val="008C20B1"/>
    <w:rsid w:val="008C2333"/>
    <w:rsid w:val="008C23D6"/>
    <w:rsid w:val="008C243B"/>
    <w:rsid w:val="008C2582"/>
    <w:rsid w:val="008C27A7"/>
    <w:rsid w:val="008C2C21"/>
    <w:rsid w:val="008C2F13"/>
    <w:rsid w:val="008C305C"/>
    <w:rsid w:val="008C306B"/>
    <w:rsid w:val="008C3212"/>
    <w:rsid w:val="008C3382"/>
    <w:rsid w:val="008C35FF"/>
    <w:rsid w:val="008C36ED"/>
    <w:rsid w:val="008C37D5"/>
    <w:rsid w:val="008C3A44"/>
    <w:rsid w:val="008C3AA7"/>
    <w:rsid w:val="008C3B84"/>
    <w:rsid w:val="008C3C34"/>
    <w:rsid w:val="008C3CE0"/>
    <w:rsid w:val="008C3F32"/>
    <w:rsid w:val="008C3F4F"/>
    <w:rsid w:val="008C41F9"/>
    <w:rsid w:val="008C4888"/>
    <w:rsid w:val="008C4897"/>
    <w:rsid w:val="008C4A93"/>
    <w:rsid w:val="008C4AA5"/>
    <w:rsid w:val="008C4CC0"/>
    <w:rsid w:val="008C4DDD"/>
    <w:rsid w:val="008C4ED7"/>
    <w:rsid w:val="008C53CB"/>
    <w:rsid w:val="008C548E"/>
    <w:rsid w:val="008C56FE"/>
    <w:rsid w:val="008C571D"/>
    <w:rsid w:val="008C57BA"/>
    <w:rsid w:val="008C599E"/>
    <w:rsid w:val="008C5A7F"/>
    <w:rsid w:val="008C5C65"/>
    <w:rsid w:val="008C5F57"/>
    <w:rsid w:val="008C5FA4"/>
    <w:rsid w:val="008C63DC"/>
    <w:rsid w:val="008C66F9"/>
    <w:rsid w:val="008C6897"/>
    <w:rsid w:val="008C6A32"/>
    <w:rsid w:val="008C6A36"/>
    <w:rsid w:val="008C6BA4"/>
    <w:rsid w:val="008C6CDD"/>
    <w:rsid w:val="008C6F42"/>
    <w:rsid w:val="008C6F82"/>
    <w:rsid w:val="008C7041"/>
    <w:rsid w:val="008C70B0"/>
    <w:rsid w:val="008C72BF"/>
    <w:rsid w:val="008C740D"/>
    <w:rsid w:val="008C74D2"/>
    <w:rsid w:val="008C75E2"/>
    <w:rsid w:val="008C764E"/>
    <w:rsid w:val="008C769B"/>
    <w:rsid w:val="008C789E"/>
    <w:rsid w:val="008C78A3"/>
    <w:rsid w:val="008C79E8"/>
    <w:rsid w:val="008C7E3B"/>
    <w:rsid w:val="008C7F67"/>
    <w:rsid w:val="008D004B"/>
    <w:rsid w:val="008D00A8"/>
    <w:rsid w:val="008D02CD"/>
    <w:rsid w:val="008D0345"/>
    <w:rsid w:val="008D0482"/>
    <w:rsid w:val="008D0A9C"/>
    <w:rsid w:val="008D0B82"/>
    <w:rsid w:val="008D0CE5"/>
    <w:rsid w:val="008D0E03"/>
    <w:rsid w:val="008D0F72"/>
    <w:rsid w:val="008D1036"/>
    <w:rsid w:val="008D1181"/>
    <w:rsid w:val="008D11BA"/>
    <w:rsid w:val="008D1343"/>
    <w:rsid w:val="008D1345"/>
    <w:rsid w:val="008D14CA"/>
    <w:rsid w:val="008D1553"/>
    <w:rsid w:val="008D175A"/>
    <w:rsid w:val="008D17B3"/>
    <w:rsid w:val="008D1AD9"/>
    <w:rsid w:val="008D1B70"/>
    <w:rsid w:val="008D1C95"/>
    <w:rsid w:val="008D1CDF"/>
    <w:rsid w:val="008D1D23"/>
    <w:rsid w:val="008D1EA5"/>
    <w:rsid w:val="008D1EC3"/>
    <w:rsid w:val="008D208F"/>
    <w:rsid w:val="008D21EA"/>
    <w:rsid w:val="008D222C"/>
    <w:rsid w:val="008D24E4"/>
    <w:rsid w:val="008D2755"/>
    <w:rsid w:val="008D279B"/>
    <w:rsid w:val="008D27D0"/>
    <w:rsid w:val="008D28D0"/>
    <w:rsid w:val="008D2AAB"/>
    <w:rsid w:val="008D2B22"/>
    <w:rsid w:val="008D2B85"/>
    <w:rsid w:val="008D2C43"/>
    <w:rsid w:val="008D2EAB"/>
    <w:rsid w:val="008D3028"/>
    <w:rsid w:val="008D34D0"/>
    <w:rsid w:val="008D3609"/>
    <w:rsid w:val="008D366C"/>
    <w:rsid w:val="008D37CA"/>
    <w:rsid w:val="008D399F"/>
    <w:rsid w:val="008D3CDF"/>
    <w:rsid w:val="008D3D81"/>
    <w:rsid w:val="008D409D"/>
    <w:rsid w:val="008D432E"/>
    <w:rsid w:val="008D47F2"/>
    <w:rsid w:val="008D4C47"/>
    <w:rsid w:val="008D4F97"/>
    <w:rsid w:val="008D52C5"/>
    <w:rsid w:val="008D52D1"/>
    <w:rsid w:val="008D5373"/>
    <w:rsid w:val="008D53A8"/>
    <w:rsid w:val="008D5483"/>
    <w:rsid w:val="008D5499"/>
    <w:rsid w:val="008D560E"/>
    <w:rsid w:val="008D56D6"/>
    <w:rsid w:val="008D5994"/>
    <w:rsid w:val="008D59F2"/>
    <w:rsid w:val="008D5C46"/>
    <w:rsid w:val="008D5D32"/>
    <w:rsid w:val="008D5D46"/>
    <w:rsid w:val="008D6046"/>
    <w:rsid w:val="008D60F5"/>
    <w:rsid w:val="008D6478"/>
    <w:rsid w:val="008D64A3"/>
    <w:rsid w:val="008D6526"/>
    <w:rsid w:val="008D676D"/>
    <w:rsid w:val="008D6ACE"/>
    <w:rsid w:val="008D70C1"/>
    <w:rsid w:val="008D72DC"/>
    <w:rsid w:val="008D7378"/>
    <w:rsid w:val="008D7798"/>
    <w:rsid w:val="008D78EE"/>
    <w:rsid w:val="008D7A8E"/>
    <w:rsid w:val="008D7AF1"/>
    <w:rsid w:val="008D7D21"/>
    <w:rsid w:val="008E01F8"/>
    <w:rsid w:val="008E02C1"/>
    <w:rsid w:val="008E03A2"/>
    <w:rsid w:val="008E0484"/>
    <w:rsid w:val="008E063F"/>
    <w:rsid w:val="008E084E"/>
    <w:rsid w:val="008E08DD"/>
    <w:rsid w:val="008E0A8A"/>
    <w:rsid w:val="008E0E3A"/>
    <w:rsid w:val="008E0F76"/>
    <w:rsid w:val="008E1004"/>
    <w:rsid w:val="008E1078"/>
    <w:rsid w:val="008E1130"/>
    <w:rsid w:val="008E14B1"/>
    <w:rsid w:val="008E173D"/>
    <w:rsid w:val="008E1846"/>
    <w:rsid w:val="008E18ED"/>
    <w:rsid w:val="008E193C"/>
    <w:rsid w:val="008E1B88"/>
    <w:rsid w:val="008E1C55"/>
    <w:rsid w:val="008E1C68"/>
    <w:rsid w:val="008E1D11"/>
    <w:rsid w:val="008E1FD3"/>
    <w:rsid w:val="008E2021"/>
    <w:rsid w:val="008E2100"/>
    <w:rsid w:val="008E257F"/>
    <w:rsid w:val="008E2707"/>
    <w:rsid w:val="008E278F"/>
    <w:rsid w:val="008E2B90"/>
    <w:rsid w:val="008E2CC0"/>
    <w:rsid w:val="008E2F02"/>
    <w:rsid w:val="008E2F5C"/>
    <w:rsid w:val="008E3088"/>
    <w:rsid w:val="008E34C4"/>
    <w:rsid w:val="008E35E9"/>
    <w:rsid w:val="008E363A"/>
    <w:rsid w:val="008E395B"/>
    <w:rsid w:val="008E3A43"/>
    <w:rsid w:val="008E3F58"/>
    <w:rsid w:val="008E4195"/>
    <w:rsid w:val="008E41D6"/>
    <w:rsid w:val="008E4218"/>
    <w:rsid w:val="008E4391"/>
    <w:rsid w:val="008E4878"/>
    <w:rsid w:val="008E4AC1"/>
    <w:rsid w:val="008E4F35"/>
    <w:rsid w:val="008E502F"/>
    <w:rsid w:val="008E5196"/>
    <w:rsid w:val="008E5263"/>
    <w:rsid w:val="008E52CC"/>
    <w:rsid w:val="008E5408"/>
    <w:rsid w:val="008E5425"/>
    <w:rsid w:val="008E55A8"/>
    <w:rsid w:val="008E5870"/>
    <w:rsid w:val="008E58C6"/>
    <w:rsid w:val="008E5E53"/>
    <w:rsid w:val="008E5ECA"/>
    <w:rsid w:val="008E6263"/>
    <w:rsid w:val="008E62C7"/>
    <w:rsid w:val="008E6332"/>
    <w:rsid w:val="008E6487"/>
    <w:rsid w:val="008E6BDB"/>
    <w:rsid w:val="008E6C88"/>
    <w:rsid w:val="008E6D58"/>
    <w:rsid w:val="008E6E22"/>
    <w:rsid w:val="008E6FC7"/>
    <w:rsid w:val="008E70EF"/>
    <w:rsid w:val="008E7189"/>
    <w:rsid w:val="008E71D7"/>
    <w:rsid w:val="008E73FB"/>
    <w:rsid w:val="008E7972"/>
    <w:rsid w:val="008E7A94"/>
    <w:rsid w:val="008F03EA"/>
    <w:rsid w:val="008F0551"/>
    <w:rsid w:val="008F0660"/>
    <w:rsid w:val="008F06B3"/>
    <w:rsid w:val="008F092A"/>
    <w:rsid w:val="008F0AC6"/>
    <w:rsid w:val="008F0B4D"/>
    <w:rsid w:val="008F0CFD"/>
    <w:rsid w:val="008F0DF8"/>
    <w:rsid w:val="008F0E45"/>
    <w:rsid w:val="008F0FEE"/>
    <w:rsid w:val="008F130F"/>
    <w:rsid w:val="008F1497"/>
    <w:rsid w:val="008F1541"/>
    <w:rsid w:val="008F1642"/>
    <w:rsid w:val="008F1A02"/>
    <w:rsid w:val="008F1AF1"/>
    <w:rsid w:val="008F1BF0"/>
    <w:rsid w:val="008F1E29"/>
    <w:rsid w:val="008F2327"/>
    <w:rsid w:val="008F234E"/>
    <w:rsid w:val="008F23FF"/>
    <w:rsid w:val="008F24E8"/>
    <w:rsid w:val="008F2864"/>
    <w:rsid w:val="008F2AE3"/>
    <w:rsid w:val="008F2EB3"/>
    <w:rsid w:val="008F2FC0"/>
    <w:rsid w:val="008F31B3"/>
    <w:rsid w:val="008F34A4"/>
    <w:rsid w:val="008F3575"/>
    <w:rsid w:val="008F374D"/>
    <w:rsid w:val="008F3995"/>
    <w:rsid w:val="008F3CF9"/>
    <w:rsid w:val="008F3DE0"/>
    <w:rsid w:val="008F40BF"/>
    <w:rsid w:val="008F4564"/>
    <w:rsid w:val="008F4610"/>
    <w:rsid w:val="008F461D"/>
    <w:rsid w:val="008F46FC"/>
    <w:rsid w:val="008F4743"/>
    <w:rsid w:val="008F4876"/>
    <w:rsid w:val="008F48F2"/>
    <w:rsid w:val="008F4BED"/>
    <w:rsid w:val="008F52AE"/>
    <w:rsid w:val="008F52CC"/>
    <w:rsid w:val="008F543A"/>
    <w:rsid w:val="008F557D"/>
    <w:rsid w:val="008F56D8"/>
    <w:rsid w:val="008F57A0"/>
    <w:rsid w:val="008F5968"/>
    <w:rsid w:val="008F5B24"/>
    <w:rsid w:val="008F5B25"/>
    <w:rsid w:val="008F5DF0"/>
    <w:rsid w:val="008F6038"/>
    <w:rsid w:val="008F60BA"/>
    <w:rsid w:val="008F629A"/>
    <w:rsid w:val="008F6AAF"/>
    <w:rsid w:val="008F6B74"/>
    <w:rsid w:val="008F6BA8"/>
    <w:rsid w:val="008F6C24"/>
    <w:rsid w:val="008F6D89"/>
    <w:rsid w:val="008F6E47"/>
    <w:rsid w:val="008F6FD9"/>
    <w:rsid w:val="008F7073"/>
    <w:rsid w:val="008F71BD"/>
    <w:rsid w:val="008F7796"/>
    <w:rsid w:val="008F7937"/>
    <w:rsid w:val="008F7B1E"/>
    <w:rsid w:val="008F7DB7"/>
    <w:rsid w:val="008F7E7A"/>
    <w:rsid w:val="008F7F37"/>
    <w:rsid w:val="00900075"/>
    <w:rsid w:val="009001CD"/>
    <w:rsid w:val="00900281"/>
    <w:rsid w:val="00900AF3"/>
    <w:rsid w:val="00900B2E"/>
    <w:rsid w:val="00900B7D"/>
    <w:rsid w:val="00900B8D"/>
    <w:rsid w:val="00900DED"/>
    <w:rsid w:val="00901154"/>
    <w:rsid w:val="009011BA"/>
    <w:rsid w:val="009012A3"/>
    <w:rsid w:val="00901423"/>
    <w:rsid w:val="009014E5"/>
    <w:rsid w:val="0090162E"/>
    <w:rsid w:val="00901669"/>
    <w:rsid w:val="0090183B"/>
    <w:rsid w:val="00901869"/>
    <w:rsid w:val="00901C9C"/>
    <w:rsid w:val="009020EA"/>
    <w:rsid w:val="00902354"/>
    <w:rsid w:val="009023BE"/>
    <w:rsid w:val="009024AC"/>
    <w:rsid w:val="00902604"/>
    <w:rsid w:val="00902620"/>
    <w:rsid w:val="0090285C"/>
    <w:rsid w:val="00902E19"/>
    <w:rsid w:val="0090335E"/>
    <w:rsid w:val="00903367"/>
    <w:rsid w:val="009035C1"/>
    <w:rsid w:val="009035DA"/>
    <w:rsid w:val="009035F8"/>
    <w:rsid w:val="00903718"/>
    <w:rsid w:val="009038A9"/>
    <w:rsid w:val="009038B5"/>
    <w:rsid w:val="00903997"/>
    <w:rsid w:val="00903F55"/>
    <w:rsid w:val="0090400B"/>
    <w:rsid w:val="0090444F"/>
    <w:rsid w:val="00904823"/>
    <w:rsid w:val="0090489D"/>
    <w:rsid w:val="00904C5E"/>
    <w:rsid w:val="00904EC9"/>
    <w:rsid w:val="0090510A"/>
    <w:rsid w:val="009051B5"/>
    <w:rsid w:val="00905331"/>
    <w:rsid w:val="0090547A"/>
    <w:rsid w:val="0090552A"/>
    <w:rsid w:val="00905A15"/>
    <w:rsid w:val="00905D8F"/>
    <w:rsid w:val="00905F97"/>
    <w:rsid w:val="0090602E"/>
    <w:rsid w:val="009064E6"/>
    <w:rsid w:val="00906530"/>
    <w:rsid w:val="0090660F"/>
    <w:rsid w:val="00906663"/>
    <w:rsid w:val="009067A8"/>
    <w:rsid w:val="00906AB6"/>
    <w:rsid w:val="00906CED"/>
    <w:rsid w:val="00906D9C"/>
    <w:rsid w:val="0090708A"/>
    <w:rsid w:val="009072E8"/>
    <w:rsid w:val="00907333"/>
    <w:rsid w:val="00907360"/>
    <w:rsid w:val="00907494"/>
    <w:rsid w:val="009074EA"/>
    <w:rsid w:val="00907585"/>
    <w:rsid w:val="00907633"/>
    <w:rsid w:val="0090763F"/>
    <w:rsid w:val="009076AF"/>
    <w:rsid w:val="009077C9"/>
    <w:rsid w:val="00907A06"/>
    <w:rsid w:val="00907A1D"/>
    <w:rsid w:val="00907B3A"/>
    <w:rsid w:val="00907BB9"/>
    <w:rsid w:val="00907BDA"/>
    <w:rsid w:val="00907F10"/>
    <w:rsid w:val="00907FA9"/>
    <w:rsid w:val="00907FB3"/>
    <w:rsid w:val="00907FBE"/>
    <w:rsid w:val="00910184"/>
    <w:rsid w:val="00910326"/>
    <w:rsid w:val="00910681"/>
    <w:rsid w:val="00910BD8"/>
    <w:rsid w:val="00910D85"/>
    <w:rsid w:val="009111BE"/>
    <w:rsid w:val="0091138C"/>
    <w:rsid w:val="00911527"/>
    <w:rsid w:val="0091171D"/>
    <w:rsid w:val="0091185F"/>
    <w:rsid w:val="00911860"/>
    <w:rsid w:val="00911A65"/>
    <w:rsid w:val="00911BB1"/>
    <w:rsid w:val="00911CB6"/>
    <w:rsid w:val="00911D0C"/>
    <w:rsid w:val="00912166"/>
    <w:rsid w:val="009124CB"/>
    <w:rsid w:val="009127B1"/>
    <w:rsid w:val="00912814"/>
    <w:rsid w:val="009128F9"/>
    <w:rsid w:val="009133D0"/>
    <w:rsid w:val="0091379B"/>
    <w:rsid w:val="00913D60"/>
    <w:rsid w:val="00913E8D"/>
    <w:rsid w:val="0091419F"/>
    <w:rsid w:val="009141D4"/>
    <w:rsid w:val="00914610"/>
    <w:rsid w:val="00914768"/>
    <w:rsid w:val="009147B9"/>
    <w:rsid w:val="009148E5"/>
    <w:rsid w:val="00914A76"/>
    <w:rsid w:val="00914B73"/>
    <w:rsid w:val="00915303"/>
    <w:rsid w:val="00915389"/>
    <w:rsid w:val="00915661"/>
    <w:rsid w:val="00915934"/>
    <w:rsid w:val="00915A5D"/>
    <w:rsid w:val="00915D18"/>
    <w:rsid w:val="00916400"/>
    <w:rsid w:val="00916445"/>
    <w:rsid w:val="00916509"/>
    <w:rsid w:val="0091659B"/>
    <w:rsid w:val="0091685F"/>
    <w:rsid w:val="0091698B"/>
    <w:rsid w:val="00916CC6"/>
    <w:rsid w:val="00916DEF"/>
    <w:rsid w:val="00916E55"/>
    <w:rsid w:val="00916E89"/>
    <w:rsid w:val="00916E96"/>
    <w:rsid w:val="00917061"/>
    <w:rsid w:val="009171B3"/>
    <w:rsid w:val="009171F2"/>
    <w:rsid w:val="00917271"/>
    <w:rsid w:val="00917316"/>
    <w:rsid w:val="009173B7"/>
    <w:rsid w:val="00917575"/>
    <w:rsid w:val="009177BF"/>
    <w:rsid w:val="00917898"/>
    <w:rsid w:val="009178C0"/>
    <w:rsid w:val="00917A04"/>
    <w:rsid w:val="00917C7C"/>
    <w:rsid w:val="00917D3E"/>
    <w:rsid w:val="00920450"/>
    <w:rsid w:val="009204C6"/>
    <w:rsid w:val="0092058E"/>
    <w:rsid w:val="009209EE"/>
    <w:rsid w:val="00920E2E"/>
    <w:rsid w:val="00920F01"/>
    <w:rsid w:val="009213D2"/>
    <w:rsid w:val="00921417"/>
    <w:rsid w:val="00921525"/>
    <w:rsid w:val="0092166D"/>
    <w:rsid w:val="00921C38"/>
    <w:rsid w:val="00921D3A"/>
    <w:rsid w:val="0092202D"/>
    <w:rsid w:val="00922131"/>
    <w:rsid w:val="00922461"/>
    <w:rsid w:val="0092249D"/>
    <w:rsid w:val="0092252A"/>
    <w:rsid w:val="009225C0"/>
    <w:rsid w:val="00922788"/>
    <w:rsid w:val="0092281A"/>
    <w:rsid w:val="00922851"/>
    <w:rsid w:val="0092295C"/>
    <w:rsid w:val="00922BE8"/>
    <w:rsid w:val="00922D84"/>
    <w:rsid w:val="00922F68"/>
    <w:rsid w:val="00923186"/>
    <w:rsid w:val="00923234"/>
    <w:rsid w:val="0092336A"/>
    <w:rsid w:val="009234E0"/>
    <w:rsid w:val="009234F0"/>
    <w:rsid w:val="00923789"/>
    <w:rsid w:val="009237FF"/>
    <w:rsid w:val="00923963"/>
    <w:rsid w:val="00923A8B"/>
    <w:rsid w:val="00923B20"/>
    <w:rsid w:val="00923C07"/>
    <w:rsid w:val="0092410F"/>
    <w:rsid w:val="0092415A"/>
    <w:rsid w:val="00924468"/>
    <w:rsid w:val="00924E17"/>
    <w:rsid w:val="00924EC4"/>
    <w:rsid w:val="009251A3"/>
    <w:rsid w:val="00925243"/>
    <w:rsid w:val="0092526F"/>
    <w:rsid w:val="009255F9"/>
    <w:rsid w:val="0092569E"/>
    <w:rsid w:val="009256E9"/>
    <w:rsid w:val="00925964"/>
    <w:rsid w:val="00925AAA"/>
    <w:rsid w:val="00925AC3"/>
    <w:rsid w:val="00925CD1"/>
    <w:rsid w:val="00925D59"/>
    <w:rsid w:val="00925D9B"/>
    <w:rsid w:val="00925EE4"/>
    <w:rsid w:val="00925FA7"/>
    <w:rsid w:val="0092610F"/>
    <w:rsid w:val="009261E4"/>
    <w:rsid w:val="00926341"/>
    <w:rsid w:val="00926414"/>
    <w:rsid w:val="009266A2"/>
    <w:rsid w:val="009268B0"/>
    <w:rsid w:val="00926917"/>
    <w:rsid w:val="0092693B"/>
    <w:rsid w:val="009269A1"/>
    <w:rsid w:val="009269C1"/>
    <w:rsid w:val="00926ADC"/>
    <w:rsid w:val="00926C38"/>
    <w:rsid w:val="00926CC4"/>
    <w:rsid w:val="0092727C"/>
    <w:rsid w:val="0092734C"/>
    <w:rsid w:val="00927589"/>
    <w:rsid w:val="00927620"/>
    <w:rsid w:val="00927760"/>
    <w:rsid w:val="009277A2"/>
    <w:rsid w:val="009277AB"/>
    <w:rsid w:val="0092790B"/>
    <w:rsid w:val="00927B37"/>
    <w:rsid w:val="00927D55"/>
    <w:rsid w:val="00927E47"/>
    <w:rsid w:val="0093003D"/>
    <w:rsid w:val="00930282"/>
    <w:rsid w:val="00930802"/>
    <w:rsid w:val="00930B0C"/>
    <w:rsid w:val="00930B7B"/>
    <w:rsid w:val="00930C47"/>
    <w:rsid w:val="00930E83"/>
    <w:rsid w:val="00930F5D"/>
    <w:rsid w:val="009312A4"/>
    <w:rsid w:val="009314CC"/>
    <w:rsid w:val="009315E1"/>
    <w:rsid w:val="00931863"/>
    <w:rsid w:val="00931EAA"/>
    <w:rsid w:val="009320F7"/>
    <w:rsid w:val="0093246D"/>
    <w:rsid w:val="00932636"/>
    <w:rsid w:val="00932757"/>
    <w:rsid w:val="00932825"/>
    <w:rsid w:val="009329A3"/>
    <w:rsid w:val="009329DC"/>
    <w:rsid w:val="00932ADF"/>
    <w:rsid w:val="00932AF8"/>
    <w:rsid w:val="00932FDB"/>
    <w:rsid w:val="0093302D"/>
    <w:rsid w:val="00933100"/>
    <w:rsid w:val="009331CD"/>
    <w:rsid w:val="009332CC"/>
    <w:rsid w:val="009332DF"/>
    <w:rsid w:val="00933424"/>
    <w:rsid w:val="009334C1"/>
    <w:rsid w:val="009335CA"/>
    <w:rsid w:val="009335DC"/>
    <w:rsid w:val="00933665"/>
    <w:rsid w:val="009336E8"/>
    <w:rsid w:val="009338A7"/>
    <w:rsid w:val="00933A8E"/>
    <w:rsid w:val="00933AF2"/>
    <w:rsid w:val="00933C5F"/>
    <w:rsid w:val="00933C81"/>
    <w:rsid w:val="00933D20"/>
    <w:rsid w:val="00933D37"/>
    <w:rsid w:val="00934027"/>
    <w:rsid w:val="00934261"/>
    <w:rsid w:val="009346F7"/>
    <w:rsid w:val="00934839"/>
    <w:rsid w:val="00934B80"/>
    <w:rsid w:val="00934F5F"/>
    <w:rsid w:val="00935497"/>
    <w:rsid w:val="009354A8"/>
    <w:rsid w:val="00935CE2"/>
    <w:rsid w:val="00935E77"/>
    <w:rsid w:val="00935F55"/>
    <w:rsid w:val="00935F86"/>
    <w:rsid w:val="0093605F"/>
    <w:rsid w:val="009363C3"/>
    <w:rsid w:val="009363CD"/>
    <w:rsid w:val="009364A7"/>
    <w:rsid w:val="00936875"/>
    <w:rsid w:val="009368D1"/>
    <w:rsid w:val="00936964"/>
    <w:rsid w:val="00937033"/>
    <w:rsid w:val="009370A7"/>
    <w:rsid w:val="00937109"/>
    <w:rsid w:val="00937224"/>
    <w:rsid w:val="009377A2"/>
    <w:rsid w:val="00937861"/>
    <w:rsid w:val="00937917"/>
    <w:rsid w:val="00937FD6"/>
    <w:rsid w:val="009400CB"/>
    <w:rsid w:val="009401A5"/>
    <w:rsid w:val="00940720"/>
    <w:rsid w:val="0094083C"/>
    <w:rsid w:val="00940903"/>
    <w:rsid w:val="00940970"/>
    <w:rsid w:val="00940ACF"/>
    <w:rsid w:val="00940D47"/>
    <w:rsid w:val="0094108A"/>
    <w:rsid w:val="0094116F"/>
    <w:rsid w:val="009414B9"/>
    <w:rsid w:val="009414F5"/>
    <w:rsid w:val="00941678"/>
    <w:rsid w:val="00941865"/>
    <w:rsid w:val="0094186C"/>
    <w:rsid w:val="00941981"/>
    <w:rsid w:val="00942509"/>
    <w:rsid w:val="00942615"/>
    <w:rsid w:val="009426BC"/>
    <w:rsid w:val="00942844"/>
    <w:rsid w:val="00942A19"/>
    <w:rsid w:val="00942BC9"/>
    <w:rsid w:val="00942D7F"/>
    <w:rsid w:val="00942D8F"/>
    <w:rsid w:val="0094301D"/>
    <w:rsid w:val="009431F5"/>
    <w:rsid w:val="0094323B"/>
    <w:rsid w:val="009432A2"/>
    <w:rsid w:val="00943420"/>
    <w:rsid w:val="00943482"/>
    <w:rsid w:val="00943732"/>
    <w:rsid w:val="009437A2"/>
    <w:rsid w:val="009437DB"/>
    <w:rsid w:val="00943BE7"/>
    <w:rsid w:val="00943CE1"/>
    <w:rsid w:val="00943F44"/>
    <w:rsid w:val="00943F9D"/>
    <w:rsid w:val="00943FBF"/>
    <w:rsid w:val="009440BB"/>
    <w:rsid w:val="009440F9"/>
    <w:rsid w:val="0094466E"/>
    <w:rsid w:val="009447DF"/>
    <w:rsid w:val="009447F4"/>
    <w:rsid w:val="00944A3D"/>
    <w:rsid w:val="00944A42"/>
    <w:rsid w:val="00944A55"/>
    <w:rsid w:val="00944DE0"/>
    <w:rsid w:val="00944DEE"/>
    <w:rsid w:val="00944EF2"/>
    <w:rsid w:val="00944F37"/>
    <w:rsid w:val="00944FF3"/>
    <w:rsid w:val="00945127"/>
    <w:rsid w:val="00945190"/>
    <w:rsid w:val="0094526C"/>
    <w:rsid w:val="0094553F"/>
    <w:rsid w:val="009455E2"/>
    <w:rsid w:val="009457BA"/>
    <w:rsid w:val="00945864"/>
    <w:rsid w:val="00945A25"/>
    <w:rsid w:val="00945CA4"/>
    <w:rsid w:val="00945CAB"/>
    <w:rsid w:val="00945DB0"/>
    <w:rsid w:val="009463C7"/>
    <w:rsid w:val="00946467"/>
    <w:rsid w:val="0094650A"/>
    <w:rsid w:val="00946572"/>
    <w:rsid w:val="0094659C"/>
    <w:rsid w:val="009466DD"/>
    <w:rsid w:val="00946834"/>
    <w:rsid w:val="00946885"/>
    <w:rsid w:val="009468A3"/>
    <w:rsid w:val="00946AF4"/>
    <w:rsid w:val="00946CAD"/>
    <w:rsid w:val="009475FA"/>
    <w:rsid w:val="0094798D"/>
    <w:rsid w:val="00947BEB"/>
    <w:rsid w:val="00947C4F"/>
    <w:rsid w:val="00947D05"/>
    <w:rsid w:val="00947D7A"/>
    <w:rsid w:val="00950042"/>
    <w:rsid w:val="009501CE"/>
    <w:rsid w:val="009502D2"/>
    <w:rsid w:val="009502FF"/>
    <w:rsid w:val="0095050E"/>
    <w:rsid w:val="00950A60"/>
    <w:rsid w:val="00950AC9"/>
    <w:rsid w:val="00950AD0"/>
    <w:rsid w:val="00950EFE"/>
    <w:rsid w:val="00951040"/>
    <w:rsid w:val="0095128B"/>
    <w:rsid w:val="0095146B"/>
    <w:rsid w:val="009515AD"/>
    <w:rsid w:val="00951797"/>
    <w:rsid w:val="009517CB"/>
    <w:rsid w:val="0095181B"/>
    <w:rsid w:val="009518A1"/>
    <w:rsid w:val="009518C9"/>
    <w:rsid w:val="00951A37"/>
    <w:rsid w:val="00951AAE"/>
    <w:rsid w:val="00951D5E"/>
    <w:rsid w:val="00951D8C"/>
    <w:rsid w:val="00951E98"/>
    <w:rsid w:val="00951ED3"/>
    <w:rsid w:val="009526DA"/>
    <w:rsid w:val="009527CC"/>
    <w:rsid w:val="009528D9"/>
    <w:rsid w:val="00952A3C"/>
    <w:rsid w:val="00952AC1"/>
    <w:rsid w:val="00952AC5"/>
    <w:rsid w:val="00952D33"/>
    <w:rsid w:val="00952D8E"/>
    <w:rsid w:val="00952EBD"/>
    <w:rsid w:val="00952F3C"/>
    <w:rsid w:val="00952F5A"/>
    <w:rsid w:val="0095307C"/>
    <w:rsid w:val="009530CD"/>
    <w:rsid w:val="00953113"/>
    <w:rsid w:val="009537B7"/>
    <w:rsid w:val="00953863"/>
    <w:rsid w:val="0095399F"/>
    <w:rsid w:val="00953B27"/>
    <w:rsid w:val="00953E97"/>
    <w:rsid w:val="00953ED0"/>
    <w:rsid w:val="00953FC3"/>
    <w:rsid w:val="00954041"/>
    <w:rsid w:val="00954205"/>
    <w:rsid w:val="00954363"/>
    <w:rsid w:val="00954443"/>
    <w:rsid w:val="009546F7"/>
    <w:rsid w:val="0095493A"/>
    <w:rsid w:val="00954A0B"/>
    <w:rsid w:val="00954BF2"/>
    <w:rsid w:val="00954D23"/>
    <w:rsid w:val="00954D9E"/>
    <w:rsid w:val="00954FF9"/>
    <w:rsid w:val="0095519A"/>
    <w:rsid w:val="009553E0"/>
    <w:rsid w:val="00955437"/>
    <w:rsid w:val="00955438"/>
    <w:rsid w:val="0095562C"/>
    <w:rsid w:val="00955772"/>
    <w:rsid w:val="0095588A"/>
    <w:rsid w:val="009559DA"/>
    <w:rsid w:val="00955E0E"/>
    <w:rsid w:val="00955E19"/>
    <w:rsid w:val="009562DA"/>
    <w:rsid w:val="00956534"/>
    <w:rsid w:val="009565C7"/>
    <w:rsid w:val="0095672A"/>
    <w:rsid w:val="0095687F"/>
    <w:rsid w:val="009568CB"/>
    <w:rsid w:val="00956CFA"/>
    <w:rsid w:val="00956D7C"/>
    <w:rsid w:val="00956F8E"/>
    <w:rsid w:val="009570D5"/>
    <w:rsid w:val="0095732A"/>
    <w:rsid w:val="0095741B"/>
    <w:rsid w:val="009574DA"/>
    <w:rsid w:val="009574EC"/>
    <w:rsid w:val="00957516"/>
    <w:rsid w:val="009575FA"/>
    <w:rsid w:val="0095773B"/>
    <w:rsid w:val="00957773"/>
    <w:rsid w:val="0095777B"/>
    <w:rsid w:val="0095782A"/>
    <w:rsid w:val="009579A3"/>
    <w:rsid w:val="00957D1B"/>
    <w:rsid w:val="00957D61"/>
    <w:rsid w:val="00957D98"/>
    <w:rsid w:val="00957DF2"/>
    <w:rsid w:val="00957E8B"/>
    <w:rsid w:val="00957FC6"/>
    <w:rsid w:val="009600F8"/>
    <w:rsid w:val="009602FC"/>
    <w:rsid w:val="00960809"/>
    <w:rsid w:val="00960A6D"/>
    <w:rsid w:val="00960B08"/>
    <w:rsid w:val="00960BD7"/>
    <w:rsid w:val="0096111C"/>
    <w:rsid w:val="009613AF"/>
    <w:rsid w:val="00961463"/>
    <w:rsid w:val="009618D4"/>
    <w:rsid w:val="009619CC"/>
    <w:rsid w:val="00961A8F"/>
    <w:rsid w:val="00961B37"/>
    <w:rsid w:val="00961F53"/>
    <w:rsid w:val="0096211A"/>
    <w:rsid w:val="00962241"/>
    <w:rsid w:val="00962260"/>
    <w:rsid w:val="00962327"/>
    <w:rsid w:val="00962574"/>
    <w:rsid w:val="00962678"/>
    <w:rsid w:val="0096282A"/>
    <w:rsid w:val="00962B60"/>
    <w:rsid w:val="00963052"/>
    <w:rsid w:val="0096306E"/>
    <w:rsid w:val="00963107"/>
    <w:rsid w:val="009631FA"/>
    <w:rsid w:val="0096321D"/>
    <w:rsid w:val="009633CA"/>
    <w:rsid w:val="00963BDA"/>
    <w:rsid w:val="00963F0E"/>
    <w:rsid w:val="00963F74"/>
    <w:rsid w:val="009640F3"/>
    <w:rsid w:val="009643CB"/>
    <w:rsid w:val="00964541"/>
    <w:rsid w:val="009645EE"/>
    <w:rsid w:val="009645F8"/>
    <w:rsid w:val="0096484A"/>
    <w:rsid w:val="00964C40"/>
    <w:rsid w:val="009652B7"/>
    <w:rsid w:val="009653D9"/>
    <w:rsid w:val="00965425"/>
    <w:rsid w:val="009655C9"/>
    <w:rsid w:val="009657E3"/>
    <w:rsid w:val="0096582F"/>
    <w:rsid w:val="00965891"/>
    <w:rsid w:val="009659FB"/>
    <w:rsid w:val="00965B17"/>
    <w:rsid w:val="00965B58"/>
    <w:rsid w:val="00965B69"/>
    <w:rsid w:val="00965B71"/>
    <w:rsid w:val="00965D37"/>
    <w:rsid w:val="00965DD1"/>
    <w:rsid w:val="00965F8F"/>
    <w:rsid w:val="00966020"/>
    <w:rsid w:val="00966028"/>
    <w:rsid w:val="00966196"/>
    <w:rsid w:val="009661AE"/>
    <w:rsid w:val="00966205"/>
    <w:rsid w:val="00966655"/>
    <w:rsid w:val="00966D0B"/>
    <w:rsid w:val="00966E0B"/>
    <w:rsid w:val="00966EB4"/>
    <w:rsid w:val="00966ECD"/>
    <w:rsid w:val="00966ECF"/>
    <w:rsid w:val="00966F5B"/>
    <w:rsid w:val="009672B6"/>
    <w:rsid w:val="00967323"/>
    <w:rsid w:val="009673B8"/>
    <w:rsid w:val="009677A4"/>
    <w:rsid w:val="00967A91"/>
    <w:rsid w:val="00967D14"/>
    <w:rsid w:val="00967E74"/>
    <w:rsid w:val="00967ED8"/>
    <w:rsid w:val="00967F1F"/>
    <w:rsid w:val="00967F55"/>
    <w:rsid w:val="00970002"/>
    <w:rsid w:val="00970049"/>
    <w:rsid w:val="009704A2"/>
    <w:rsid w:val="0097057C"/>
    <w:rsid w:val="00970631"/>
    <w:rsid w:val="00970B2B"/>
    <w:rsid w:val="00970D08"/>
    <w:rsid w:val="00970D96"/>
    <w:rsid w:val="00970E34"/>
    <w:rsid w:val="00970F97"/>
    <w:rsid w:val="00971304"/>
    <w:rsid w:val="0097140F"/>
    <w:rsid w:val="00971483"/>
    <w:rsid w:val="00971487"/>
    <w:rsid w:val="0097152F"/>
    <w:rsid w:val="00971687"/>
    <w:rsid w:val="009716A7"/>
    <w:rsid w:val="00971881"/>
    <w:rsid w:val="009719D3"/>
    <w:rsid w:val="00971A54"/>
    <w:rsid w:val="00971A8E"/>
    <w:rsid w:val="00971BF7"/>
    <w:rsid w:val="00971CFF"/>
    <w:rsid w:val="00971FB2"/>
    <w:rsid w:val="00971FD3"/>
    <w:rsid w:val="0097203B"/>
    <w:rsid w:val="009728D7"/>
    <w:rsid w:val="00972BE4"/>
    <w:rsid w:val="00973184"/>
    <w:rsid w:val="009731CE"/>
    <w:rsid w:val="009735E8"/>
    <w:rsid w:val="0097392E"/>
    <w:rsid w:val="00973984"/>
    <w:rsid w:val="009739A1"/>
    <w:rsid w:val="00973A76"/>
    <w:rsid w:val="00973AFC"/>
    <w:rsid w:val="00973CA0"/>
    <w:rsid w:val="00973DA7"/>
    <w:rsid w:val="0097416B"/>
    <w:rsid w:val="0097428F"/>
    <w:rsid w:val="00974C35"/>
    <w:rsid w:val="00974CB0"/>
    <w:rsid w:val="00974FC8"/>
    <w:rsid w:val="009750BD"/>
    <w:rsid w:val="0097516C"/>
    <w:rsid w:val="00975269"/>
    <w:rsid w:val="0097587F"/>
    <w:rsid w:val="0097593A"/>
    <w:rsid w:val="00975B54"/>
    <w:rsid w:val="00975BF7"/>
    <w:rsid w:val="00975CFB"/>
    <w:rsid w:val="00975D89"/>
    <w:rsid w:val="00975DDF"/>
    <w:rsid w:val="00975E82"/>
    <w:rsid w:val="00976640"/>
    <w:rsid w:val="00976879"/>
    <w:rsid w:val="00976C31"/>
    <w:rsid w:val="00976D8A"/>
    <w:rsid w:val="009773A9"/>
    <w:rsid w:val="009776AD"/>
    <w:rsid w:val="00977B28"/>
    <w:rsid w:val="00977B3C"/>
    <w:rsid w:val="00977B62"/>
    <w:rsid w:val="00977C86"/>
    <w:rsid w:val="00980378"/>
    <w:rsid w:val="00980399"/>
    <w:rsid w:val="00980661"/>
    <w:rsid w:val="009806E8"/>
    <w:rsid w:val="0098082A"/>
    <w:rsid w:val="00980970"/>
    <w:rsid w:val="00980B96"/>
    <w:rsid w:val="00980CE2"/>
    <w:rsid w:val="00980DB2"/>
    <w:rsid w:val="00980DE9"/>
    <w:rsid w:val="0098110A"/>
    <w:rsid w:val="0098118C"/>
    <w:rsid w:val="009811F8"/>
    <w:rsid w:val="009812BB"/>
    <w:rsid w:val="009812F6"/>
    <w:rsid w:val="00981357"/>
    <w:rsid w:val="00981478"/>
    <w:rsid w:val="0098148F"/>
    <w:rsid w:val="00981794"/>
    <w:rsid w:val="00981809"/>
    <w:rsid w:val="00981A84"/>
    <w:rsid w:val="00981B47"/>
    <w:rsid w:val="00981C35"/>
    <w:rsid w:val="00981EFA"/>
    <w:rsid w:val="00981EFE"/>
    <w:rsid w:val="0098203C"/>
    <w:rsid w:val="0098204D"/>
    <w:rsid w:val="00982315"/>
    <w:rsid w:val="009823AC"/>
    <w:rsid w:val="009825D3"/>
    <w:rsid w:val="009825D4"/>
    <w:rsid w:val="0098263C"/>
    <w:rsid w:val="0098270A"/>
    <w:rsid w:val="0098288A"/>
    <w:rsid w:val="00982A8B"/>
    <w:rsid w:val="00982B52"/>
    <w:rsid w:val="00982C77"/>
    <w:rsid w:val="00982CE8"/>
    <w:rsid w:val="00982D37"/>
    <w:rsid w:val="00982F80"/>
    <w:rsid w:val="009831E3"/>
    <w:rsid w:val="0098332C"/>
    <w:rsid w:val="00983540"/>
    <w:rsid w:val="00983602"/>
    <w:rsid w:val="00983713"/>
    <w:rsid w:val="00983734"/>
    <w:rsid w:val="00983A05"/>
    <w:rsid w:val="00983AD1"/>
    <w:rsid w:val="00983B60"/>
    <w:rsid w:val="00983F3A"/>
    <w:rsid w:val="00984299"/>
    <w:rsid w:val="0098438D"/>
    <w:rsid w:val="009844E9"/>
    <w:rsid w:val="00984B22"/>
    <w:rsid w:val="00984D4E"/>
    <w:rsid w:val="00984D8A"/>
    <w:rsid w:val="00984DC6"/>
    <w:rsid w:val="009850B7"/>
    <w:rsid w:val="00985105"/>
    <w:rsid w:val="00985358"/>
    <w:rsid w:val="009853BB"/>
    <w:rsid w:val="00985421"/>
    <w:rsid w:val="00985585"/>
    <w:rsid w:val="009857B4"/>
    <w:rsid w:val="009858B9"/>
    <w:rsid w:val="009858FB"/>
    <w:rsid w:val="009859A2"/>
    <w:rsid w:val="00985A1D"/>
    <w:rsid w:val="00985A22"/>
    <w:rsid w:val="00985A7F"/>
    <w:rsid w:val="00985A89"/>
    <w:rsid w:val="00985C40"/>
    <w:rsid w:val="00985D4D"/>
    <w:rsid w:val="00985E13"/>
    <w:rsid w:val="00985F9D"/>
    <w:rsid w:val="009863AA"/>
    <w:rsid w:val="009863C4"/>
    <w:rsid w:val="009865AB"/>
    <w:rsid w:val="00986924"/>
    <w:rsid w:val="00986BA0"/>
    <w:rsid w:val="00986C8D"/>
    <w:rsid w:val="00986ED0"/>
    <w:rsid w:val="00986FB1"/>
    <w:rsid w:val="009870D3"/>
    <w:rsid w:val="009872B3"/>
    <w:rsid w:val="009875E0"/>
    <w:rsid w:val="00987697"/>
    <w:rsid w:val="00987765"/>
    <w:rsid w:val="009877C3"/>
    <w:rsid w:val="00987AF8"/>
    <w:rsid w:val="00987C9D"/>
    <w:rsid w:val="00990270"/>
    <w:rsid w:val="0099038C"/>
    <w:rsid w:val="00990496"/>
    <w:rsid w:val="009905AE"/>
    <w:rsid w:val="009907B6"/>
    <w:rsid w:val="00990901"/>
    <w:rsid w:val="0099091A"/>
    <w:rsid w:val="009909DF"/>
    <w:rsid w:val="00990BB3"/>
    <w:rsid w:val="00990CB8"/>
    <w:rsid w:val="00990D78"/>
    <w:rsid w:val="00991292"/>
    <w:rsid w:val="00991311"/>
    <w:rsid w:val="00991466"/>
    <w:rsid w:val="00991635"/>
    <w:rsid w:val="009916FD"/>
    <w:rsid w:val="00991712"/>
    <w:rsid w:val="00991791"/>
    <w:rsid w:val="00991B42"/>
    <w:rsid w:val="00991E1C"/>
    <w:rsid w:val="00992037"/>
    <w:rsid w:val="00992105"/>
    <w:rsid w:val="0099214F"/>
    <w:rsid w:val="0099237F"/>
    <w:rsid w:val="009924D4"/>
    <w:rsid w:val="0099255E"/>
    <w:rsid w:val="0099273B"/>
    <w:rsid w:val="00992A6B"/>
    <w:rsid w:val="00992C51"/>
    <w:rsid w:val="00992C5F"/>
    <w:rsid w:val="00992F5B"/>
    <w:rsid w:val="009932C3"/>
    <w:rsid w:val="0099382E"/>
    <w:rsid w:val="009939C0"/>
    <w:rsid w:val="00993B0F"/>
    <w:rsid w:val="00993B17"/>
    <w:rsid w:val="00993B28"/>
    <w:rsid w:val="00993C12"/>
    <w:rsid w:val="00993D57"/>
    <w:rsid w:val="00993EBD"/>
    <w:rsid w:val="00994143"/>
    <w:rsid w:val="00994225"/>
    <w:rsid w:val="009942ED"/>
    <w:rsid w:val="009944F1"/>
    <w:rsid w:val="0099465F"/>
    <w:rsid w:val="009946CE"/>
    <w:rsid w:val="009947AB"/>
    <w:rsid w:val="00994927"/>
    <w:rsid w:val="00994966"/>
    <w:rsid w:val="00994B8F"/>
    <w:rsid w:val="00994E20"/>
    <w:rsid w:val="00994EE4"/>
    <w:rsid w:val="0099571A"/>
    <w:rsid w:val="0099603D"/>
    <w:rsid w:val="009960FF"/>
    <w:rsid w:val="00996148"/>
    <w:rsid w:val="009961A3"/>
    <w:rsid w:val="009962F0"/>
    <w:rsid w:val="009966DC"/>
    <w:rsid w:val="0099675E"/>
    <w:rsid w:val="00996959"/>
    <w:rsid w:val="00996A3F"/>
    <w:rsid w:val="00996A98"/>
    <w:rsid w:val="00996ED4"/>
    <w:rsid w:val="00997179"/>
    <w:rsid w:val="009971FD"/>
    <w:rsid w:val="009972B8"/>
    <w:rsid w:val="009976F3"/>
    <w:rsid w:val="00997749"/>
    <w:rsid w:val="0099780A"/>
    <w:rsid w:val="0099782B"/>
    <w:rsid w:val="009978EB"/>
    <w:rsid w:val="009978EE"/>
    <w:rsid w:val="00997C4A"/>
    <w:rsid w:val="00997C82"/>
    <w:rsid w:val="00997D1B"/>
    <w:rsid w:val="00997EAC"/>
    <w:rsid w:val="009A006A"/>
    <w:rsid w:val="009A0135"/>
    <w:rsid w:val="009A01FB"/>
    <w:rsid w:val="009A03DD"/>
    <w:rsid w:val="009A064C"/>
    <w:rsid w:val="009A078A"/>
    <w:rsid w:val="009A0A90"/>
    <w:rsid w:val="009A0AB9"/>
    <w:rsid w:val="009A0B28"/>
    <w:rsid w:val="009A0E90"/>
    <w:rsid w:val="009A0EB7"/>
    <w:rsid w:val="009A0F12"/>
    <w:rsid w:val="009A0F98"/>
    <w:rsid w:val="009A1140"/>
    <w:rsid w:val="009A1214"/>
    <w:rsid w:val="009A127D"/>
    <w:rsid w:val="009A15D4"/>
    <w:rsid w:val="009A15E3"/>
    <w:rsid w:val="009A15F5"/>
    <w:rsid w:val="009A16E8"/>
    <w:rsid w:val="009A1706"/>
    <w:rsid w:val="009A18B2"/>
    <w:rsid w:val="009A1BA2"/>
    <w:rsid w:val="009A1DD9"/>
    <w:rsid w:val="009A1DE4"/>
    <w:rsid w:val="009A1F1A"/>
    <w:rsid w:val="009A220B"/>
    <w:rsid w:val="009A2285"/>
    <w:rsid w:val="009A2310"/>
    <w:rsid w:val="009A25A7"/>
    <w:rsid w:val="009A26D6"/>
    <w:rsid w:val="009A2AA0"/>
    <w:rsid w:val="009A2AFA"/>
    <w:rsid w:val="009A2C47"/>
    <w:rsid w:val="009A2E6E"/>
    <w:rsid w:val="009A2F6B"/>
    <w:rsid w:val="009A3130"/>
    <w:rsid w:val="009A3131"/>
    <w:rsid w:val="009A33A4"/>
    <w:rsid w:val="009A33C5"/>
    <w:rsid w:val="009A3451"/>
    <w:rsid w:val="009A35EA"/>
    <w:rsid w:val="009A366F"/>
    <w:rsid w:val="009A3678"/>
    <w:rsid w:val="009A36DD"/>
    <w:rsid w:val="009A37FD"/>
    <w:rsid w:val="009A382A"/>
    <w:rsid w:val="009A393C"/>
    <w:rsid w:val="009A3AF7"/>
    <w:rsid w:val="009A3B5C"/>
    <w:rsid w:val="009A3DF4"/>
    <w:rsid w:val="009A3DFE"/>
    <w:rsid w:val="009A3E1A"/>
    <w:rsid w:val="009A41CD"/>
    <w:rsid w:val="009A42BA"/>
    <w:rsid w:val="009A4319"/>
    <w:rsid w:val="009A47BB"/>
    <w:rsid w:val="009A48A2"/>
    <w:rsid w:val="009A4A78"/>
    <w:rsid w:val="009A4AEE"/>
    <w:rsid w:val="009A4BAC"/>
    <w:rsid w:val="009A4DAB"/>
    <w:rsid w:val="009A4DF8"/>
    <w:rsid w:val="009A4F30"/>
    <w:rsid w:val="009A5016"/>
    <w:rsid w:val="009A5027"/>
    <w:rsid w:val="009A5185"/>
    <w:rsid w:val="009A520B"/>
    <w:rsid w:val="009A5289"/>
    <w:rsid w:val="009A55DC"/>
    <w:rsid w:val="009A5677"/>
    <w:rsid w:val="009A56EA"/>
    <w:rsid w:val="009A5715"/>
    <w:rsid w:val="009A5A54"/>
    <w:rsid w:val="009A5A67"/>
    <w:rsid w:val="009A5D23"/>
    <w:rsid w:val="009A5E23"/>
    <w:rsid w:val="009A5E84"/>
    <w:rsid w:val="009A5F36"/>
    <w:rsid w:val="009A6060"/>
    <w:rsid w:val="009A6169"/>
    <w:rsid w:val="009A633F"/>
    <w:rsid w:val="009A65A1"/>
    <w:rsid w:val="009A6A91"/>
    <w:rsid w:val="009A6C83"/>
    <w:rsid w:val="009A6D05"/>
    <w:rsid w:val="009A6E9C"/>
    <w:rsid w:val="009A6F39"/>
    <w:rsid w:val="009A7376"/>
    <w:rsid w:val="009A7439"/>
    <w:rsid w:val="009A7482"/>
    <w:rsid w:val="009A754B"/>
    <w:rsid w:val="009A7573"/>
    <w:rsid w:val="009A77E3"/>
    <w:rsid w:val="009A785B"/>
    <w:rsid w:val="009A786F"/>
    <w:rsid w:val="009A7969"/>
    <w:rsid w:val="009A7C13"/>
    <w:rsid w:val="009A7CFE"/>
    <w:rsid w:val="009A7D20"/>
    <w:rsid w:val="009A7D40"/>
    <w:rsid w:val="009A7D92"/>
    <w:rsid w:val="009B01AC"/>
    <w:rsid w:val="009B042F"/>
    <w:rsid w:val="009B044B"/>
    <w:rsid w:val="009B07C3"/>
    <w:rsid w:val="009B0AE8"/>
    <w:rsid w:val="009B0B73"/>
    <w:rsid w:val="009B0BE4"/>
    <w:rsid w:val="009B0C55"/>
    <w:rsid w:val="009B0C5F"/>
    <w:rsid w:val="009B0CBB"/>
    <w:rsid w:val="009B0D8D"/>
    <w:rsid w:val="009B0F46"/>
    <w:rsid w:val="009B108D"/>
    <w:rsid w:val="009B11C0"/>
    <w:rsid w:val="009B12D7"/>
    <w:rsid w:val="009B12F7"/>
    <w:rsid w:val="009B132A"/>
    <w:rsid w:val="009B155C"/>
    <w:rsid w:val="009B15F0"/>
    <w:rsid w:val="009B1A89"/>
    <w:rsid w:val="009B1B15"/>
    <w:rsid w:val="009B1DF3"/>
    <w:rsid w:val="009B1EF4"/>
    <w:rsid w:val="009B21F3"/>
    <w:rsid w:val="009B22D0"/>
    <w:rsid w:val="009B245B"/>
    <w:rsid w:val="009B252C"/>
    <w:rsid w:val="009B2540"/>
    <w:rsid w:val="009B2675"/>
    <w:rsid w:val="009B27AE"/>
    <w:rsid w:val="009B28E3"/>
    <w:rsid w:val="009B2ABE"/>
    <w:rsid w:val="009B2BBD"/>
    <w:rsid w:val="009B2C47"/>
    <w:rsid w:val="009B30A6"/>
    <w:rsid w:val="009B30DB"/>
    <w:rsid w:val="009B31AC"/>
    <w:rsid w:val="009B35A1"/>
    <w:rsid w:val="009B37A8"/>
    <w:rsid w:val="009B38B5"/>
    <w:rsid w:val="009B3A83"/>
    <w:rsid w:val="009B3C70"/>
    <w:rsid w:val="009B3D1F"/>
    <w:rsid w:val="009B3D9D"/>
    <w:rsid w:val="009B3E18"/>
    <w:rsid w:val="009B42F8"/>
    <w:rsid w:val="009B46CE"/>
    <w:rsid w:val="009B47EF"/>
    <w:rsid w:val="009B4D5B"/>
    <w:rsid w:val="009B4E2C"/>
    <w:rsid w:val="009B5214"/>
    <w:rsid w:val="009B526B"/>
    <w:rsid w:val="009B52B0"/>
    <w:rsid w:val="009B52E9"/>
    <w:rsid w:val="009B534C"/>
    <w:rsid w:val="009B548E"/>
    <w:rsid w:val="009B5603"/>
    <w:rsid w:val="009B5A0C"/>
    <w:rsid w:val="009B5B55"/>
    <w:rsid w:val="009B5D07"/>
    <w:rsid w:val="009B5DA8"/>
    <w:rsid w:val="009B5E01"/>
    <w:rsid w:val="009B5ED2"/>
    <w:rsid w:val="009B6146"/>
    <w:rsid w:val="009B617E"/>
    <w:rsid w:val="009B61B1"/>
    <w:rsid w:val="009B6313"/>
    <w:rsid w:val="009B646F"/>
    <w:rsid w:val="009B64EB"/>
    <w:rsid w:val="009B6A57"/>
    <w:rsid w:val="009B6DD7"/>
    <w:rsid w:val="009B72CF"/>
    <w:rsid w:val="009B7327"/>
    <w:rsid w:val="009B76AB"/>
    <w:rsid w:val="009B7A33"/>
    <w:rsid w:val="009B7A3B"/>
    <w:rsid w:val="009B7A3C"/>
    <w:rsid w:val="009B7A75"/>
    <w:rsid w:val="009B7D0A"/>
    <w:rsid w:val="009C0193"/>
    <w:rsid w:val="009C04D1"/>
    <w:rsid w:val="009C0561"/>
    <w:rsid w:val="009C080A"/>
    <w:rsid w:val="009C086F"/>
    <w:rsid w:val="009C09BC"/>
    <w:rsid w:val="009C0A56"/>
    <w:rsid w:val="009C0B17"/>
    <w:rsid w:val="009C0D5A"/>
    <w:rsid w:val="009C0DA2"/>
    <w:rsid w:val="009C0F83"/>
    <w:rsid w:val="009C10E2"/>
    <w:rsid w:val="009C153A"/>
    <w:rsid w:val="009C1581"/>
    <w:rsid w:val="009C1697"/>
    <w:rsid w:val="009C1AF8"/>
    <w:rsid w:val="009C270E"/>
    <w:rsid w:val="009C285D"/>
    <w:rsid w:val="009C28BA"/>
    <w:rsid w:val="009C29B6"/>
    <w:rsid w:val="009C2E6C"/>
    <w:rsid w:val="009C36C7"/>
    <w:rsid w:val="009C3905"/>
    <w:rsid w:val="009C390D"/>
    <w:rsid w:val="009C3A41"/>
    <w:rsid w:val="009C43B6"/>
    <w:rsid w:val="009C4512"/>
    <w:rsid w:val="009C4631"/>
    <w:rsid w:val="009C468B"/>
    <w:rsid w:val="009C46A5"/>
    <w:rsid w:val="009C471D"/>
    <w:rsid w:val="009C4CB9"/>
    <w:rsid w:val="009C4E9A"/>
    <w:rsid w:val="009C4F20"/>
    <w:rsid w:val="009C4F45"/>
    <w:rsid w:val="009C50F0"/>
    <w:rsid w:val="009C5183"/>
    <w:rsid w:val="009C527A"/>
    <w:rsid w:val="009C56D1"/>
    <w:rsid w:val="009C57DE"/>
    <w:rsid w:val="009C5828"/>
    <w:rsid w:val="009C5941"/>
    <w:rsid w:val="009C5B28"/>
    <w:rsid w:val="009C5B8F"/>
    <w:rsid w:val="009C5E8B"/>
    <w:rsid w:val="009C5EDD"/>
    <w:rsid w:val="009C6032"/>
    <w:rsid w:val="009C6213"/>
    <w:rsid w:val="009C6276"/>
    <w:rsid w:val="009C6648"/>
    <w:rsid w:val="009C6663"/>
    <w:rsid w:val="009C696C"/>
    <w:rsid w:val="009C6CB4"/>
    <w:rsid w:val="009C6F70"/>
    <w:rsid w:val="009C70AD"/>
    <w:rsid w:val="009C70BA"/>
    <w:rsid w:val="009C7213"/>
    <w:rsid w:val="009C76D8"/>
    <w:rsid w:val="009C7724"/>
    <w:rsid w:val="009C7843"/>
    <w:rsid w:val="009C7E3E"/>
    <w:rsid w:val="009D0459"/>
    <w:rsid w:val="009D067E"/>
    <w:rsid w:val="009D0750"/>
    <w:rsid w:val="009D0906"/>
    <w:rsid w:val="009D09FD"/>
    <w:rsid w:val="009D0AB8"/>
    <w:rsid w:val="009D0B90"/>
    <w:rsid w:val="009D0D65"/>
    <w:rsid w:val="009D1004"/>
    <w:rsid w:val="009D10EC"/>
    <w:rsid w:val="009D11EB"/>
    <w:rsid w:val="009D1225"/>
    <w:rsid w:val="009D16CC"/>
    <w:rsid w:val="009D18FA"/>
    <w:rsid w:val="009D192D"/>
    <w:rsid w:val="009D1AE8"/>
    <w:rsid w:val="009D1BEC"/>
    <w:rsid w:val="009D1CD5"/>
    <w:rsid w:val="009D1F18"/>
    <w:rsid w:val="009D2006"/>
    <w:rsid w:val="009D2037"/>
    <w:rsid w:val="009D2499"/>
    <w:rsid w:val="009D28AE"/>
    <w:rsid w:val="009D2A1C"/>
    <w:rsid w:val="009D2A5A"/>
    <w:rsid w:val="009D2F25"/>
    <w:rsid w:val="009D30EE"/>
    <w:rsid w:val="009D321D"/>
    <w:rsid w:val="009D337E"/>
    <w:rsid w:val="009D341C"/>
    <w:rsid w:val="009D349E"/>
    <w:rsid w:val="009D3713"/>
    <w:rsid w:val="009D380D"/>
    <w:rsid w:val="009D3958"/>
    <w:rsid w:val="009D3B4B"/>
    <w:rsid w:val="009D4095"/>
    <w:rsid w:val="009D428B"/>
    <w:rsid w:val="009D4293"/>
    <w:rsid w:val="009D44D6"/>
    <w:rsid w:val="009D4633"/>
    <w:rsid w:val="009D47C7"/>
    <w:rsid w:val="009D4968"/>
    <w:rsid w:val="009D4982"/>
    <w:rsid w:val="009D502B"/>
    <w:rsid w:val="009D50E7"/>
    <w:rsid w:val="009D5218"/>
    <w:rsid w:val="009D52C9"/>
    <w:rsid w:val="009D5581"/>
    <w:rsid w:val="009D5BAC"/>
    <w:rsid w:val="009D5F77"/>
    <w:rsid w:val="009D6319"/>
    <w:rsid w:val="009D63BB"/>
    <w:rsid w:val="009D65AD"/>
    <w:rsid w:val="009D674D"/>
    <w:rsid w:val="009D6B54"/>
    <w:rsid w:val="009D6C8D"/>
    <w:rsid w:val="009D6CC7"/>
    <w:rsid w:val="009D70E2"/>
    <w:rsid w:val="009D74BF"/>
    <w:rsid w:val="009D76AD"/>
    <w:rsid w:val="009D79D6"/>
    <w:rsid w:val="009D7A50"/>
    <w:rsid w:val="009D7B63"/>
    <w:rsid w:val="009D7E14"/>
    <w:rsid w:val="009D7E50"/>
    <w:rsid w:val="009D7E95"/>
    <w:rsid w:val="009D7E97"/>
    <w:rsid w:val="009D7EB2"/>
    <w:rsid w:val="009D7F26"/>
    <w:rsid w:val="009E0215"/>
    <w:rsid w:val="009E0237"/>
    <w:rsid w:val="009E0361"/>
    <w:rsid w:val="009E03C4"/>
    <w:rsid w:val="009E05AB"/>
    <w:rsid w:val="009E0826"/>
    <w:rsid w:val="009E0A22"/>
    <w:rsid w:val="009E0A79"/>
    <w:rsid w:val="009E0D08"/>
    <w:rsid w:val="009E0D76"/>
    <w:rsid w:val="009E0E43"/>
    <w:rsid w:val="009E102E"/>
    <w:rsid w:val="009E11B1"/>
    <w:rsid w:val="009E121E"/>
    <w:rsid w:val="009E14AF"/>
    <w:rsid w:val="009E15C9"/>
    <w:rsid w:val="009E1612"/>
    <w:rsid w:val="009E1648"/>
    <w:rsid w:val="009E1719"/>
    <w:rsid w:val="009E1A88"/>
    <w:rsid w:val="009E1D81"/>
    <w:rsid w:val="009E1DEA"/>
    <w:rsid w:val="009E1E4C"/>
    <w:rsid w:val="009E20CB"/>
    <w:rsid w:val="009E2188"/>
    <w:rsid w:val="009E23FC"/>
    <w:rsid w:val="009E2470"/>
    <w:rsid w:val="009E2559"/>
    <w:rsid w:val="009E2662"/>
    <w:rsid w:val="009E29F3"/>
    <w:rsid w:val="009E2C5E"/>
    <w:rsid w:val="009E2D55"/>
    <w:rsid w:val="009E2EA4"/>
    <w:rsid w:val="009E3066"/>
    <w:rsid w:val="009E3207"/>
    <w:rsid w:val="009E3303"/>
    <w:rsid w:val="009E33C3"/>
    <w:rsid w:val="009E371C"/>
    <w:rsid w:val="009E39A4"/>
    <w:rsid w:val="009E3A6F"/>
    <w:rsid w:val="009E3AD7"/>
    <w:rsid w:val="009E3B1B"/>
    <w:rsid w:val="009E3D0F"/>
    <w:rsid w:val="009E3ED6"/>
    <w:rsid w:val="009E3F5A"/>
    <w:rsid w:val="009E4060"/>
    <w:rsid w:val="009E411D"/>
    <w:rsid w:val="009E4280"/>
    <w:rsid w:val="009E45A8"/>
    <w:rsid w:val="009E496F"/>
    <w:rsid w:val="009E4AAB"/>
    <w:rsid w:val="009E4CE1"/>
    <w:rsid w:val="009E52AF"/>
    <w:rsid w:val="009E5339"/>
    <w:rsid w:val="009E537C"/>
    <w:rsid w:val="009E53CD"/>
    <w:rsid w:val="009E587E"/>
    <w:rsid w:val="009E5933"/>
    <w:rsid w:val="009E5BEE"/>
    <w:rsid w:val="009E5D94"/>
    <w:rsid w:val="009E5E4C"/>
    <w:rsid w:val="009E5E9E"/>
    <w:rsid w:val="009E5F74"/>
    <w:rsid w:val="009E606E"/>
    <w:rsid w:val="009E6899"/>
    <w:rsid w:val="009E68A7"/>
    <w:rsid w:val="009E69F9"/>
    <w:rsid w:val="009E6F7D"/>
    <w:rsid w:val="009E7183"/>
    <w:rsid w:val="009E74BB"/>
    <w:rsid w:val="009E753E"/>
    <w:rsid w:val="009E76EB"/>
    <w:rsid w:val="009E7914"/>
    <w:rsid w:val="009E7AB5"/>
    <w:rsid w:val="009E7ECB"/>
    <w:rsid w:val="009E7FFD"/>
    <w:rsid w:val="009F00F7"/>
    <w:rsid w:val="009F022A"/>
    <w:rsid w:val="009F040F"/>
    <w:rsid w:val="009F042E"/>
    <w:rsid w:val="009F0531"/>
    <w:rsid w:val="009F0E82"/>
    <w:rsid w:val="009F0EA5"/>
    <w:rsid w:val="009F0F74"/>
    <w:rsid w:val="009F10C8"/>
    <w:rsid w:val="009F1177"/>
    <w:rsid w:val="009F1574"/>
    <w:rsid w:val="009F159E"/>
    <w:rsid w:val="009F16D1"/>
    <w:rsid w:val="009F1882"/>
    <w:rsid w:val="009F191C"/>
    <w:rsid w:val="009F1AAC"/>
    <w:rsid w:val="009F1CFC"/>
    <w:rsid w:val="009F1DF6"/>
    <w:rsid w:val="009F21FE"/>
    <w:rsid w:val="009F220B"/>
    <w:rsid w:val="009F228E"/>
    <w:rsid w:val="009F2627"/>
    <w:rsid w:val="009F28FB"/>
    <w:rsid w:val="009F2CC1"/>
    <w:rsid w:val="009F2EAD"/>
    <w:rsid w:val="009F306E"/>
    <w:rsid w:val="009F308D"/>
    <w:rsid w:val="009F3277"/>
    <w:rsid w:val="009F373C"/>
    <w:rsid w:val="009F3845"/>
    <w:rsid w:val="009F3938"/>
    <w:rsid w:val="009F3B8D"/>
    <w:rsid w:val="009F3C5D"/>
    <w:rsid w:val="009F3C7D"/>
    <w:rsid w:val="009F402D"/>
    <w:rsid w:val="009F44A6"/>
    <w:rsid w:val="009F46C8"/>
    <w:rsid w:val="009F487E"/>
    <w:rsid w:val="009F4907"/>
    <w:rsid w:val="009F4949"/>
    <w:rsid w:val="009F4AB9"/>
    <w:rsid w:val="009F4DF7"/>
    <w:rsid w:val="009F4FCE"/>
    <w:rsid w:val="009F50E2"/>
    <w:rsid w:val="009F51F5"/>
    <w:rsid w:val="009F53C5"/>
    <w:rsid w:val="009F5710"/>
    <w:rsid w:val="009F5957"/>
    <w:rsid w:val="009F5C30"/>
    <w:rsid w:val="009F5C4B"/>
    <w:rsid w:val="009F5D35"/>
    <w:rsid w:val="009F6058"/>
    <w:rsid w:val="009F605A"/>
    <w:rsid w:val="009F61FB"/>
    <w:rsid w:val="009F628B"/>
    <w:rsid w:val="009F668E"/>
    <w:rsid w:val="009F6858"/>
    <w:rsid w:val="009F68FE"/>
    <w:rsid w:val="009F6908"/>
    <w:rsid w:val="009F6B9E"/>
    <w:rsid w:val="009F6C43"/>
    <w:rsid w:val="009F6CBA"/>
    <w:rsid w:val="009F6D5C"/>
    <w:rsid w:val="009F6ED1"/>
    <w:rsid w:val="009F7091"/>
    <w:rsid w:val="009F742A"/>
    <w:rsid w:val="009F751E"/>
    <w:rsid w:val="009F7564"/>
    <w:rsid w:val="009F7573"/>
    <w:rsid w:val="009F75C9"/>
    <w:rsid w:val="009F763D"/>
    <w:rsid w:val="009F767D"/>
    <w:rsid w:val="009F797F"/>
    <w:rsid w:val="009F79CF"/>
    <w:rsid w:val="009F79F3"/>
    <w:rsid w:val="009F7C5F"/>
    <w:rsid w:val="009F7CF9"/>
    <w:rsid w:val="009F7F3F"/>
    <w:rsid w:val="009F7F43"/>
    <w:rsid w:val="00A002A5"/>
    <w:rsid w:val="00A00363"/>
    <w:rsid w:val="00A0037C"/>
    <w:rsid w:val="00A003AD"/>
    <w:rsid w:val="00A00414"/>
    <w:rsid w:val="00A00438"/>
    <w:rsid w:val="00A0058D"/>
    <w:rsid w:val="00A006BC"/>
    <w:rsid w:val="00A007AE"/>
    <w:rsid w:val="00A0099A"/>
    <w:rsid w:val="00A00AAF"/>
    <w:rsid w:val="00A00B72"/>
    <w:rsid w:val="00A01181"/>
    <w:rsid w:val="00A012F0"/>
    <w:rsid w:val="00A013D6"/>
    <w:rsid w:val="00A01669"/>
    <w:rsid w:val="00A016B6"/>
    <w:rsid w:val="00A0175D"/>
    <w:rsid w:val="00A01C72"/>
    <w:rsid w:val="00A01F83"/>
    <w:rsid w:val="00A02235"/>
    <w:rsid w:val="00A02331"/>
    <w:rsid w:val="00A02368"/>
    <w:rsid w:val="00A023C4"/>
    <w:rsid w:val="00A0256C"/>
    <w:rsid w:val="00A02812"/>
    <w:rsid w:val="00A02829"/>
    <w:rsid w:val="00A02989"/>
    <w:rsid w:val="00A02BB2"/>
    <w:rsid w:val="00A02C29"/>
    <w:rsid w:val="00A02CE4"/>
    <w:rsid w:val="00A02D96"/>
    <w:rsid w:val="00A02E04"/>
    <w:rsid w:val="00A02ED7"/>
    <w:rsid w:val="00A02F74"/>
    <w:rsid w:val="00A02F79"/>
    <w:rsid w:val="00A035E6"/>
    <w:rsid w:val="00A03BCD"/>
    <w:rsid w:val="00A03ED4"/>
    <w:rsid w:val="00A042E2"/>
    <w:rsid w:val="00A0431C"/>
    <w:rsid w:val="00A045C8"/>
    <w:rsid w:val="00A0471E"/>
    <w:rsid w:val="00A048BD"/>
    <w:rsid w:val="00A048D6"/>
    <w:rsid w:val="00A04A5A"/>
    <w:rsid w:val="00A04B6E"/>
    <w:rsid w:val="00A04C6F"/>
    <w:rsid w:val="00A04D68"/>
    <w:rsid w:val="00A04FC1"/>
    <w:rsid w:val="00A050BA"/>
    <w:rsid w:val="00A05326"/>
    <w:rsid w:val="00A0532B"/>
    <w:rsid w:val="00A05338"/>
    <w:rsid w:val="00A05344"/>
    <w:rsid w:val="00A05395"/>
    <w:rsid w:val="00A054DA"/>
    <w:rsid w:val="00A05884"/>
    <w:rsid w:val="00A05976"/>
    <w:rsid w:val="00A05AB9"/>
    <w:rsid w:val="00A05B90"/>
    <w:rsid w:val="00A05BD3"/>
    <w:rsid w:val="00A05F26"/>
    <w:rsid w:val="00A05F41"/>
    <w:rsid w:val="00A05FA8"/>
    <w:rsid w:val="00A063C8"/>
    <w:rsid w:val="00A0641E"/>
    <w:rsid w:val="00A067F4"/>
    <w:rsid w:val="00A06815"/>
    <w:rsid w:val="00A06932"/>
    <w:rsid w:val="00A06A12"/>
    <w:rsid w:val="00A06A70"/>
    <w:rsid w:val="00A06A9F"/>
    <w:rsid w:val="00A06CB6"/>
    <w:rsid w:val="00A06DAF"/>
    <w:rsid w:val="00A06DF2"/>
    <w:rsid w:val="00A06E90"/>
    <w:rsid w:val="00A0734E"/>
    <w:rsid w:val="00A074BE"/>
    <w:rsid w:val="00A07888"/>
    <w:rsid w:val="00A078D5"/>
    <w:rsid w:val="00A079D5"/>
    <w:rsid w:val="00A07C38"/>
    <w:rsid w:val="00A100AA"/>
    <w:rsid w:val="00A1025D"/>
    <w:rsid w:val="00A10515"/>
    <w:rsid w:val="00A1061C"/>
    <w:rsid w:val="00A108C7"/>
    <w:rsid w:val="00A109A3"/>
    <w:rsid w:val="00A109B1"/>
    <w:rsid w:val="00A10A50"/>
    <w:rsid w:val="00A10A63"/>
    <w:rsid w:val="00A10CC0"/>
    <w:rsid w:val="00A10CE7"/>
    <w:rsid w:val="00A10F4B"/>
    <w:rsid w:val="00A11003"/>
    <w:rsid w:val="00A11376"/>
    <w:rsid w:val="00A11844"/>
    <w:rsid w:val="00A118CA"/>
    <w:rsid w:val="00A11A6C"/>
    <w:rsid w:val="00A11BA2"/>
    <w:rsid w:val="00A11CDF"/>
    <w:rsid w:val="00A11F0F"/>
    <w:rsid w:val="00A1208C"/>
    <w:rsid w:val="00A120BB"/>
    <w:rsid w:val="00A12264"/>
    <w:rsid w:val="00A1250C"/>
    <w:rsid w:val="00A126DC"/>
    <w:rsid w:val="00A1277E"/>
    <w:rsid w:val="00A127B5"/>
    <w:rsid w:val="00A1284F"/>
    <w:rsid w:val="00A12F84"/>
    <w:rsid w:val="00A130EB"/>
    <w:rsid w:val="00A1312F"/>
    <w:rsid w:val="00A1318B"/>
    <w:rsid w:val="00A13243"/>
    <w:rsid w:val="00A133F5"/>
    <w:rsid w:val="00A13487"/>
    <w:rsid w:val="00A13676"/>
    <w:rsid w:val="00A136DD"/>
    <w:rsid w:val="00A137AF"/>
    <w:rsid w:val="00A13868"/>
    <w:rsid w:val="00A139C4"/>
    <w:rsid w:val="00A13C1D"/>
    <w:rsid w:val="00A13F5B"/>
    <w:rsid w:val="00A144BD"/>
    <w:rsid w:val="00A145E7"/>
    <w:rsid w:val="00A1476C"/>
    <w:rsid w:val="00A14774"/>
    <w:rsid w:val="00A147A8"/>
    <w:rsid w:val="00A148CC"/>
    <w:rsid w:val="00A14ABE"/>
    <w:rsid w:val="00A14C29"/>
    <w:rsid w:val="00A14EC1"/>
    <w:rsid w:val="00A14EE8"/>
    <w:rsid w:val="00A151C8"/>
    <w:rsid w:val="00A15206"/>
    <w:rsid w:val="00A158F1"/>
    <w:rsid w:val="00A15AAA"/>
    <w:rsid w:val="00A15C3F"/>
    <w:rsid w:val="00A15CCB"/>
    <w:rsid w:val="00A15D3A"/>
    <w:rsid w:val="00A15EE7"/>
    <w:rsid w:val="00A160E2"/>
    <w:rsid w:val="00A160EC"/>
    <w:rsid w:val="00A1637B"/>
    <w:rsid w:val="00A164B8"/>
    <w:rsid w:val="00A167D7"/>
    <w:rsid w:val="00A1680C"/>
    <w:rsid w:val="00A1682F"/>
    <w:rsid w:val="00A169FF"/>
    <w:rsid w:val="00A16EE7"/>
    <w:rsid w:val="00A16F3B"/>
    <w:rsid w:val="00A170EC"/>
    <w:rsid w:val="00A1715F"/>
    <w:rsid w:val="00A17254"/>
    <w:rsid w:val="00A172F7"/>
    <w:rsid w:val="00A1736E"/>
    <w:rsid w:val="00A17757"/>
    <w:rsid w:val="00A17890"/>
    <w:rsid w:val="00A17956"/>
    <w:rsid w:val="00A17C51"/>
    <w:rsid w:val="00A17CFC"/>
    <w:rsid w:val="00A20325"/>
    <w:rsid w:val="00A20CE4"/>
    <w:rsid w:val="00A20D8A"/>
    <w:rsid w:val="00A20E0E"/>
    <w:rsid w:val="00A2149A"/>
    <w:rsid w:val="00A214B2"/>
    <w:rsid w:val="00A217CD"/>
    <w:rsid w:val="00A21A8B"/>
    <w:rsid w:val="00A21E9A"/>
    <w:rsid w:val="00A21FAE"/>
    <w:rsid w:val="00A220D9"/>
    <w:rsid w:val="00A223A5"/>
    <w:rsid w:val="00A2275D"/>
    <w:rsid w:val="00A22BBC"/>
    <w:rsid w:val="00A22D67"/>
    <w:rsid w:val="00A22E88"/>
    <w:rsid w:val="00A22F9D"/>
    <w:rsid w:val="00A23058"/>
    <w:rsid w:val="00A23255"/>
    <w:rsid w:val="00A2353E"/>
    <w:rsid w:val="00A23FE2"/>
    <w:rsid w:val="00A23FE7"/>
    <w:rsid w:val="00A23FFC"/>
    <w:rsid w:val="00A243DC"/>
    <w:rsid w:val="00A24739"/>
    <w:rsid w:val="00A24B44"/>
    <w:rsid w:val="00A24B98"/>
    <w:rsid w:val="00A24C3D"/>
    <w:rsid w:val="00A24EF4"/>
    <w:rsid w:val="00A25176"/>
    <w:rsid w:val="00A2549A"/>
    <w:rsid w:val="00A254C1"/>
    <w:rsid w:val="00A2557A"/>
    <w:rsid w:val="00A2562D"/>
    <w:rsid w:val="00A2588D"/>
    <w:rsid w:val="00A25A30"/>
    <w:rsid w:val="00A25B44"/>
    <w:rsid w:val="00A25D3E"/>
    <w:rsid w:val="00A25DBF"/>
    <w:rsid w:val="00A25FB3"/>
    <w:rsid w:val="00A26441"/>
    <w:rsid w:val="00A266D5"/>
    <w:rsid w:val="00A267CD"/>
    <w:rsid w:val="00A269C2"/>
    <w:rsid w:val="00A26B13"/>
    <w:rsid w:val="00A26B7E"/>
    <w:rsid w:val="00A26EAF"/>
    <w:rsid w:val="00A27107"/>
    <w:rsid w:val="00A272A4"/>
    <w:rsid w:val="00A27357"/>
    <w:rsid w:val="00A2790C"/>
    <w:rsid w:val="00A2794E"/>
    <w:rsid w:val="00A27B5C"/>
    <w:rsid w:val="00A27DAC"/>
    <w:rsid w:val="00A27EA7"/>
    <w:rsid w:val="00A27F7D"/>
    <w:rsid w:val="00A301BB"/>
    <w:rsid w:val="00A303EB"/>
    <w:rsid w:val="00A30485"/>
    <w:rsid w:val="00A305AE"/>
    <w:rsid w:val="00A30A99"/>
    <w:rsid w:val="00A30B64"/>
    <w:rsid w:val="00A30BAB"/>
    <w:rsid w:val="00A30D0C"/>
    <w:rsid w:val="00A30D4C"/>
    <w:rsid w:val="00A30EBC"/>
    <w:rsid w:val="00A3103D"/>
    <w:rsid w:val="00A31098"/>
    <w:rsid w:val="00A317ED"/>
    <w:rsid w:val="00A31935"/>
    <w:rsid w:val="00A319AB"/>
    <w:rsid w:val="00A319EA"/>
    <w:rsid w:val="00A31B13"/>
    <w:rsid w:val="00A31B79"/>
    <w:rsid w:val="00A31BFE"/>
    <w:rsid w:val="00A31CEF"/>
    <w:rsid w:val="00A31E10"/>
    <w:rsid w:val="00A31E1E"/>
    <w:rsid w:val="00A321C1"/>
    <w:rsid w:val="00A3226B"/>
    <w:rsid w:val="00A32468"/>
    <w:rsid w:val="00A325CC"/>
    <w:rsid w:val="00A325D2"/>
    <w:rsid w:val="00A327C3"/>
    <w:rsid w:val="00A328C0"/>
    <w:rsid w:val="00A3296C"/>
    <w:rsid w:val="00A32A92"/>
    <w:rsid w:val="00A32B45"/>
    <w:rsid w:val="00A32C69"/>
    <w:rsid w:val="00A32E2F"/>
    <w:rsid w:val="00A3312A"/>
    <w:rsid w:val="00A3319F"/>
    <w:rsid w:val="00A33217"/>
    <w:rsid w:val="00A33342"/>
    <w:rsid w:val="00A3336C"/>
    <w:rsid w:val="00A33738"/>
    <w:rsid w:val="00A33A57"/>
    <w:rsid w:val="00A33E66"/>
    <w:rsid w:val="00A33EF5"/>
    <w:rsid w:val="00A33F97"/>
    <w:rsid w:val="00A342D7"/>
    <w:rsid w:val="00A34353"/>
    <w:rsid w:val="00A343A5"/>
    <w:rsid w:val="00A34671"/>
    <w:rsid w:val="00A34A9B"/>
    <w:rsid w:val="00A34B85"/>
    <w:rsid w:val="00A34BE4"/>
    <w:rsid w:val="00A34C89"/>
    <w:rsid w:val="00A34D0E"/>
    <w:rsid w:val="00A34DFE"/>
    <w:rsid w:val="00A34E2A"/>
    <w:rsid w:val="00A352E4"/>
    <w:rsid w:val="00A352F7"/>
    <w:rsid w:val="00A3555D"/>
    <w:rsid w:val="00A3559A"/>
    <w:rsid w:val="00A355E0"/>
    <w:rsid w:val="00A35613"/>
    <w:rsid w:val="00A35BED"/>
    <w:rsid w:val="00A35CC9"/>
    <w:rsid w:val="00A35E54"/>
    <w:rsid w:val="00A35F59"/>
    <w:rsid w:val="00A360C9"/>
    <w:rsid w:val="00A3675A"/>
    <w:rsid w:val="00A367A2"/>
    <w:rsid w:val="00A3689E"/>
    <w:rsid w:val="00A369D4"/>
    <w:rsid w:val="00A369D8"/>
    <w:rsid w:val="00A369ED"/>
    <w:rsid w:val="00A36C00"/>
    <w:rsid w:val="00A36D86"/>
    <w:rsid w:val="00A36DF0"/>
    <w:rsid w:val="00A36E36"/>
    <w:rsid w:val="00A3726D"/>
    <w:rsid w:val="00A373B2"/>
    <w:rsid w:val="00A373D8"/>
    <w:rsid w:val="00A376B8"/>
    <w:rsid w:val="00A37712"/>
    <w:rsid w:val="00A378A3"/>
    <w:rsid w:val="00A37B11"/>
    <w:rsid w:val="00A4000E"/>
    <w:rsid w:val="00A400A9"/>
    <w:rsid w:val="00A401FA"/>
    <w:rsid w:val="00A40290"/>
    <w:rsid w:val="00A40560"/>
    <w:rsid w:val="00A407E4"/>
    <w:rsid w:val="00A4080A"/>
    <w:rsid w:val="00A40935"/>
    <w:rsid w:val="00A40CC9"/>
    <w:rsid w:val="00A40CE1"/>
    <w:rsid w:val="00A40DE4"/>
    <w:rsid w:val="00A40F47"/>
    <w:rsid w:val="00A413E1"/>
    <w:rsid w:val="00A41413"/>
    <w:rsid w:val="00A4141A"/>
    <w:rsid w:val="00A416AC"/>
    <w:rsid w:val="00A4193A"/>
    <w:rsid w:val="00A41968"/>
    <w:rsid w:val="00A41A15"/>
    <w:rsid w:val="00A41AFB"/>
    <w:rsid w:val="00A41B5B"/>
    <w:rsid w:val="00A41CAA"/>
    <w:rsid w:val="00A4200C"/>
    <w:rsid w:val="00A42055"/>
    <w:rsid w:val="00A421FD"/>
    <w:rsid w:val="00A42373"/>
    <w:rsid w:val="00A423C3"/>
    <w:rsid w:val="00A423CF"/>
    <w:rsid w:val="00A426ED"/>
    <w:rsid w:val="00A42810"/>
    <w:rsid w:val="00A42AA2"/>
    <w:rsid w:val="00A42ABC"/>
    <w:rsid w:val="00A42C33"/>
    <w:rsid w:val="00A42ED8"/>
    <w:rsid w:val="00A430FF"/>
    <w:rsid w:val="00A431E5"/>
    <w:rsid w:val="00A43373"/>
    <w:rsid w:val="00A43594"/>
    <w:rsid w:val="00A435AC"/>
    <w:rsid w:val="00A43918"/>
    <w:rsid w:val="00A43BC2"/>
    <w:rsid w:val="00A43D4B"/>
    <w:rsid w:val="00A43FAA"/>
    <w:rsid w:val="00A441DD"/>
    <w:rsid w:val="00A44347"/>
    <w:rsid w:val="00A4438E"/>
    <w:rsid w:val="00A445CD"/>
    <w:rsid w:val="00A449B4"/>
    <w:rsid w:val="00A44CCB"/>
    <w:rsid w:val="00A44DE0"/>
    <w:rsid w:val="00A451D1"/>
    <w:rsid w:val="00A4527F"/>
    <w:rsid w:val="00A453DD"/>
    <w:rsid w:val="00A45477"/>
    <w:rsid w:val="00A4597E"/>
    <w:rsid w:val="00A45F96"/>
    <w:rsid w:val="00A45FBC"/>
    <w:rsid w:val="00A460F8"/>
    <w:rsid w:val="00A461F8"/>
    <w:rsid w:val="00A4623A"/>
    <w:rsid w:val="00A4666A"/>
    <w:rsid w:val="00A466C5"/>
    <w:rsid w:val="00A467BB"/>
    <w:rsid w:val="00A46978"/>
    <w:rsid w:val="00A469D4"/>
    <w:rsid w:val="00A46D60"/>
    <w:rsid w:val="00A46EE3"/>
    <w:rsid w:val="00A471A4"/>
    <w:rsid w:val="00A47397"/>
    <w:rsid w:val="00A473AB"/>
    <w:rsid w:val="00A478F0"/>
    <w:rsid w:val="00A478FD"/>
    <w:rsid w:val="00A479F5"/>
    <w:rsid w:val="00A47DD5"/>
    <w:rsid w:val="00A500B5"/>
    <w:rsid w:val="00A500F8"/>
    <w:rsid w:val="00A506AC"/>
    <w:rsid w:val="00A5094E"/>
    <w:rsid w:val="00A50A17"/>
    <w:rsid w:val="00A50A9C"/>
    <w:rsid w:val="00A50C1E"/>
    <w:rsid w:val="00A51212"/>
    <w:rsid w:val="00A5124B"/>
    <w:rsid w:val="00A5155E"/>
    <w:rsid w:val="00A5175C"/>
    <w:rsid w:val="00A51F04"/>
    <w:rsid w:val="00A51F94"/>
    <w:rsid w:val="00A522D9"/>
    <w:rsid w:val="00A52579"/>
    <w:rsid w:val="00A525CF"/>
    <w:rsid w:val="00A52629"/>
    <w:rsid w:val="00A52778"/>
    <w:rsid w:val="00A52909"/>
    <w:rsid w:val="00A52990"/>
    <w:rsid w:val="00A529BB"/>
    <w:rsid w:val="00A52AB3"/>
    <w:rsid w:val="00A52BDE"/>
    <w:rsid w:val="00A52DE7"/>
    <w:rsid w:val="00A5320A"/>
    <w:rsid w:val="00A532C6"/>
    <w:rsid w:val="00A5353E"/>
    <w:rsid w:val="00A5363D"/>
    <w:rsid w:val="00A539F2"/>
    <w:rsid w:val="00A53B65"/>
    <w:rsid w:val="00A53B7D"/>
    <w:rsid w:val="00A53F02"/>
    <w:rsid w:val="00A54000"/>
    <w:rsid w:val="00A541BE"/>
    <w:rsid w:val="00A54562"/>
    <w:rsid w:val="00A54565"/>
    <w:rsid w:val="00A54810"/>
    <w:rsid w:val="00A548C0"/>
    <w:rsid w:val="00A548CF"/>
    <w:rsid w:val="00A54932"/>
    <w:rsid w:val="00A54B4E"/>
    <w:rsid w:val="00A54DB9"/>
    <w:rsid w:val="00A54DF8"/>
    <w:rsid w:val="00A54FF3"/>
    <w:rsid w:val="00A551E0"/>
    <w:rsid w:val="00A5521F"/>
    <w:rsid w:val="00A55296"/>
    <w:rsid w:val="00A55384"/>
    <w:rsid w:val="00A555EA"/>
    <w:rsid w:val="00A55624"/>
    <w:rsid w:val="00A5562F"/>
    <w:rsid w:val="00A5567B"/>
    <w:rsid w:val="00A558B5"/>
    <w:rsid w:val="00A55B2F"/>
    <w:rsid w:val="00A55BB1"/>
    <w:rsid w:val="00A55CD9"/>
    <w:rsid w:val="00A55D95"/>
    <w:rsid w:val="00A561B6"/>
    <w:rsid w:val="00A562E9"/>
    <w:rsid w:val="00A56540"/>
    <w:rsid w:val="00A567BB"/>
    <w:rsid w:val="00A56987"/>
    <w:rsid w:val="00A56A01"/>
    <w:rsid w:val="00A56AD0"/>
    <w:rsid w:val="00A56B5A"/>
    <w:rsid w:val="00A5701C"/>
    <w:rsid w:val="00A57142"/>
    <w:rsid w:val="00A57192"/>
    <w:rsid w:val="00A571A2"/>
    <w:rsid w:val="00A571B6"/>
    <w:rsid w:val="00A5721D"/>
    <w:rsid w:val="00A576D6"/>
    <w:rsid w:val="00A57B1B"/>
    <w:rsid w:val="00A57B8A"/>
    <w:rsid w:val="00A57ED3"/>
    <w:rsid w:val="00A57FE0"/>
    <w:rsid w:val="00A601A3"/>
    <w:rsid w:val="00A602AF"/>
    <w:rsid w:val="00A60357"/>
    <w:rsid w:val="00A604F6"/>
    <w:rsid w:val="00A6071C"/>
    <w:rsid w:val="00A60A95"/>
    <w:rsid w:val="00A60BA0"/>
    <w:rsid w:val="00A60E9C"/>
    <w:rsid w:val="00A60F7F"/>
    <w:rsid w:val="00A60FC9"/>
    <w:rsid w:val="00A61063"/>
    <w:rsid w:val="00A610DC"/>
    <w:rsid w:val="00A61372"/>
    <w:rsid w:val="00A61397"/>
    <w:rsid w:val="00A613FB"/>
    <w:rsid w:val="00A6158D"/>
    <w:rsid w:val="00A6181A"/>
    <w:rsid w:val="00A61827"/>
    <w:rsid w:val="00A6187C"/>
    <w:rsid w:val="00A619EC"/>
    <w:rsid w:val="00A61B78"/>
    <w:rsid w:val="00A61C62"/>
    <w:rsid w:val="00A61EA6"/>
    <w:rsid w:val="00A61EFE"/>
    <w:rsid w:val="00A61F33"/>
    <w:rsid w:val="00A6202D"/>
    <w:rsid w:val="00A62095"/>
    <w:rsid w:val="00A623B9"/>
    <w:rsid w:val="00A6253B"/>
    <w:rsid w:val="00A625C5"/>
    <w:rsid w:val="00A626BD"/>
    <w:rsid w:val="00A626C7"/>
    <w:rsid w:val="00A62912"/>
    <w:rsid w:val="00A62B2D"/>
    <w:rsid w:val="00A62C1B"/>
    <w:rsid w:val="00A62C5F"/>
    <w:rsid w:val="00A62D43"/>
    <w:rsid w:val="00A62DC8"/>
    <w:rsid w:val="00A62EC0"/>
    <w:rsid w:val="00A62F0B"/>
    <w:rsid w:val="00A62F31"/>
    <w:rsid w:val="00A62F52"/>
    <w:rsid w:val="00A62FF2"/>
    <w:rsid w:val="00A63287"/>
    <w:rsid w:val="00A632CB"/>
    <w:rsid w:val="00A6350A"/>
    <w:rsid w:val="00A63884"/>
    <w:rsid w:val="00A63992"/>
    <w:rsid w:val="00A63C98"/>
    <w:rsid w:val="00A63CDD"/>
    <w:rsid w:val="00A63CEC"/>
    <w:rsid w:val="00A63F68"/>
    <w:rsid w:val="00A6412E"/>
    <w:rsid w:val="00A643DB"/>
    <w:rsid w:val="00A643E2"/>
    <w:rsid w:val="00A645CA"/>
    <w:rsid w:val="00A645CF"/>
    <w:rsid w:val="00A647C4"/>
    <w:rsid w:val="00A64B2A"/>
    <w:rsid w:val="00A64B4C"/>
    <w:rsid w:val="00A64BBB"/>
    <w:rsid w:val="00A64D51"/>
    <w:rsid w:val="00A653C4"/>
    <w:rsid w:val="00A65403"/>
    <w:rsid w:val="00A655BA"/>
    <w:rsid w:val="00A65647"/>
    <w:rsid w:val="00A65707"/>
    <w:rsid w:val="00A6585B"/>
    <w:rsid w:val="00A65A3E"/>
    <w:rsid w:val="00A65C3B"/>
    <w:rsid w:val="00A660EC"/>
    <w:rsid w:val="00A6623C"/>
    <w:rsid w:val="00A662A1"/>
    <w:rsid w:val="00A66657"/>
    <w:rsid w:val="00A66745"/>
    <w:rsid w:val="00A667B9"/>
    <w:rsid w:val="00A667DE"/>
    <w:rsid w:val="00A66849"/>
    <w:rsid w:val="00A66E1C"/>
    <w:rsid w:val="00A66E5C"/>
    <w:rsid w:val="00A66F00"/>
    <w:rsid w:val="00A66F14"/>
    <w:rsid w:val="00A66F54"/>
    <w:rsid w:val="00A66FC9"/>
    <w:rsid w:val="00A66FD3"/>
    <w:rsid w:val="00A672E8"/>
    <w:rsid w:val="00A6730E"/>
    <w:rsid w:val="00A677A0"/>
    <w:rsid w:val="00A67972"/>
    <w:rsid w:val="00A67AF9"/>
    <w:rsid w:val="00A67C10"/>
    <w:rsid w:val="00A67C37"/>
    <w:rsid w:val="00A67F61"/>
    <w:rsid w:val="00A7013B"/>
    <w:rsid w:val="00A702E8"/>
    <w:rsid w:val="00A703D3"/>
    <w:rsid w:val="00A70406"/>
    <w:rsid w:val="00A709BA"/>
    <w:rsid w:val="00A709FD"/>
    <w:rsid w:val="00A70B84"/>
    <w:rsid w:val="00A7101D"/>
    <w:rsid w:val="00A7109A"/>
    <w:rsid w:val="00A71334"/>
    <w:rsid w:val="00A716EC"/>
    <w:rsid w:val="00A71789"/>
    <w:rsid w:val="00A717AC"/>
    <w:rsid w:val="00A71C9A"/>
    <w:rsid w:val="00A71F4D"/>
    <w:rsid w:val="00A720E6"/>
    <w:rsid w:val="00A722D0"/>
    <w:rsid w:val="00A723DD"/>
    <w:rsid w:val="00A724BE"/>
    <w:rsid w:val="00A72688"/>
    <w:rsid w:val="00A726EF"/>
    <w:rsid w:val="00A72BE3"/>
    <w:rsid w:val="00A72DC5"/>
    <w:rsid w:val="00A72EBB"/>
    <w:rsid w:val="00A731B0"/>
    <w:rsid w:val="00A73210"/>
    <w:rsid w:val="00A732BA"/>
    <w:rsid w:val="00A732C5"/>
    <w:rsid w:val="00A734BA"/>
    <w:rsid w:val="00A734C8"/>
    <w:rsid w:val="00A73591"/>
    <w:rsid w:val="00A7362B"/>
    <w:rsid w:val="00A73682"/>
    <w:rsid w:val="00A738F4"/>
    <w:rsid w:val="00A739EE"/>
    <w:rsid w:val="00A73C3F"/>
    <w:rsid w:val="00A73DB2"/>
    <w:rsid w:val="00A73F2A"/>
    <w:rsid w:val="00A74224"/>
    <w:rsid w:val="00A74233"/>
    <w:rsid w:val="00A7454D"/>
    <w:rsid w:val="00A74594"/>
    <w:rsid w:val="00A74CC6"/>
    <w:rsid w:val="00A74FB4"/>
    <w:rsid w:val="00A74FBC"/>
    <w:rsid w:val="00A7511B"/>
    <w:rsid w:val="00A7513B"/>
    <w:rsid w:val="00A75252"/>
    <w:rsid w:val="00A753FF"/>
    <w:rsid w:val="00A756A4"/>
    <w:rsid w:val="00A75720"/>
    <w:rsid w:val="00A75D36"/>
    <w:rsid w:val="00A75F46"/>
    <w:rsid w:val="00A760D1"/>
    <w:rsid w:val="00A76119"/>
    <w:rsid w:val="00A7622B"/>
    <w:rsid w:val="00A762CB"/>
    <w:rsid w:val="00A762F0"/>
    <w:rsid w:val="00A768FF"/>
    <w:rsid w:val="00A76916"/>
    <w:rsid w:val="00A76926"/>
    <w:rsid w:val="00A76CB1"/>
    <w:rsid w:val="00A76CCF"/>
    <w:rsid w:val="00A76EAC"/>
    <w:rsid w:val="00A770C2"/>
    <w:rsid w:val="00A7728F"/>
    <w:rsid w:val="00A77402"/>
    <w:rsid w:val="00A77595"/>
    <w:rsid w:val="00A775BA"/>
    <w:rsid w:val="00A7775D"/>
    <w:rsid w:val="00A77920"/>
    <w:rsid w:val="00A77CAC"/>
    <w:rsid w:val="00A77DD1"/>
    <w:rsid w:val="00A77E0F"/>
    <w:rsid w:val="00A80426"/>
    <w:rsid w:val="00A8049A"/>
    <w:rsid w:val="00A804A4"/>
    <w:rsid w:val="00A805C3"/>
    <w:rsid w:val="00A806E9"/>
    <w:rsid w:val="00A8081F"/>
    <w:rsid w:val="00A80841"/>
    <w:rsid w:val="00A80B37"/>
    <w:rsid w:val="00A80C45"/>
    <w:rsid w:val="00A811F6"/>
    <w:rsid w:val="00A81212"/>
    <w:rsid w:val="00A812DE"/>
    <w:rsid w:val="00A815BB"/>
    <w:rsid w:val="00A816DA"/>
    <w:rsid w:val="00A818A4"/>
    <w:rsid w:val="00A819FC"/>
    <w:rsid w:val="00A81ADC"/>
    <w:rsid w:val="00A81DAC"/>
    <w:rsid w:val="00A82080"/>
    <w:rsid w:val="00A82170"/>
    <w:rsid w:val="00A82183"/>
    <w:rsid w:val="00A823D6"/>
    <w:rsid w:val="00A82444"/>
    <w:rsid w:val="00A824CA"/>
    <w:rsid w:val="00A8259E"/>
    <w:rsid w:val="00A829AB"/>
    <w:rsid w:val="00A82B6C"/>
    <w:rsid w:val="00A82BB3"/>
    <w:rsid w:val="00A82C84"/>
    <w:rsid w:val="00A82F33"/>
    <w:rsid w:val="00A83017"/>
    <w:rsid w:val="00A83263"/>
    <w:rsid w:val="00A833AE"/>
    <w:rsid w:val="00A83456"/>
    <w:rsid w:val="00A8350D"/>
    <w:rsid w:val="00A83552"/>
    <w:rsid w:val="00A83814"/>
    <w:rsid w:val="00A83950"/>
    <w:rsid w:val="00A83A80"/>
    <w:rsid w:val="00A83B7F"/>
    <w:rsid w:val="00A840FC"/>
    <w:rsid w:val="00A84124"/>
    <w:rsid w:val="00A84181"/>
    <w:rsid w:val="00A842A8"/>
    <w:rsid w:val="00A84341"/>
    <w:rsid w:val="00A84429"/>
    <w:rsid w:val="00A849E8"/>
    <w:rsid w:val="00A84DCD"/>
    <w:rsid w:val="00A8507C"/>
    <w:rsid w:val="00A85336"/>
    <w:rsid w:val="00A85C10"/>
    <w:rsid w:val="00A85C5D"/>
    <w:rsid w:val="00A85DCB"/>
    <w:rsid w:val="00A85E1C"/>
    <w:rsid w:val="00A85F22"/>
    <w:rsid w:val="00A8605E"/>
    <w:rsid w:val="00A860FC"/>
    <w:rsid w:val="00A8626F"/>
    <w:rsid w:val="00A865AB"/>
    <w:rsid w:val="00A866F9"/>
    <w:rsid w:val="00A869C7"/>
    <w:rsid w:val="00A86C00"/>
    <w:rsid w:val="00A86DB0"/>
    <w:rsid w:val="00A86E3E"/>
    <w:rsid w:val="00A86F0E"/>
    <w:rsid w:val="00A86F16"/>
    <w:rsid w:val="00A8717E"/>
    <w:rsid w:val="00A8737B"/>
    <w:rsid w:val="00A873CE"/>
    <w:rsid w:val="00A87410"/>
    <w:rsid w:val="00A87469"/>
    <w:rsid w:val="00A87749"/>
    <w:rsid w:val="00A87884"/>
    <w:rsid w:val="00A87922"/>
    <w:rsid w:val="00A87969"/>
    <w:rsid w:val="00A87CFE"/>
    <w:rsid w:val="00A87FD5"/>
    <w:rsid w:val="00A90473"/>
    <w:rsid w:val="00A9047E"/>
    <w:rsid w:val="00A90549"/>
    <w:rsid w:val="00A90658"/>
    <w:rsid w:val="00A90683"/>
    <w:rsid w:val="00A9075A"/>
    <w:rsid w:val="00A907FC"/>
    <w:rsid w:val="00A9081D"/>
    <w:rsid w:val="00A9099A"/>
    <w:rsid w:val="00A90AE5"/>
    <w:rsid w:val="00A90B4B"/>
    <w:rsid w:val="00A90CC0"/>
    <w:rsid w:val="00A9105F"/>
    <w:rsid w:val="00A91144"/>
    <w:rsid w:val="00A9116D"/>
    <w:rsid w:val="00A91212"/>
    <w:rsid w:val="00A9165F"/>
    <w:rsid w:val="00A91791"/>
    <w:rsid w:val="00A91A22"/>
    <w:rsid w:val="00A91E1E"/>
    <w:rsid w:val="00A91E59"/>
    <w:rsid w:val="00A91EB3"/>
    <w:rsid w:val="00A927A0"/>
    <w:rsid w:val="00A92830"/>
    <w:rsid w:val="00A92963"/>
    <w:rsid w:val="00A929A1"/>
    <w:rsid w:val="00A92AAC"/>
    <w:rsid w:val="00A92ECB"/>
    <w:rsid w:val="00A92FB1"/>
    <w:rsid w:val="00A931A2"/>
    <w:rsid w:val="00A935A6"/>
    <w:rsid w:val="00A93669"/>
    <w:rsid w:val="00A936D9"/>
    <w:rsid w:val="00A9371E"/>
    <w:rsid w:val="00A93795"/>
    <w:rsid w:val="00A93825"/>
    <w:rsid w:val="00A938FA"/>
    <w:rsid w:val="00A93DBD"/>
    <w:rsid w:val="00A94243"/>
    <w:rsid w:val="00A942D5"/>
    <w:rsid w:val="00A94555"/>
    <w:rsid w:val="00A945E8"/>
    <w:rsid w:val="00A9468A"/>
    <w:rsid w:val="00A94955"/>
    <w:rsid w:val="00A94ADB"/>
    <w:rsid w:val="00A94DD2"/>
    <w:rsid w:val="00A94EE4"/>
    <w:rsid w:val="00A950C0"/>
    <w:rsid w:val="00A9519E"/>
    <w:rsid w:val="00A953B7"/>
    <w:rsid w:val="00A95538"/>
    <w:rsid w:val="00A955BC"/>
    <w:rsid w:val="00A95814"/>
    <w:rsid w:val="00A95896"/>
    <w:rsid w:val="00A95A5A"/>
    <w:rsid w:val="00A95BBC"/>
    <w:rsid w:val="00A95C5E"/>
    <w:rsid w:val="00A95C70"/>
    <w:rsid w:val="00A963AC"/>
    <w:rsid w:val="00A96AE1"/>
    <w:rsid w:val="00A96D0B"/>
    <w:rsid w:val="00A96E45"/>
    <w:rsid w:val="00A96F59"/>
    <w:rsid w:val="00A96FA0"/>
    <w:rsid w:val="00A97155"/>
    <w:rsid w:val="00A972A8"/>
    <w:rsid w:val="00A972C0"/>
    <w:rsid w:val="00A9744E"/>
    <w:rsid w:val="00A974A1"/>
    <w:rsid w:val="00A974C6"/>
    <w:rsid w:val="00A97921"/>
    <w:rsid w:val="00A97AD9"/>
    <w:rsid w:val="00A97B1F"/>
    <w:rsid w:val="00A97E62"/>
    <w:rsid w:val="00AA0058"/>
    <w:rsid w:val="00AA016B"/>
    <w:rsid w:val="00AA0295"/>
    <w:rsid w:val="00AA0360"/>
    <w:rsid w:val="00AA03A9"/>
    <w:rsid w:val="00AA03F5"/>
    <w:rsid w:val="00AA049A"/>
    <w:rsid w:val="00AA0664"/>
    <w:rsid w:val="00AA080C"/>
    <w:rsid w:val="00AA0894"/>
    <w:rsid w:val="00AA0D1D"/>
    <w:rsid w:val="00AA0DD8"/>
    <w:rsid w:val="00AA0F91"/>
    <w:rsid w:val="00AA1261"/>
    <w:rsid w:val="00AA14F8"/>
    <w:rsid w:val="00AA155C"/>
    <w:rsid w:val="00AA18BF"/>
    <w:rsid w:val="00AA19F2"/>
    <w:rsid w:val="00AA1D90"/>
    <w:rsid w:val="00AA1D96"/>
    <w:rsid w:val="00AA25DD"/>
    <w:rsid w:val="00AA2B30"/>
    <w:rsid w:val="00AA2C2A"/>
    <w:rsid w:val="00AA2C7E"/>
    <w:rsid w:val="00AA2C91"/>
    <w:rsid w:val="00AA2CB8"/>
    <w:rsid w:val="00AA2EAE"/>
    <w:rsid w:val="00AA300F"/>
    <w:rsid w:val="00AA3176"/>
    <w:rsid w:val="00AA327D"/>
    <w:rsid w:val="00AA33DC"/>
    <w:rsid w:val="00AA3685"/>
    <w:rsid w:val="00AA4033"/>
    <w:rsid w:val="00AA4199"/>
    <w:rsid w:val="00AA42D5"/>
    <w:rsid w:val="00AA4417"/>
    <w:rsid w:val="00AA4691"/>
    <w:rsid w:val="00AA46A5"/>
    <w:rsid w:val="00AA47CD"/>
    <w:rsid w:val="00AA4953"/>
    <w:rsid w:val="00AA4982"/>
    <w:rsid w:val="00AA4A5A"/>
    <w:rsid w:val="00AA4BBE"/>
    <w:rsid w:val="00AA4D86"/>
    <w:rsid w:val="00AA4EF3"/>
    <w:rsid w:val="00AA4FFA"/>
    <w:rsid w:val="00AA51BF"/>
    <w:rsid w:val="00AA5330"/>
    <w:rsid w:val="00AA53A3"/>
    <w:rsid w:val="00AA552C"/>
    <w:rsid w:val="00AA5592"/>
    <w:rsid w:val="00AA572A"/>
    <w:rsid w:val="00AA581C"/>
    <w:rsid w:val="00AA58FF"/>
    <w:rsid w:val="00AA5947"/>
    <w:rsid w:val="00AA5A10"/>
    <w:rsid w:val="00AA5C55"/>
    <w:rsid w:val="00AA5D9E"/>
    <w:rsid w:val="00AA5EDF"/>
    <w:rsid w:val="00AA5F1F"/>
    <w:rsid w:val="00AA5FA5"/>
    <w:rsid w:val="00AA614B"/>
    <w:rsid w:val="00AA61C9"/>
    <w:rsid w:val="00AA6259"/>
    <w:rsid w:val="00AA6261"/>
    <w:rsid w:val="00AA6461"/>
    <w:rsid w:val="00AA675A"/>
    <w:rsid w:val="00AA6920"/>
    <w:rsid w:val="00AA6C20"/>
    <w:rsid w:val="00AA6E6C"/>
    <w:rsid w:val="00AA75FE"/>
    <w:rsid w:val="00AA762D"/>
    <w:rsid w:val="00AA77DE"/>
    <w:rsid w:val="00AA77EE"/>
    <w:rsid w:val="00AA7B00"/>
    <w:rsid w:val="00AA7C08"/>
    <w:rsid w:val="00AA7C60"/>
    <w:rsid w:val="00AA7D58"/>
    <w:rsid w:val="00AB0693"/>
    <w:rsid w:val="00AB0700"/>
    <w:rsid w:val="00AB086A"/>
    <w:rsid w:val="00AB099E"/>
    <w:rsid w:val="00AB0B67"/>
    <w:rsid w:val="00AB0C4D"/>
    <w:rsid w:val="00AB0D6B"/>
    <w:rsid w:val="00AB112F"/>
    <w:rsid w:val="00AB1576"/>
    <w:rsid w:val="00AB1762"/>
    <w:rsid w:val="00AB18D3"/>
    <w:rsid w:val="00AB1A72"/>
    <w:rsid w:val="00AB1B80"/>
    <w:rsid w:val="00AB2327"/>
    <w:rsid w:val="00AB24E3"/>
    <w:rsid w:val="00AB25B9"/>
    <w:rsid w:val="00AB2C48"/>
    <w:rsid w:val="00AB2D65"/>
    <w:rsid w:val="00AB30EC"/>
    <w:rsid w:val="00AB31F2"/>
    <w:rsid w:val="00AB321B"/>
    <w:rsid w:val="00AB3313"/>
    <w:rsid w:val="00AB3573"/>
    <w:rsid w:val="00AB35F9"/>
    <w:rsid w:val="00AB3990"/>
    <w:rsid w:val="00AB39CD"/>
    <w:rsid w:val="00AB403E"/>
    <w:rsid w:val="00AB433D"/>
    <w:rsid w:val="00AB452A"/>
    <w:rsid w:val="00AB45A2"/>
    <w:rsid w:val="00AB45DF"/>
    <w:rsid w:val="00AB468A"/>
    <w:rsid w:val="00AB46A6"/>
    <w:rsid w:val="00AB4CAC"/>
    <w:rsid w:val="00AB4F95"/>
    <w:rsid w:val="00AB50E1"/>
    <w:rsid w:val="00AB53AB"/>
    <w:rsid w:val="00AB55AA"/>
    <w:rsid w:val="00AB5625"/>
    <w:rsid w:val="00AB577A"/>
    <w:rsid w:val="00AB58D1"/>
    <w:rsid w:val="00AB59D3"/>
    <w:rsid w:val="00AB5A24"/>
    <w:rsid w:val="00AB5AF7"/>
    <w:rsid w:val="00AB5C18"/>
    <w:rsid w:val="00AB5D0B"/>
    <w:rsid w:val="00AB5FE3"/>
    <w:rsid w:val="00AB604D"/>
    <w:rsid w:val="00AB60DA"/>
    <w:rsid w:val="00AB6103"/>
    <w:rsid w:val="00AB63A6"/>
    <w:rsid w:val="00AB64A2"/>
    <w:rsid w:val="00AB667F"/>
    <w:rsid w:val="00AB66C8"/>
    <w:rsid w:val="00AB68E6"/>
    <w:rsid w:val="00AB68EA"/>
    <w:rsid w:val="00AB6A39"/>
    <w:rsid w:val="00AB6AA9"/>
    <w:rsid w:val="00AB6ABA"/>
    <w:rsid w:val="00AB6BBE"/>
    <w:rsid w:val="00AB6C0F"/>
    <w:rsid w:val="00AB6C22"/>
    <w:rsid w:val="00AB6EE9"/>
    <w:rsid w:val="00AB7258"/>
    <w:rsid w:val="00AB7412"/>
    <w:rsid w:val="00AB77A8"/>
    <w:rsid w:val="00AB77F1"/>
    <w:rsid w:val="00AB7826"/>
    <w:rsid w:val="00AB78E6"/>
    <w:rsid w:val="00AB7B28"/>
    <w:rsid w:val="00AB7ED0"/>
    <w:rsid w:val="00AB7F52"/>
    <w:rsid w:val="00AC0208"/>
    <w:rsid w:val="00AC02F4"/>
    <w:rsid w:val="00AC03D8"/>
    <w:rsid w:val="00AC06F6"/>
    <w:rsid w:val="00AC070D"/>
    <w:rsid w:val="00AC07E1"/>
    <w:rsid w:val="00AC090A"/>
    <w:rsid w:val="00AC0A56"/>
    <w:rsid w:val="00AC0C20"/>
    <w:rsid w:val="00AC0D55"/>
    <w:rsid w:val="00AC0DDF"/>
    <w:rsid w:val="00AC0DE0"/>
    <w:rsid w:val="00AC10C1"/>
    <w:rsid w:val="00AC118F"/>
    <w:rsid w:val="00AC13E5"/>
    <w:rsid w:val="00AC13E8"/>
    <w:rsid w:val="00AC148E"/>
    <w:rsid w:val="00AC1670"/>
    <w:rsid w:val="00AC1717"/>
    <w:rsid w:val="00AC1893"/>
    <w:rsid w:val="00AC191D"/>
    <w:rsid w:val="00AC19B3"/>
    <w:rsid w:val="00AC1AB7"/>
    <w:rsid w:val="00AC1AC6"/>
    <w:rsid w:val="00AC1FCA"/>
    <w:rsid w:val="00AC2233"/>
    <w:rsid w:val="00AC22D8"/>
    <w:rsid w:val="00AC2319"/>
    <w:rsid w:val="00AC2527"/>
    <w:rsid w:val="00AC2559"/>
    <w:rsid w:val="00AC25FD"/>
    <w:rsid w:val="00AC2648"/>
    <w:rsid w:val="00AC26DC"/>
    <w:rsid w:val="00AC2774"/>
    <w:rsid w:val="00AC2A71"/>
    <w:rsid w:val="00AC2AE3"/>
    <w:rsid w:val="00AC2AF2"/>
    <w:rsid w:val="00AC2B3B"/>
    <w:rsid w:val="00AC2BDB"/>
    <w:rsid w:val="00AC2CAE"/>
    <w:rsid w:val="00AC2F1F"/>
    <w:rsid w:val="00AC3555"/>
    <w:rsid w:val="00AC39A2"/>
    <w:rsid w:val="00AC39EC"/>
    <w:rsid w:val="00AC3BC1"/>
    <w:rsid w:val="00AC3C59"/>
    <w:rsid w:val="00AC3D45"/>
    <w:rsid w:val="00AC3D4D"/>
    <w:rsid w:val="00AC3EB5"/>
    <w:rsid w:val="00AC3ECC"/>
    <w:rsid w:val="00AC3F0C"/>
    <w:rsid w:val="00AC400F"/>
    <w:rsid w:val="00AC40B5"/>
    <w:rsid w:val="00AC4495"/>
    <w:rsid w:val="00AC44BD"/>
    <w:rsid w:val="00AC45AD"/>
    <w:rsid w:val="00AC45D6"/>
    <w:rsid w:val="00AC46CD"/>
    <w:rsid w:val="00AC47BF"/>
    <w:rsid w:val="00AC4A9E"/>
    <w:rsid w:val="00AC4AA4"/>
    <w:rsid w:val="00AC4BE6"/>
    <w:rsid w:val="00AC4C36"/>
    <w:rsid w:val="00AC4C6D"/>
    <w:rsid w:val="00AC4E38"/>
    <w:rsid w:val="00AC4E4A"/>
    <w:rsid w:val="00AC4F83"/>
    <w:rsid w:val="00AC53AB"/>
    <w:rsid w:val="00AC544F"/>
    <w:rsid w:val="00AC55B9"/>
    <w:rsid w:val="00AC55D1"/>
    <w:rsid w:val="00AC560C"/>
    <w:rsid w:val="00AC5734"/>
    <w:rsid w:val="00AC5B9C"/>
    <w:rsid w:val="00AC5BF8"/>
    <w:rsid w:val="00AC5C58"/>
    <w:rsid w:val="00AC5D34"/>
    <w:rsid w:val="00AC60EA"/>
    <w:rsid w:val="00AC61BA"/>
    <w:rsid w:val="00AC61D2"/>
    <w:rsid w:val="00AC6320"/>
    <w:rsid w:val="00AC6470"/>
    <w:rsid w:val="00AC666F"/>
    <w:rsid w:val="00AC6841"/>
    <w:rsid w:val="00AC685B"/>
    <w:rsid w:val="00AC6895"/>
    <w:rsid w:val="00AC6A13"/>
    <w:rsid w:val="00AC6C0C"/>
    <w:rsid w:val="00AC6C7E"/>
    <w:rsid w:val="00AC6F41"/>
    <w:rsid w:val="00AC7028"/>
    <w:rsid w:val="00AC70E7"/>
    <w:rsid w:val="00AC71D2"/>
    <w:rsid w:val="00AC7448"/>
    <w:rsid w:val="00AC7556"/>
    <w:rsid w:val="00AC769E"/>
    <w:rsid w:val="00AC776B"/>
    <w:rsid w:val="00AC77CB"/>
    <w:rsid w:val="00AC7A5A"/>
    <w:rsid w:val="00AD00BD"/>
    <w:rsid w:val="00AD0111"/>
    <w:rsid w:val="00AD01FD"/>
    <w:rsid w:val="00AD0260"/>
    <w:rsid w:val="00AD04A4"/>
    <w:rsid w:val="00AD07B8"/>
    <w:rsid w:val="00AD07E7"/>
    <w:rsid w:val="00AD08D7"/>
    <w:rsid w:val="00AD09AE"/>
    <w:rsid w:val="00AD09DA"/>
    <w:rsid w:val="00AD0ADB"/>
    <w:rsid w:val="00AD0B27"/>
    <w:rsid w:val="00AD0B42"/>
    <w:rsid w:val="00AD0E44"/>
    <w:rsid w:val="00AD0F83"/>
    <w:rsid w:val="00AD105B"/>
    <w:rsid w:val="00AD1067"/>
    <w:rsid w:val="00AD1151"/>
    <w:rsid w:val="00AD115E"/>
    <w:rsid w:val="00AD13D3"/>
    <w:rsid w:val="00AD15E6"/>
    <w:rsid w:val="00AD1707"/>
    <w:rsid w:val="00AD177F"/>
    <w:rsid w:val="00AD179E"/>
    <w:rsid w:val="00AD17A1"/>
    <w:rsid w:val="00AD188A"/>
    <w:rsid w:val="00AD1EC4"/>
    <w:rsid w:val="00AD1F3B"/>
    <w:rsid w:val="00AD1F8E"/>
    <w:rsid w:val="00AD20E5"/>
    <w:rsid w:val="00AD21EB"/>
    <w:rsid w:val="00AD21F0"/>
    <w:rsid w:val="00AD223D"/>
    <w:rsid w:val="00AD23A2"/>
    <w:rsid w:val="00AD23AB"/>
    <w:rsid w:val="00AD25FA"/>
    <w:rsid w:val="00AD312F"/>
    <w:rsid w:val="00AD31D9"/>
    <w:rsid w:val="00AD3259"/>
    <w:rsid w:val="00AD32EB"/>
    <w:rsid w:val="00AD3576"/>
    <w:rsid w:val="00AD363D"/>
    <w:rsid w:val="00AD3748"/>
    <w:rsid w:val="00AD3768"/>
    <w:rsid w:val="00AD3984"/>
    <w:rsid w:val="00AD3A7B"/>
    <w:rsid w:val="00AD3D1E"/>
    <w:rsid w:val="00AD3D9D"/>
    <w:rsid w:val="00AD3FAF"/>
    <w:rsid w:val="00AD434F"/>
    <w:rsid w:val="00AD43BF"/>
    <w:rsid w:val="00AD4416"/>
    <w:rsid w:val="00AD4468"/>
    <w:rsid w:val="00AD4B4C"/>
    <w:rsid w:val="00AD4C29"/>
    <w:rsid w:val="00AD4D94"/>
    <w:rsid w:val="00AD506F"/>
    <w:rsid w:val="00AD5155"/>
    <w:rsid w:val="00AD51BF"/>
    <w:rsid w:val="00AD5210"/>
    <w:rsid w:val="00AD52C9"/>
    <w:rsid w:val="00AD534B"/>
    <w:rsid w:val="00AD57AB"/>
    <w:rsid w:val="00AD5D18"/>
    <w:rsid w:val="00AD5E79"/>
    <w:rsid w:val="00AD5FB8"/>
    <w:rsid w:val="00AD63DA"/>
    <w:rsid w:val="00AD6584"/>
    <w:rsid w:val="00AD6688"/>
    <w:rsid w:val="00AD66AB"/>
    <w:rsid w:val="00AD68FD"/>
    <w:rsid w:val="00AD690C"/>
    <w:rsid w:val="00AD6A62"/>
    <w:rsid w:val="00AD6C26"/>
    <w:rsid w:val="00AD6DC8"/>
    <w:rsid w:val="00AD6DF0"/>
    <w:rsid w:val="00AD7062"/>
    <w:rsid w:val="00AD7153"/>
    <w:rsid w:val="00AD726D"/>
    <w:rsid w:val="00AD78C2"/>
    <w:rsid w:val="00AD798C"/>
    <w:rsid w:val="00AD7AC8"/>
    <w:rsid w:val="00AD7B01"/>
    <w:rsid w:val="00AD7C21"/>
    <w:rsid w:val="00AD7C88"/>
    <w:rsid w:val="00AD7E8F"/>
    <w:rsid w:val="00AE0103"/>
    <w:rsid w:val="00AE05A9"/>
    <w:rsid w:val="00AE0828"/>
    <w:rsid w:val="00AE0AC9"/>
    <w:rsid w:val="00AE0C20"/>
    <w:rsid w:val="00AE0D35"/>
    <w:rsid w:val="00AE0EBC"/>
    <w:rsid w:val="00AE0F9F"/>
    <w:rsid w:val="00AE1017"/>
    <w:rsid w:val="00AE1170"/>
    <w:rsid w:val="00AE1333"/>
    <w:rsid w:val="00AE13E1"/>
    <w:rsid w:val="00AE13EC"/>
    <w:rsid w:val="00AE154C"/>
    <w:rsid w:val="00AE15E3"/>
    <w:rsid w:val="00AE1A64"/>
    <w:rsid w:val="00AE1C4D"/>
    <w:rsid w:val="00AE1C65"/>
    <w:rsid w:val="00AE1DD1"/>
    <w:rsid w:val="00AE2170"/>
    <w:rsid w:val="00AE29A3"/>
    <w:rsid w:val="00AE2A74"/>
    <w:rsid w:val="00AE2CA8"/>
    <w:rsid w:val="00AE2CE1"/>
    <w:rsid w:val="00AE2D28"/>
    <w:rsid w:val="00AE2DD6"/>
    <w:rsid w:val="00AE30F2"/>
    <w:rsid w:val="00AE32C5"/>
    <w:rsid w:val="00AE345C"/>
    <w:rsid w:val="00AE37DD"/>
    <w:rsid w:val="00AE3A34"/>
    <w:rsid w:val="00AE3B3F"/>
    <w:rsid w:val="00AE3BB2"/>
    <w:rsid w:val="00AE3D06"/>
    <w:rsid w:val="00AE415A"/>
    <w:rsid w:val="00AE4528"/>
    <w:rsid w:val="00AE47B2"/>
    <w:rsid w:val="00AE490F"/>
    <w:rsid w:val="00AE4947"/>
    <w:rsid w:val="00AE495E"/>
    <w:rsid w:val="00AE49A1"/>
    <w:rsid w:val="00AE4A74"/>
    <w:rsid w:val="00AE4AB6"/>
    <w:rsid w:val="00AE4D02"/>
    <w:rsid w:val="00AE4EB5"/>
    <w:rsid w:val="00AE51BF"/>
    <w:rsid w:val="00AE53A9"/>
    <w:rsid w:val="00AE567C"/>
    <w:rsid w:val="00AE5692"/>
    <w:rsid w:val="00AE5852"/>
    <w:rsid w:val="00AE5B28"/>
    <w:rsid w:val="00AE5B39"/>
    <w:rsid w:val="00AE6317"/>
    <w:rsid w:val="00AE63EF"/>
    <w:rsid w:val="00AE68C3"/>
    <w:rsid w:val="00AE69DE"/>
    <w:rsid w:val="00AE6BC6"/>
    <w:rsid w:val="00AE6E9C"/>
    <w:rsid w:val="00AE73C5"/>
    <w:rsid w:val="00AE74D9"/>
    <w:rsid w:val="00AE75E6"/>
    <w:rsid w:val="00AE7939"/>
    <w:rsid w:val="00AE7A8F"/>
    <w:rsid w:val="00AE7D7D"/>
    <w:rsid w:val="00AF0068"/>
    <w:rsid w:val="00AF0091"/>
    <w:rsid w:val="00AF0181"/>
    <w:rsid w:val="00AF01E0"/>
    <w:rsid w:val="00AF0433"/>
    <w:rsid w:val="00AF04F3"/>
    <w:rsid w:val="00AF0617"/>
    <w:rsid w:val="00AF06C9"/>
    <w:rsid w:val="00AF096A"/>
    <w:rsid w:val="00AF0AB5"/>
    <w:rsid w:val="00AF1112"/>
    <w:rsid w:val="00AF1255"/>
    <w:rsid w:val="00AF1352"/>
    <w:rsid w:val="00AF13D5"/>
    <w:rsid w:val="00AF14D1"/>
    <w:rsid w:val="00AF19CA"/>
    <w:rsid w:val="00AF1B23"/>
    <w:rsid w:val="00AF1B86"/>
    <w:rsid w:val="00AF1CEA"/>
    <w:rsid w:val="00AF1EBA"/>
    <w:rsid w:val="00AF21F6"/>
    <w:rsid w:val="00AF25BF"/>
    <w:rsid w:val="00AF26CE"/>
    <w:rsid w:val="00AF287F"/>
    <w:rsid w:val="00AF28AB"/>
    <w:rsid w:val="00AF28C7"/>
    <w:rsid w:val="00AF2A7C"/>
    <w:rsid w:val="00AF2B5F"/>
    <w:rsid w:val="00AF2C08"/>
    <w:rsid w:val="00AF2EED"/>
    <w:rsid w:val="00AF2FAB"/>
    <w:rsid w:val="00AF30FE"/>
    <w:rsid w:val="00AF322F"/>
    <w:rsid w:val="00AF3662"/>
    <w:rsid w:val="00AF3806"/>
    <w:rsid w:val="00AF3AEA"/>
    <w:rsid w:val="00AF3C07"/>
    <w:rsid w:val="00AF3E7C"/>
    <w:rsid w:val="00AF3FBE"/>
    <w:rsid w:val="00AF43EC"/>
    <w:rsid w:val="00AF4842"/>
    <w:rsid w:val="00AF48F3"/>
    <w:rsid w:val="00AF4E9B"/>
    <w:rsid w:val="00AF4EC3"/>
    <w:rsid w:val="00AF50F1"/>
    <w:rsid w:val="00AF5116"/>
    <w:rsid w:val="00AF5244"/>
    <w:rsid w:val="00AF5604"/>
    <w:rsid w:val="00AF57ED"/>
    <w:rsid w:val="00AF5BFD"/>
    <w:rsid w:val="00AF5D8C"/>
    <w:rsid w:val="00AF5DD5"/>
    <w:rsid w:val="00AF5E01"/>
    <w:rsid w:val="00AF5F0D"/>
    <w:rsid w:val="00AF6263"/>
    <w:rsid w:val="00AF6688"/>
    <w:rsid w:val="00AF6715"/>
    <w:rsid w:val="00AF6717"/>
    <w:rsid w:val="00AF67C1"/>
    <w:rsid w:val="00AF6B38"/>
    <w:rsid w:val="00AF6B76"/>
    <w:rsid w:val="00AF6C38"/>
    <w:rsid w:val="00AF6CE2"/>
    <w:rsid w:val="00AF6F06"/>
    <w:rsid w:val="00AF707A"/>
    <w:rsid w:val="00AF70BD"/>
    <w:rsid w:val="00AF7351"/>
    <w:rsid w:val="00AF754E"/>
    <w:rsid w:val="00AF75CE"/>
    <w:rsid w:val="00AF77AA"/>
    <w:rsid w:val="00AF7BE1"/>
    <w:rsid w:val="00AF7CC8"/>
    <w:rsid w:val="00AF7D47"/>
    <w:rsid w:val="00AF7F09"/>
    <w:rsid w:val="00B0008B"/>
    <w:rsid w:val="00B000FA"/>
    <w:rsid w:val="00B001A0"/>
    <w:rsid w:val="00B00328"/>
    <w:rsid w:val="00B00359"/>
    <w:rsid w:val="00B0062A"/>
    <w:rsid w:val="00B00681"/>
    <w:rsid w:val="00B006B9"/>
    <w:rsid w:val="00B00886"/>
    <w:rsid w:val="00B00C54"/>
    <w:rsid w:val="00B01136"/>
    <w:rsid w:val="00B011F9"/>
    <w:rsid w:val="00B01687"/>
    <w:rsid w:val="00B01743"/>
    <w:rsid w:val="00B01842"/>
    <w:rsid w:val="00B01F3F"/>
    <w:rsid w:val="00B01FC9"/>
    <w:rsid w:val="00B0226A"/>
    <w:rsid w:val="00B02279"/>
    <w:rsid w:val="00B022F5"/>
    <w:rsid w:val="00B023D4"/>
    <w:rsid w:val="00B025A8"/>
    <w:rsid w:val="00B02B2F"/>
    <w:rsid w:val="00B02BF2"/>
    <w:rsid w:val="00B02BF7"/>
    <w:rsid w:val="00B03000"/>
    <w:rsid w:val="00B0317D"/>
    <w:rsid w:val="00B03382"/>
    <w:rsid w:val="00B0379F"/>
    <w:rsid w:val="00B03982"/>
    <w:rsid w:val="00B03B8A"/>
    <w:rsid w:val="00B03CD1"/>
    <w:rsid w:val="00B03CF5"/>
    <w:rsid w:val="00B04254"/>
    <w:rsid w:val="00B045D7"/>
    <w:rsid w:val="00B04A80"/>
    <w:rsid w:val="00B04AB0"/>
    <w:rsid w:val="00B04AD4"/>
    <w:rsid w:val="00B04BB3"/>
    <w:rsid w:val="00B04BFC"/>
    <w:rsid w:val="00B05082"/>
    <w:rsid w:val="00B050BD"/>
    <w:rsid w:val="00B051DB"/>
    <w:rsid w:val="00B054A0"/>
    <w:rsid w:val="00B054E5"/>
    <w:rsid w:val="00B05759"/>
    <w:rsid w:val="00B05949"/>
    <w:rsid w:val="00B05AFB"/>
    <w:rsid w:val="00B05C0A"/>
    <w:rsid w:val="00B05CC1"/>
    <w:rsid w:val="00B05DF9"/>
    <w:rsid w:val="00B05E7D"/>
    <w:rsid w:val="00B05FA6"/>
    <w:rsid w:val="00B05FEF"/>
    <w:rsid w:val="00B06015"/>
    <w:rsid w:val="00B06070"/>
    <w:rsid w:val="00B060CE"/>
    <w:rsid w:val="00B062B8"/>
    <w:rsid w:val="00B062D9"/>
    <w:rsid w:val="00B06369"/>
    <w:rsid w:val="00B064D7"/>
    <w:rsid w:val="00B06554"/>
    <w:rsid w:val="00B065C5"/>
    <w:rsid w:val="00B067C1"/>
    <w:rsid w:val="00B06979"/>
    <w:rsid w:val="00B069C8"/>
    <w:rsid w:val="00B06B1B"/>
    <w:rsid w:val="00B06DB8"/>
    <w:rsid w:val="00B07113"/>
    <w:rsid w:val="00B0711A"/>
    <w:rsid w:val="00B07120"/>
    <w:rsid w:val="00B07429"/>
    <w:rsid w:val="00B0748A"/>
    <w:rsid w:val="00B075AE"/>
    <w:rsid w:val="00B0762C"/>
    <w:rsid w:val="00B0770B"/>
    <w:rsid w:val="00B07728"/>
    <w:rsid w:val="00B079E2"/>
    <w:rsid w:val="00B07A1A"/>
    <w:rsid w:val="00B07B9A"/>
    <w:rsid w:val="00B07CD0"/>
    <w:rsid w:val="00B07F3A"/>
    <w:rsid w:val="00B10175"/>
    <w:rsid w:val="00B1047B"/>
    <w:rsid w:val="00B1053E"/>
    <w:rsid w:val="00B1075F"/>
    <w:rsid w:val="00B1092D"/>
    <w:rsid w:val="00B1098D"/>
    <w:rsid w:val="00B10AA5"/>
    <w:rsid w:val="00B10B94"/>
    <w:rsid w:val="00B10BA1"/>
    <w:rsid w:val="00B10DCA"/>
    <w:rsid w:val="00B10F73"/>
    <w:rsid w:val="00B1107F"/>
    <w:rsid w:val="00B1112A"/>
    <w:rsid w:val="00B11468"/>
    <w:rsid w:val="00B11574"/>
    <w:rsid w:val="00B116C4"/>
    <w:rsid w:val="00B11AB2"/>
    <w:rsid w:val="00B11BDB"/>
    <w:rsid w:val="00B1202D"/>
    <w:rsid w:val="00B122CC"/>
    <w:rsid w:val="00B1244F"/>
    <w:rsid w:val="00B12547"/>
    <w:rsid w:val="00B1264E"/>
    <w:rsid w:val="00B12878"/>
    <w:rsid w:val="00B1292C"/>
    <w:rsid w:val="00B129BB"/>
    <w:rsid w:val="00B12B2D"/>
    <w:rsid w:val="00B12CE8"/>
    <w:rsid w:val="00B12DD5"/>
    <w:rsid w:val="00B12E56"/>
    <w:rsid w:val="00B12EA1"/>
    <w:rsid w:val="00B130C8"/>
    <w:rsid w:val="00B13338"/>
    <w:rsid w:val="00B13693"/>
    <w:rsid w:val="00B13895"/>
    <w:rsid w:val="00B13938"/>
    <w:rsid w:val="00B13AFC"/>
    <w:rsid w:val="00B13F63"/>
    <w:rsid w:val="00B13FE9"/>
    <w:rsid w:val="00B1425D"/>
    <w:rsid w:val="00B14367"/>
    <w:rsid w:val="00B1459E"/>
    <w:rsid w:val="00B148C7"/>
    <w:rsid w:val="00B14F11"/>
    <w:rsid w:val="00B15079"/>
    <w:rsid w:val="00B151A8"/>
    <w:rsid w:val="00B156CD"/>
    <w:rsid w:val="00B15707"/>
    <w:rsid w:val="00B159F4"/>
    <w:rsid w:val="00B15AB9"/>
    <w:rsid w:val="00B15AEA"/>
    <w:rsid w:val="00B15B80"/>
    <w:rsid w:val="00B15B97"/>
    <w:rsid w:val="00B15C8A"/>
    <w:rsid w:val="00B15FB2"/>
    <w:rsid w:val="00B162A1"/>
    <w:rsid w:val="00B162D8"/>
    <w:rsid w:val="00B16794"/>
    <w:rsid w:val="00B16AC4"/>
    <w:rsid w:val="00B16B2E"/>
    <w:rsid w:val="00B16B9E"/>
    <w:rsid w:val="00B16F09"/>
    <w:rsid w:val="00B1705E"/>
    <w:rsid w:val="00B173BC"/>
    <w:rsid w:val="00B17465"/>
    <w:rsid w:val="00B17482"/>
    <w:rsid w:val="00B17489"/>
    <w:rsid w:val="00B1751D"/>
    <w:rsid w:val="00B1756E"/>
    <w:rsid w:val="00B176E3"/>
    <w:rsid w:val="00B17F03"/>
    <w:rsid w:val="00B2026F"/>
    <w:rsid w:val="00B20472"/>
    <w:rsid w:val="00B20610"/>
    <w:rsid w:val="00B20CFB"/>
    <w:rsid w:val="00B20EF1"/>
    <w:rsid w:val="00B20F48"/>
    <w:rsid w:val="00B20FDC"/>
    <w:rsid w:val="00B211A8"/>
    <w:rsid w:val="00B21293"/>
    <w:rsid w:val="00B21400"/>
    <w:rsid w:val="00B21547"/>
    <w:rsid w:val="00B21588"/>
    <w:rsid w:val="00B2163D"/>
    <w:rsid w:val="00B216D9"/>
    <w:rsid w:val="00B217BD"/>
    <w:rsid w:val="00B21A2F"/>
    <w:rsid w:val="00B21AE2"/>
    <w:rsid w:val="00B21EAA"/>
    <w:rsid w:val="00B21FFA"/>
    <w:rsid w:val="00B220DF"/>
    <w:rsid w:val="00B2227B"/>
    <w:rsid w:val="00B225D4"/>
    <w:rsid w:val="00B226CF"/>
    <w:rsid w:val="00B228B6"/>
    <w:rsid w:val="00B2294F"/>
    <w:rsid w:val="00B22950"/>
    <w:rsid w:val="00B22AC2"/>
    <w:rsid w:val="00B22D45"/>
    <w:rsid w:val="00B22D5E"/>
    <w:rsid w:val="00B22DC6"/>
    <w:rsid w:val="00B22FAC"/>
    <w:rsid w:val="00B23493"/>
    <w:rsid w:val="00B23550"/>
    <w:rsid w:val="00B2379B"/>
    <w:rsid w:val="00B239BE"/>
    <w:rsid w:val="00B23A1D"/>
    <w:rsid w:val="00B23BE6"/>
    <w:rsid w:val="00B23CE1"/>
    <w:rsid w:val="00B2405D"/>
    <w:rsid w:val="00B240D4"/>
    <w:rsid w:val="00B241C5"/>
    <w:rsid w:val="00B24294"/>
    <w:rsid w:val="00B243DD"/>
    <w:rsid w:val="00B24486"/>
    <w:rsid w:val="00B247B8"/>
    <w:rsid w:val="00B24A36"/>
    <w:rsid w:val="00B24B22"/>
    <w:rsid w:val="00B24D98"/>
    <w:rsid w:val="00B24E7B"/>
    <w:rsid w:val="00B2522C"/>
    <w:rsid w:val="00B25B3F"/>
    <w:rsid w:val="00B25B79"/>
    <w:rsid w:val="00B25C84"/>
    <w:rsid w:val="00B25CB8"/>
    <w:rsid w:val="00B25D8F"/>
    <w:rsid w:val="00B26108"/>
    <w:rsid w:val="00B26742"/>
    <w:rsid w:val="00B268BC"/>
    <w:rsid w:val="00B26D96"/>
    <w:rsid w:val="00B26D9F"/>
    <w:rsid w:val="00B26F29"/>
    <w:rsid w:val="00B270E7"/>
    <w:rsid w:val="00B27192"/>
    <w:rsid w:val="00B276F8"/>
    <w:rsid w:val="00B277BD"/>
    <w:rsid w:val="00B2791B"/>
    <w:rsid w:val="00B30023"/>
    <w:rsid w:val="00B30184"/>
    <w:rsid w:val="00B3035C"/>
    <w:rsid w:val="00B303A2"/>
    <w:rsid w:val="00B3091F"/>
    <w:rsid w:val="00B30A1B"/>
    <w:rsid w:val="00B30D4F"/>
    <w:rsid w:val="00B30D9C"/>
    <w:rsid w:val="00B30DC0"/>
    <w:rsid w:val="00B31075"/>
    <w:rsid w:val="00B31363"/>
    <w:rsid w:val="00B31689"/>
    <w:rsid w:val="00B31BD3"/>
    <w:rsid w:val="00B31C8F"/>
    <w:rsid w:val="00B31CAD"/>
    <w:rsid w:val="00B31D99"/>
    <w:rsid w:val="00B31FE3"/>
    <w:rsid w:val="00B32129"/>
    <w:rsid w:val="00B325F5"/>
    <w:rsid w:val="00B32B81"/>
    <w:rsid w:val="00B32E6C"/>
    <w:rsid w:val="00B32FAE"/>
    <w:rsid w:val="00B33218"/>
    <w:rsid w:val="00B33479"/>
    <w:rsid w:val="00B3362B"/>
    <w:rsid w:val="00B3383B"/>
    <w:rsid w:val="00B3394B"/>
    <w:rsid w:val="00B33A58"/>
    <w:rsid w:val="00B33B62"/>
    <w:rsid w:val="00B33C7C"/>
    <w:rsid w:val="00B33C99"/>
    <w:rsid w:val="00B33E31"/>
    <w:rsid w:val="00B341E3"/>
    <w:rsid w:val="00B3457C"/>
    <w:rsid w:val="00B346C1"/>
    <w:rsid w:val="00B34AAF"/>
    <w:rsid w:val="00B34AD8"/>
    <w:rsid w:val="00B34BBE"/>
    <w:rsid w:val="00B34EFD"/>
    <w:rsid w:val="00B34FD6"/>
    <w:rsid w:val="00B35186"/>
    <w:rsid w:val="00B3522D"/>
    <w:rsid w:val="00B3523E"/>
    <w:rsid w:val="00B3527B"/>
    <w:rsid w:val="00B35604"/>
    <w:rsid w:val="00B35708"/>
    <w:rsid w:val="00B3579A"/>
    <w:rsid w:val="00B3587D"/>
    <w:rsid w:val="00B35C4D"/>
    <w:rsid w:val="00B35D7B"/>
    <w:rsid w:val="00B35E25"/>
    <w:rsid w:val="00B360BA"/>
    <w:rsid w:val="00B36178"/>
    <w:rsid w:val="00B36B82"/>
    <w:rsid w:val="00B37271"/>
    <w:rsid w:val="00B373A8"/>
    <w:rsid w:val="00B373BD"/>
    <w:rsid w:val="00B374F8"/>
    <w:rsid w:val="00B3784E"/>
    <w:rsid w:val="00B379FA"/>
    <w:rsid w:val="00B37A68"/>
    <w:rsid w:val="00B37ABA"/>
    <w:rsid w:val="00B37B11"/>
    <w:rsid w:val="00B37B53"/>
    <w:rsid w:val="00B37CFC"/>
    <w:rsid w:val="00B37E02"/>
    <w:rsid w:val="00B37FC8"/>
    <w:rsid w:val="00B4009C"/>
    <w:rsid w:val="00B400DD"/>
    <w:rsid w:val="00B40210"/>
    <w:rsid w:val="00B40664"/>
    <w:rsid w:val="00B4066A"/>
    <w:rsid w:val="00B406E3"/>
    <w:rsid w:val="00B407A6"/>
    <w:rsid w:val="00B409D5"/>
    <w:rsid w:val="00B40BD8"/>
    <w:rsid w:val="00B40D66"/>
    <w:rsid w:val="00B40E63"/>
    <w:rsid w:val="00B40FA6"/>
    <w:rsid w:val="00B411D4"/>
    <w:rsid w:val="00B412C7"/>
    <w:rsid w:val="00B41362"/>
    <w:rsid w:val="00B41612"/>
    <w:rsid w:val="00B4161F"/>
    <w:rsid w:val="00B4163E"/>
    <w:rsid w:val="00B4171F"/>
    <w:rsid w:val="00B41AB2"/>
    <w:rsid w:val="00B41CB4"/>
    <w:rsid w:val="00B41F1F"/>
    <w:rsid w:val="00B41FDD"/>
    <w:rsid w:val="00B4212A"/>
    <w:rsid w:val="00B42170"/>
    <w:rsid w:val="00B422D3"/>
    <w:rsid w:val="00B42A37"/>
    <w:rsid w:val="00B42BA9"/>
    <w:rsid w:val="00B43032"/>
    <w:rsid w:val="00B43434"/>
    <w:rsid w:val="00B438BB"/>
    <w:rsid w:val="00B43966"/>
    <w:rsid w:val="00B439B9"/>
    <w:rsid w:val="00B440B1"/>
    <w:rsid w:val="00B440CD"/>
    <w:rsid w:val="00B44224"/>
    <w:rsid w:val="00B446FE"/>
    <w:rsid w:val="00B44974"/>
    <w:rsid w:val="00B44C03"/>
    <w:rsid w:val="00B44D10"/>
    <w:rsid w:val="00B44DD2"/>
    <w:rsid w:val="00B450A9"/>
    <w:rsid w:val="00B4510E"/>
    <w:rsid w:val="00B45173"/>
    <w:rsid w:val="00B45801"/>
    <w:rsid w:val="00B45952"/>
    <w:rsid w:val="00B45B4D"/>
    <w:rsid w:val="00B45C8E"/>
    <w:rsid w:val="00B45D9C"/>
    <w:rsid w:val="00B4600D"/>
    <w:rsid w:val="00B46222"/>
    <w:rsid w:val="00B465DD"/>
    <w:rsid w:val="00B4665C"/>
    <w:rsid w:val="00B46827"/>
    <w:rsid w:val="00B46876"/>
    <w:rsid w:val="00B46890"/>
    <w:rsid w:val="00B468B3"/>
    <w:rsid w:val="00B46F2D"/>
    <w:rsid w:val="00B46FC9"/>
    <w:rsid w:val="00B46FE5"/>
    <w:rsid w:val="00B470B7"/>
    <w:rsid w:val="00B471FC"/>
    <w:rsid w:val="00B47433"/>
    <w:rsid w:val="00B478B2"/>
    <w:rsid w:val="00B47B45"/>
    <w:rsid w:val="00B47BED"/>
    <w:rsid w:val="00B47D57"/>
    <w:rsid w:val="00B5057D"/>
    <w:rsid w:val="00B50858"/>
    <w:rsid w:val="00B50B2B"/>
    <w:rsid w:val="00B50C89"/>
    <w:rsid w:val="00B50DF3"/>
    <w:rsid w:val="00B50DF4"/>
    <w:rsid w:val="00B51161"/>
    <w:rsid w:val="00B51263"/>
    <w:rsid w:val="00B5127D"/>
    <w:rsid w:val="00B513D9"/>
    <w:rsid w:val="00B5149B"/>
    <w:rsid w:val="00B51559"/>
    <w:rsid w:val="00B515BE"/>
    <w:rsid w:val="00B515C9"/>
    <w:rsid w:val="00B51667"/>
    <w:rsid w:val="00B516FB"/>
    <w:rsid w:val="00B51A9B"/>
    <w:rsid w:val="00B51B48"/>
    <w:rsid w:val="00B51D9B"/>
    <w:rsid w:val="00B51F63"/>
    <w:rsid w:val="00B51F96"/>
    <w:rsid w:val="00B52340"/>
    <w:rsid w:val="00B523FE"/>
    <w:rsid w:val="00B524FC"/>
    <w:rsid w:val="00B5253B"/>
    <w:rsid w:val="00B526E7"/>
    <w:rsid w:val="00B5285E"/>
    <w:rsid w:val="00B52860"/>
    <w:rsid w:val="00B528D5"/>
    <w:rsid w:val="00B52B26"/>
    <w:rsid w:val="00B5314E"/>
    <w:rsid w:val="00B533B0"/>
    <w:rsid w:val="00B53626"/>
    <w:rsid w:val="00B53801"/>
    <w:rsid w:val="00B538C6"/>
    <w:rsid w:val="00B5393E"/>
    <w:rsid w:val="00B53974"/>
    <w:rsid w:val="00B539A8"/>
    <w:rsid w:val="00B53C3C"/>
    <w:rsid w:val="00B53CC1"/>
    <w:rsid w:val="00B53E3A"/>
    <w:rsid w:val="00B53FB2"/>
    <w:rsid w:val="00B541A5"/>
    <w:rsid w:val="00B542E3"/>
    <w:rsid w:val="00B5449C"/>
    <w:rsid w:val="00B5480D"/>
    <w:rsid w:val="00B54AA3"/>
    <w:rsid w:val="00B54E04"/>
    <w:rsid w:val="00B54F24"/>
    <w:rsid w:val="00B550BC"/>
    <w:rsid w:val="00B551A9"/>
    <w:rsid w:val="00B55282"/>
    <w:rsid w:val="00B553A7"/>
    <w:rsid w:val="00B555F6"/>
    <w:rsid w:val="00B55654"/>
    <w:rsid w:val="00B55745"/>
    <w:rsid w:val="00B5574C"/>
    <w:rsid w:val="00B557D8"/>
    <w:rsid w:val="00B55A74"/>
    <w:rsid w:val="00B55C51"/>
    <w:rsid w:val="00B55DC6"/>
    <w:rsid w:val="00B560A7"/>
    <w:rsid w:val="00B561A0"/>
    <w:rsid w:val="00B5647D"/>
    <w:rsid w:val="00B5652E"/>
    <w:rsid w:val="00B56544"/>
    <w:rsid w:val="00B5655C"/>
    <w:rsid w:val="00B56561"/>
    <w:rsid w:val="00B56594"/>
    <w:rsid w:val="00B566C7"/>
    <w:rsid w:val="00B56743"/>
    <w:rsid w:val="00B56CB6"/>
    <w:rsid w:val="00B56D94"/>
    <w:rsid w:val="00B56EE2"/>
    <w:rsid w:val="00B57551"/>
    <w:rsid w:val="00B57594"/>
    <w:rsid w:val="00B576F5"/>
    <w:rsid w:val="00B5783F"/>
    <w:rsid w:val="00B57A58"/>
    <w:rsid w:val="00B57AD2"/>
    <w:rsid w:val="00B57B92"/>
    <w:rsid w:val="00B57C68"/>
    <w:rsid w:val="00B57E54"/>
    <w:rsid w:val="00B57EC7"/>
    <w:rsid w:val="00B60362"/>
    <w:rsid w:val="00B60406"/>
    <w:rsid w:val="00B6045B"/>
    <w:rsid w:val="00B60467"/>
    <w:rsid w:val="00B60624"/>
    <w:rsid w:val="00B60757"/>
    <w:rsid w:val="00B60A2A"/>
    <w:rsid w:val="00B60A3B"/>
    <w:rsid w:val="00B60C80"/>
    <w:rsid w:val="00B60C91"/>
    <w:rsid w:val="00B610AF"/>
    <w:rsid w:val="00B61318"/>
    <w:rsid w:val="00B61328"/>
    <w:rsid w:val="00B61498"/>
    <w:rsid w:val="00B619B0"/>
    <w:rsid w:val="00B619EF"/>
    <w:rsid w:val="00B61BA8"/>
    <w:rsid w:val="00B61BD4"/>
    <w:rsid w:val="00B62494"/>
    <w:rsid w:val="00B625F0"/>
    <w:rsid w:val="00B62617"/>
    <w:rsid w:val="00B626E6"/>
    <w:rsid w:val="00B629DE"/>
    <w:rsid w:val="00B629FA"/>
    <w:rsid w:val="00B62A6F"/>
    <w:rsid w:val="00B62B42"/>
    <w:rsid w:val="00B62C2F"/>
    <w:rsid w:val="00B62D22"/>
    <w:rsid w:val="00B62DA2"/>
    <w:rsid w:val="00B63108"/>
    <w:rsid w:val="00B63295"/>
    <w:rsid w:val="00B637C2"/>
    <w:rsid w:val="00B63A97"/>
    <w:rsid w:val="00B63AD3"/>
    <w:rsid w:val="00B63BF3"/>
    <w:rsid w:val="00B63F03"/>
    <w:rsid w:val="00B64079"/>
    <w:rsid w:val="00B64903"/>
    <w:rsid w:val="00B64B51"/>
    <w:rsid w:val="00B64BAB"/>
    <w:rsid w:val="00B64CE6"/>
    <w:rsid w:val="00B64CFC"/>
    <w:rsid w:val="00B64F40"/>
    <w:rsid w:val="00B6500A"/>
    <w:rsid w:val="00B650AD"/>
    <w:rsid w:val="00B6518D"/>
    <w:rsid w:val="00B6533F"/>
    <w:rsid w:val="00B654F6"/>
    <w:rsid w:val="00B65811"/>
    <w:rsid w:val="00B65C25"/>
    <w:rsid w:val="00B65D99"/>
    <w:rsid w:val="00B660C9"/>
    <w:rsid w:val="00B66127"/>
    <w:rsid w:val="00B661C2"/>
    <w:rsid w:val="00B66295"/>
    <w:rsid w:val="00B66831"/>
    <w:rsid w:val="00B66B6D"/>
    <w:rsid w:val="00B66CC9"/>
    <w:rsid w:val="00B66E25"/>
    <w:rsid w:val="00B66E31"/>
    <w:rsid w:val="00B66F3F"/>
    <w:rsid w:val="00B66FC2"/>
    <w:rsid w:val="00B67036"/>
    <w:rsid w:val="00B6723A"/>
    <w:rsid w:val="00B67283"/>
    <w:rsid w:val="00B67403"/>
    <w:rsid w:val="00B674A8"/>
    <w:rsid w:val="00B67545"/>
    <w:rsid w:val="00B675FA"/>
    <w:rsid w:val="00B67663"/>
    <w:rsid w:val="00B676F2"/>
    <w:rsid w:val="00B677BF"/>
    <w:rsid w:val="00B679EA"/>
    <w:rsid w:val="00B67A3F"/>
    <w:rsid w:val="00B67BE9"/>
    <w:rsid w:val="00B67E66"/>
    <w:rsid w:val="00B67FF0"/>
    <w:rsid w:val="00B7014A"/>
    <w:rsid w:val="00B701AE"/>
    <w:rsid w:val="00B7044D"/>
    <w:rsid w:val="00B70626"/>
    <w:rsid w:val="00B709B1"/>
    <w:rsid w:val="00B70A6B"/>
    <w:rsid w:val="00B70AE6"/>
    <w:rsid w:val="00B70AF8"/>
    <w:rsid w:val="00B70BDE"/>
    <w:rsid w:val="00B70CC7"/>
    <w:rsid w:val="00B70DAA"/>
    <w:rsid w:val="00B70E26"/>
    <w:rsid w:val="00B70F45"/>
    <w:rsid w:val="00B70F95"/>
    <w:rsid w:val="00B7132F"/>
    <w:rsid w:val="00B71397"/>
    <w:rsid w:val="00B713F6"/>
    <w:rsid w:val="00B715D5"/>
    <w:rsid w:val="00B7166B"/>
    <w:rsid w:val="00B7178D"/>
    <w:rsid w:val="00B7193B"/>
    <w:rsid w:val="00B71AE1"/>
    <w:rsid w:val="00B71B0D"/>
    <w:rsid w:val="00B71B8B"/>
    <w:rsid w:val="00B71E42"/>
    <w:rsid w:val="00B71FD3"/>
    <w:rsid w:val="00B72275"/>
    <w:rsid w:val="00B722D1"/>
    <w:rsid w:val="00B722F0"/>
    <w:rsid w:val="00B7233E"/>
    <w:rsid w:val="00B723A0"/>
    <w:rsid w:val="00B7268C"/>
    <w:rsid w:val="00B72745"/>
    <w:rsid w:val="00B7294D"/>
    <w:rsid w:val="00B72962"/>
    <w:rsid w:val="00B72991"/>
    <w:rsid w:val="00B72A3E"/>
    <w:rsid w:val="00B72AB5"/>
    <w:rsid w:val="00B72B80"/>
    <w:rsid w:val="00B72BB4"/>
    <w:rsid w:val="00B72CB4"/>
    <w:rsid w:val="00B72D34"/>
    <w:rsid w:val="00B72DB1"/>
    <w:rsid w:val="00B72F8E"/>
    <w:rsid w:val="00B733BD"/>
    <w:rsid w:val="00B73410"/>
    <w:rsid w:val="00B73576"/>
    <w:rsid w:val="00B73889"/>
    <w:rsid w:val="00B738A4"/>
    <w:rsid w:val="00B738CF"/>
    <w:rsid w:val="00B74132"/>
    <w:rsid w:val="00B7415D"/>
    <w:rsid w:val="00B742B9"/>
    <w:rsid w:val="00B7450B"/>
    <w:rsid w:val="00B745C9"/>
    <w:rsid w:val="00B747E8"/>
    <w:rsid w:val="00B7484D"/>
    <w:rsid w:val="00B74A13"/>
    <w:rsid w:val="00B74D75"/>
    <w:rsid w:val="00B74FE5"/>
    <w:rsid w:val="00B7505B"/>
    <w:rsid w:val="00B751F0"/>
    <w:rsid w:val="00B75205"/>
    <w:rsid w:val="00B756F6"/>
    <w:rsid w:val="00B75A55"/>
    <w:rsid w:val="00B75B44"/>
    <w:rsid w:val="00B75CDC"/>
    <w:rsid w:val="00B75D7B"/>
    <w:rsid w:val="00B75E54"/>
    <w:rsid w:val="00B75EAD"/>
    <w:rsid w:val="00B75EB3"/>
    <w:rsid w:val="00B760A8"/>
    <w:rsid w:val="00B760F9"/>
    <w:rsid w:val="00B76341"/>
    <w:rsid w:val="00B76418"/>
    <w:rsid w:val="00B76444"/>
    <w:rsid w:val="00B766F7"/>
    <w:rsid w:val="00B7680C"/>
    <w:rsid w:val="00B7699E"/>
    <w:rsid w:val="00B769B0"/>
    <w:rsid w:val="00B76A0E"/>
    <w:rsid w:val="00B76AB6"/>
    <w:rsid w:val="00B76B0C"/>
    <w:rsid w:val="00B76E05"/>
    <w:rsid w:val="00B76E0F"/>
    <w:rsid w:val="00B76F59"/>
    <w:rsid w:val="00B77110"/>
    <w:rsid w:val="00B7714F"/>
    <w:rsid w:val="00B771DE"/>
    <w:rsid w:val="00B77210"/>
    <w:rsid w:val="00B7743F"/>
    <w:rsid w:val="00B77441"/>
    <w:rsid w:val="00B77762"/>
    <w:rsid w:val="00B77C24"/>
    <w:rsid w:val="00B8064F"/>
    <w:rsid w:val="00B806E5"/>
    <w:rsid w:val="00B80816"/>
    <w:rsid w:val="00B80A8C"/>
    <w:rsid w:val="00B80DE5"/>
    <w:rsid w:val="00B80EEC"/>
    <w:rsid w:val="00B80F67"/>
    <w:rsid w:val="00B80FDB"/>
    <w:rsid w:val="00B80FFD"/>
    <w:rsid w:val="00B81171"/>
    <w:rsid w:val="00B81212"/>
    <w:rsid w:val="00B812C4"/>
    <w:rsid w:val="00B8145B"/>
    <w:rsid w:val="00B8170E"/>
    <w:rsid w:val="00B81B04"/>
    <w:rsid w:val="00B81B21"/>
    <w:rsid w:val="00B81D16"/>
    <w:rsid w:val="00B81E59"/>
    <w:rsid w:val="00B81E75"/>
    <w:rsid w:val="00B82246"/>
    <w:rsid w:val="00B822BF"/>
    <w:rsid w:val="00B823D2"/>
    <w:rsid w:val="00B8240F"/>
    <w:rsid w:val="00B824E7"/>
    <w:rsid w:val="00B825B6"/>
    <w:rsid w:val="00B82635"/>
    <w:rsid w:val="00B82669"/>
    <w:rsid w:val="00B82AA6"/>
    <w:rsid w:val="00B82AE5"/>
    <w:rsid w:val="00B82B12"/>
    <w:rsid w:val="00B82BE2"/>
    <w:rsid w:val="00B83047"/>
    <w:rsid w:val="00B830CF"/>
    <w:rsid w:val="00B83204"/>
    <w:rsid w:val="00B8330C"/>
    <w:rsid w:val="00B834EE"/>
    <w:rsid w:val="00B838B2"/>
    <w:rsid w:val="00B83E17"/>
    <w:rsid w:val="00B83E7C"/>
    <w:rsid w:val="00B83EE9"/>
    <w:rsid w:val="00B84034"/>
    <w:rsid w:val="00B846E3"/>
    <w:rsid w:val="00B84740"/>
    <w:rsid w:val="00B84914"/>
    <w:rsid w:val="00B849F8"/>
    <w:rsid w:val="00B84B21"/>
    <w:rsid w:val="00B85237"/>
    <w:rsid w:val="00B8523B"/>
    <w:rsid w:val="00B8527D"/>
    <w:rsid w:val="00B85282"/>
    <w:rsid w:val="00B85306"/>
    <w:rsid w:val="00B85332"/>
    <w:rsid w:val="00B85403"/>
    <w:rsid w:val="00B854B2"/>
    <w:rsid w:val="00B854E0"/>
    <w:rsid w:val="00B8555F"/>
    <w:rsid w:val="00B856CB"/>
    <w:rsid w:val="00B8572F"/>
    <w:rsid w:val="00B8599E"/>
    <w:rsid w:val="00B85B65"/>
    <w:rsid w:val="00B85B78"/>
    <w:rsid w:val="00B85FA3"/>
    <w:rsid w:val="00B860FE"/>
    <w:rsid w:val="00B862D1"/>
    <w:rsid w:val="00B863A8"/>
    <w:rsid w:val="00B86418"/>
    <w:rsid w:val="00B867D8"/>
    <w:rsid w:val="00B86DFD"/>
    <w:rsid w:val="00B86F19"/>
    <w:rsid w:val="00B86FA2"/>
    <w:rsid w:val="00B87167"/>
    <w:rsid w:val="00B871EC"/>
    <w:rsid w:val="00B873DA"/>
    <w:rsid w:val="00B8742B"/>
    <w:rsid w:val="00B87858"/>
    <w:rsid w:val="00B878CF"/>
    <w:rsid w:val="00B878FF"/>
    <w:rsid w:val="00B87925"/>
    <w:rsid w:val="00B879F4"/>
    <w:rsid w:val="00B87A17"/>
    <w:rsid w:val="00B87A2C"/>
    <w:rsid w:val="00B87BAD"/>
    <w:rsid w:val="00B87BEA"/>
    <w:rsid w:val="00B87D12"/>
    <w:rsid w:val="00B901B9"/>
    <w:rsid w:val="00B90393"/>
    <w:rsid w:val="00B9049C"/>
    <w:rsid w:val="00B904C2"/>
    <w:rsid w:val="00B9062C"/>
    <w:rsid w:val="00B907A3"/>
    <w:rsid w:val="00B90971"/>
    <w:rsid w:val="00B90AF8"/>
    <w:rsid w:val="00B90B3C"/>
    <w:rsid w:val="00B90E20"/>
    <w:rsid w:val="00B9144A"/>
    <w:rsid w:val="00B914EB"/>
    <w:rsid w:val="00B915C9"/>
    <w:rsid w:val="00B91B70"/>
    <w:rsid w:val="00B91D73"/>
    <w:rsid w:val="00B920B3"/>
    <w:rsid w:val="00B92286"/>
    <w:rsid w:val="00B9247D"/>
    <w:rsid w:val="00B9258D"/>
    <w:rsid w:val="00B92590"/>
    <w:rsid w:val="00B9285E"/>
    <w:rsid w:val="00B92B02"/>
    <w:rsid w:val="00B92DE3"/>
    <w:rsid w:val="00B93204"/>
    <w:rsid w:val="00B932E2"/>
    <w:rsid w:val="00B932FE"/>
    <w:rsid w:val="00B93517"/>
    <w:rsid w:val="00B9355B"/>
    <w:rsid w:val="00B93632"/>
    <w:rsid w:val="00B93700"/>
    <w:rsid w:val="00B937A9"/>
    <w:rsid w:val="00B93815"/>
    <w:rsid w:val="00B938E9"/>
    <w:rsid w:val="00B939E7"/>
    <w:rsid w:val="00B93B49"/>
    <w:rsid w:val="00B93D44"/>
    <w:rsid w:val="00B93FBF"/>
    <w:rsid w:val="00B93FDE"/>
    <w:rsid w:val="00B93FEA"/>
    <w:rsid w:val="00B9413F"/>
    <w:rsid w:val="00B941C8"/>
    <w:rsid w:val="00B94255"/>
    <w:rsid w:val="00B945F9"/>
    <w:rsid w:val="00B94622"/>
    <w:rsid w:val="00B949D3"/>
    <w:rsid w:val="00B94A34"/>
    <w:rsid w:val="00B94D6A"/>
    <w:rsid w:val="00B94FC8"/>
    <w:rsid w:val="00B95144"/>
    <w:rsid w:val="00B95382"/>
    <w:rsid w:val="00B955BE"/>
    <w:rsid w:val="00B95971"/>
    <w:rsid w:val="00B95CA5"/>
    <w:rsid w:val="00B95D3E"/>
    <w:rsid w:val="00B95ECC"/>
    <w:rsid w:val="00B95F80"/>
    <w:rsid w:val="00B95FB3"/>
    <w:rsid w:val="00B95FEC"/>
    <w:rsid w:val="00B9603E"/>
    <w:rsid w:val="00B960AA"/>
    <w:rsid w:val="00B9621D"/>
    <w:rsid w:val="00B965CD"/>
    <w:rsid w:val="00B965DC"/>
    <w:rsid w:val="00B9684C"/>
    <w:rsid w:val="00B96CF6"/>
    <w:rsid w:val="00B96FA6"/>
    <w:rsid w:val="00B9704D"/>
    <w:rsid w:val="00B970F9"/>
    <w:rsid w:val="00B97221"/>
    <w:rsid w:val="00B972A6"/>
    <w:rsid w:val="00B97439"/>
    <w:rsid w:val="00B97662"/>
    <w:rsid w:val="00B978AF"/>
    <w:rsid w:val="00B97A97"/>
    <w:rsid w:val="00B97C33"/>
    <w:rsid w:val="00B97D0A"/>
    <w:rsid w:val="00B97E07"/>
    <w:rsid w:val="00BA0473"/>
    <w:rsid w:val="00BA04EA"/>
    <w:rsid w:val="00BA067F"/>
    <w:rsid w:val="00BA0778"/>
    <w:rsid w:val="00BA0A3C"/>
    <w:rsid w:val="00BA0E71"/>
    <w:rsid w:val="00BA15F3"/>
    <w:rsid w:val="00BA1813"/>
    <w:rsid w:val="00BA18A7"/>
    <w:rsid w:val="00BA1BF9"/>
    <w:rsid w:val="00BA1C38"/>
    <w:rsid w:val="00BA1EDF"/>
    <w:rsid w:val="00BA2064"/>
    <w:rsid w:val="00BA21F2"/>
    <w:rsid w:val="00BA2285"/>
    <w:rsid w:val="00BA24C8"/>
    <w:rsid w:val="00BA25F2"/>
    <w:rsid w:val="00BA25F5"/>
    <w:rsid w:val="00BA28F1"/>
    <w:rsid w:val="00BA294E"/>
    <w:rsid w:val="00BA2C93"/>
    <w:rsid w:val="00BA2D4A"/>
    <w:rsid w:val="00BA301A"/>
    <w:rsid w:val="00BA31B9"/>
    <w:rsid w:val="00BA31C6"/>
    <w:rsid w:val="00BA3224"/>
    <w:rsid w:val="00BA34C1"/>
    <w:rsid w:val="00BA36C0"/>
    <w:rsid w:val="00BA38BE"/>
    <w:rsid w:val="00BA3924"/>
    <w:rsid w:val="00BA39F2"/>
    <w:rsid w:val="00BA419B"/>
    <w:rsid w:val="00BA43F7"/>
    <w:rsid w:val="00BA4539"/>
    <w:rsid w:val="00BA4767"/>
    <w:rsid w:val="00BA482B"/>
    <w:rsid w:val="00BA485C"/>
    <w:rsid w:val="00BA4AD0"/>
    <w:rsid w:val="00BA510F"/>
    <w:rsid w:val="00BA51BC"/>
    <w:rsid w:val="00BA51DF"/>
    <w:rsid w:val="00BA542F"/>
    <w:rsid w:val="00BA55CE"/>
    <w:rsid w:val="00BA5942"/>
    <w:rsid w:val="00BA5CD8"/>
    <w:rsid w:val="00BA5EFA"/>
    <w:rsid w:val="00BA6607"/>
    <w:rsid w:val="00BA6706"/>
    <w:rsid w:val="00BA6A26"/>
    <w:rsid w:val="00BA6DC3"/>
    <w:rsid w:val="00BA6F8C"/>
    <w:rsid w:val="00BA761D"/>
    <w:rsid w:val="00BA7691"/>
    <w:rsid w:val="00BA7698"/>
    <w:rsid w:val="00BA76C0"/>
    <w:rsid w:val="00BA7714"/>
    <w:rsid w:val="00BA771B"/>
    <w:rsid w:val="00BA7798"/>
    <w:rsid w:val="00BA779B"/>
    <w:rsid w:val="00BA77DA"/>
    <w:rsid w:val="00BA78A6"/>
    <w:rsid w:val="00BA79BF"/>
    <w:rsid w:val="00BA7A99"/>
    <w:rsid w:val="00BA7FC7"/>
    <w:rsid w:val="00BB02BA"/>
    <w:rsid w:val="00BB04EC"/>
    <w:rsid w:val="00BB0531"/>
    <w:rsid w:val="00BB05F1"/>
    <w:rsid w:val="00BB076C"/>
    <w:rsid w:val="00BB08D4"/>
    <w:rsid w:val="00BB0901"/>
    <w:rsid w:val="00BB0C32"/>
    <w:rsid w:val="00BB0D56"/>
    <w:rsid w:val="00BB0DDE"/>
    <w:rsid w:val="00BB13D1"/>
    <w:rsid w:val="00BB1617"/>
    <w:rsid w:val="00BB1653"/>
    <w:rsid w:val="00BB166A"/>
    <w:rsid w:val="00BB1BAE"/>
    <w:rsid w:val="00BB1BB5"/>
    <w:rsid w:val="00BB1BB6"/>
    <w:rsid w:val="00BB1CA2"/>
    <w:rsid w:val="00BB1CB5"/>
    <w:rsid w:val="00BB1F81"/>
    <w:rsid w:val="00BB20D5"/>
    <w:rsid w:val="00BB2104"/>
    <w:rsid w:val="00BB232B"/>
    <w:rsid w:val="00BB2468"/>
    <w:rsid w:val="00BB274A"/>
    <w:rsid w:val="00BB2809"/>
    <w:rsid w:val="00BB2862"/>
    <w:rsid w:val="00BB2886"/>
    <w:rsid w:val="00BB2901"/>
    <w:rsid w:val="00BB2947"/>
    <w:rsid w:val="00BB2B52"/>
    <w:rsid w:val="00BB2D1B"/>
    <w:rsid w:val="00BB2D2B"/>
    <w:rsid w:val="00BB2E16"/>
    <w:rsid w:val="00BB2E80"/>
    <w:rsid w:val="00BB3051"/>
    <w:rsid w:val="00BB31B9"/>
    <w:rsid w:val="00BB3336"/>
    <w:rsid w:val="00BB34D4"/>
    <w:rsid w:val="00BB38AD"/>
    <w:rsid w:val="00BB3A5C"/>
    <w:rsid w:val="00BB3BB2"/>
    <w:rsid w:val="00BB3C86"/>
    <w:rsid w:val="00BB3C8E"/>
    <w:rsid w:val="00BB3C9D"/>
    <w:rsid w:val="00BB3D7C"/>
    <w:rsid w:val="00BB42E6"/>
    <w:rsid w:val="00BB42F9"/>
    <w:rsid w:val="00BB44C8"/>
    <w:rsid w:val="00BB45DF"/>
    <w:rsid w:val="00BB46DB"/>
    <w:rsid w:val="00BB498A"/>
    <w:rsid w:val="00BB4A17"/>
    <w:rsid w:val="00BB4A80"/>
    <w:rsid w:val="00BB4BDD"/>
    <w:rsid w:val="00BB4CDF"/>
    <w:rsid w:val="00BB4E14"/>
    <w:rsid w:val="00BB5137"/>
    <w:rsid w:val="00BB5684"/>
    <w:rsid w:val="00BB5860"/>
    <w:rsid w:val="00BB58A5"/>
    <w:rsid w:val="00BB59FB"/>
    <w:rsid w:val="00BB5A9D"/>
    <w:rsid w:val="00BB5AF0"/>
    <w:rsid w:val="00BB5EF2"/>
    <w:rsid w:val="00BB5F94"/>
    <w:rsid w:val="00BB60DC"/>
    <w:rsid w:val="00BB615D"/>
    <w:rsid w:val="00BB61E8"/>
    <w:rsid w:val="00BB624A"/>
    <w:rsid w:val="00BB6B04"/>
    <w:rsid w:val="00BB6B1A"/>
    <w:rsid w:val="00BB6BAD"/>
    <w:rsid w:val="00BB6BD6"/>
    <w:rsid w:val="00BB6F05"/>
    <w:rsid w:val="00BB7102"/>
    <w:rsid w:val="00BB727E"/>
    <w:rsid w:val="00BB74D2"/>
    <w:rsid w:val="00BB762A"/>
    <w:rsid w:val="00BB7661"/>
    <w:rsid w:val="00BB775D"/>
    <w:rsid w:val="00BB777D"/>
    <w:rsid w:val="00BB7831"/>
    <w:rsid w:val="00BB7D4F"/>
    <w:rsid w:val="00BB7DF0"/>
    <w:rsid w:val="00BC0312"/>
    <w:rsid w:val="00BC0493"/>
    <w:rsid w:val="00BC051C"/>
    <w:rsid w:val="00BC061B"/>
    <w:rsid w:val="00BC0653"/>
    <w:rsid w:val="00BC0683"/>
    <w:rsid w:val="00BC09E9"/>
    <w:rsid w:val="00BC0D81"/>
    <w:rsid w:val="00BC1044"/>
    <w:rsid w:val="00BC1132"/>
    <w:rsid w:val="00BC14B3"/>
    <w:rsid w:val="00BC14D0"/>
    <w:rsid w:val="00BC1866"/>
    <w:rsid w:val="00BC18F6"/>
    <w:rsid w:val="00BC1B6D"/>
    <w:rsid w:val="00BC1C39"/>
    <w:rsid w:val="00BC1CAD"/>
    <w:rsid w:val="00BC206E"/>
    <w:rsid w:val="00BC23EA"/>
    <w:rsid w:val="00BC24F3"/>
    <w:rsid w:val="00BC283A"/>
    <w:rsid w:val="00BC2A0E"/>
    <w:rsid w:val="00BC2B05"/>
    <w:rsid w:val="00BC2C48"/>
    <w:rsid w:val="00BC2D6A"/>
    <w:rsid w:val="00BC2D9E"/>
    <w:rsid w:val="00BC2EC5"/>
    <w:rsid w:val="00BC2F97"/>
    <w:rsid w:val="00BC31CA"/>
    <w:rsid w:val="00BC3229"/>
    <w:rsid w:val="00BC329C"/>
    <w:rsid w:val="00BC3307"/>
    <w:rsid w:val="00BC3390"/>
    <w:rsid w:val="00BC3491"/>
    <w:rsid w:val="00BC3C51"/>
    <w:rsid w:val="00BC3D89"/>
    <w:rsid w:val="00BC3E94"/>
    <w:rsid w:val="00BC3F05"/>
    <w:rsid w:val="00BC4220"/>
    <w:rsid w:val="00BC42EA"/>
    <w:rsid w:val="00BC4392"/>
    <w:rsid w:val="00BC44C5"/>
    <w:rsid w:val="00BC44F0"/>
    <w:rsid w:val="00BC491A"/>
    <w:rsid w:val="00BC4A46"/>
    <w:rsid w:val="00BC4AFB"/>
    <w:rsid w:val="00BC4B6B"/>
    <w:rsid w:val="00BC4FB9"/>
    <w:rsid w:val="00BC51A1"/>
    <w:rsid w:val="00BC53DB"/>
    <w:rsid w:val="00BC57E3"/>
    <w:rsid w:val="00BC57FE"/>
    <w:rsid w:val="00BC5A41"/>
    <w:rsid w:val="00BC5C06"/>
    <w:rsid w:val="00BC5C40"/>
    <w:rsid w:val="00BC5D6F"/>
    <w:rsid w:val="00BC60A2"/>
    <w:rsid w:val="00BC6344"/>
    <w:rsid w:val="00BC6594"/>
    <w:rsid w:val="00BC660C"/>
    <w:rsid w:val="00BC66AE"/>
    <w:rsid w:val="00BC6838"/>
    <w:rsid w:val="00BC7211"/>
    <w:rsid w:val="00BC73D0"/>
    <w:rsid w:val="00BC76B6"/>
    <w:rsid w:val="00BC7793"/>
    <w:rsid w:val="00BC77F5"/>
    <w:rsid w:val="00BC7CE3"/>
    <w:rsid w:val="00BD010B"/>
    <w:rsid w:val="00BD0428"/>
    <w:rsid w:val="00BD04F7"/>
    <w:rsid w:val="00BD05E4"/>
    <w:rsid w:val="00BD074A"/>
    <w:rsid w:val="00BD07AF"/>
    <w:rsid w:val="00BD0849"/>
    <w:rsid w:val="00BD0B72"/>
    <w:rsid w:val="00BD0F46"/>
    <w:rsid w:val="00BD0F9C"/>
    <w:rsid w:val="00BD1281"/>
    <w:rsid w:val="00BD12A0"/>
    <w:rsid w:val="00BD12F5"/>
    <w:rsid w:val="00BD1540"/>
    <w:rsid w:val="00BD15E1"/>
    <w:rsid w:val="00BD1707"/>
    <w:rsid w:val="00BD1B30"/>
    <w:rsid w:val="00BD1BEE"/>
    <w:rsid w:val="00BD1C25"/>
    <w:rsid w:val="00BD1CD1"/>
    <w:rsid w:val="00BD22C9"/>
    <w:rsid w:val="00BD2404"/>
    <w:rsid w:val="00BD2480"/>
    <w:rsid w:val="00BD2518"/>
    <w:rsid w:val="00BD270A"/>
    <w:rsid w:val="00BD2906"/>
    <w:rsid w:val="00BD2F5D"/>
    <w:rsid w:val="00BD326B"/>
    <w:rsid w:val="00BD345A"/>
    <w:rsid w:val="00BD3541"/>
    <w:rsid w:val="00BD3624"/>
    <w:rsid w:val="00BD3AE7"/>
    <w:rsid w:val="00BD3B88"/>
    <w:rsid w:val="00BD3BC1"/>
    <w:rsid w:val="00BD3F74"/>
    <w:rsid w:val="00BD4011"/>
    <w:rsid w:val="00BD40C8"/>
    <w:rsid w:val="00BD4136"/>
    <w:rsid w:val="00BD436C"/>
    <w:rsid w:val="00BD437D"/>
    <w:rsid w:val="00BD4435"/>
    <w:rsid w:val="00BD4516"/>
    <w:rsid w:val="00BD45D2"/>
    <w:rsid w:val="00BD465C"/>
    <w:rsid w:val="00BD46C1"/>
    <w:rsid w:val="00BD47ED"/>
    <w:rsid w:val="00BD49F8"/>
    <w:rsid w:val="00BD4A25"/>
    <w:rsid w:val="00BD4B56"/>
    <w:rsid w:val="00BD4BF1"/>
    <w:rsid w:val="00BD4CB1"/>
    <w:rsid w:val="00BD4DC7"/>
    <w:rsid w:val="00BD4DFC"/>
    <w:rsid w:val="00BD5098"/>
    <w:rsid w:val="00BD5152"/>
    <w:rsid w:val="00BD5235"/>
    <w:rsid w:val="00BD524F"/>
    <w:rsid w:val="00BD5337"/>
    <w:rsid w:val="00BD5547"/>
    <w:rsid w:val="00BD568D"/>
    <w:rsid w:val="00BD5694"/>
    <w:rsid w:val="00BD58D7"/>
    <w:rsid w:val="00BD5C23"/>
    <w:rsid w:val="00BD5ECA"/>
    <w:rsid w:val="00BD60E5"/>
    <w:rsid w:val="00BD6304"/>
    <w:rsid w:val="00BD6757"/>
    <w:rsid w:val="00BD67BB"/>
    <w:rsid w:val="00BD68EB"/>
    <w:rsid w:val="00BD6A33"/>
    <w:rsid w:val="00BD6BBE"/>
    <w:rsid w:val="00BD703D"/>
    <w:rsid w:val="00BD7060"/>
    <w:rsid w:val="00BD70D7"/>
    <w:rsid w:val="00BD70D9"/>
    <w:rsid w:val="00BD71B5"/>
    <w:rsid w:val="00BD71B7"/>
    <w:rsid w:val="00BD7311"/>
    <w:rsid w:val="00BD7324"/>
    <w:rsid w:val="00BD767B"/>
    <w:rsid w:val="00BE0234"/>
    <w:rsid w:val="00BE033A"/>
    <w:rsid w:val="00BE0350"/>
    <w:rsid w:val="00BE039F"/>
    <w:rsid w:val="00BE03CF"/>
    <w:rsid w:val="00BE04C0"/>
    <w:rsid w:val="00BE0535"/>
    <w:rsid w:val="00BE06B6"/>
    <w:rsid w:val="00BE0710"/>
    <w:rsid w:val="00BE0741"/>
    <w:rsid w:val="00BE0923"/>
    <w:rsid w:val="00BE0995"/>
    <w:rsid w:val="00BE099A"/>
    <w:rsid w:val="00BE0EE8"/>
    <w:rsid w:val="00BE1131"/>
    <w:rsid w:val="00BE11CD"/>
    <w:rsid w:val="00BE1402"/>
    <w:rsid w:val="00BE14E9"/>
    <w:rsid w:val="00BE195E"/>
    <w:rsid w:val="00BE198C"/>
    <w:rsid w:val="00BE1AED"/>
    <w:rsid w:val="00BE1C27"/>
    <w:rsid w:val="00BE1C9B"/>
    <w:rsid w:val="00BE1CF2"/>
    <w:rsid w:val="00BE220F"/>
    <w:rsid w:val="00BE22F5"/>
    <w:rsid w:val="00BE2301"/>
    <w:rsid w:val="00BE2349"/>
    <w:rsid w:val="00BE23DE"/>
    <w:rsid w:val="00BE251A"/>
    <w:rsid w:val="00BE274E"/>
    <w:rsid w:val="00BE276F"/>
    <w:rsid w:val="00BE27B4"/>
    <w:rsid w:val="00BE2D16"/>
    <w:rsid w:val="00BE2D53"/>
    <w:rsid w:val="00BE2F06"/>
    <w:rsid w:val="00BE2FEB"/>
    <w:rsid w:val="00BE3077"/>
    <w:rsid w:val="00BE36AB"/>
    <w:rsid w:val="00BE373A"/>
    <w:rsid w:val="00BE3879"/>
    <w:rsid w:val="00BE38C2"/>
    <w:rsid w:val="00BE3951"/>
    <w:rsid w:val="00BE3B29"/>
    <w:rsid w:val="00BE3FE2"/>
    <w:rsid w:val="00BE4701"/>
    <w:rsid w:val="00BE4775"/>
    <w:rsid w:val="00BE47EB"/>
    <w:rsid w:val="00BE4EBA"/>
    <w:rsid w:val="00BE4ECD"/>
    <w:rsid w:val="00BE4FD0"/>
    <w:rsid w:val="00BE510A"/>
    <w:rsid w:val="00BE5394"/>
    <w:rsid w:val="00BE53D7"/>
    <w:rsid w:val="00BE5508"/>
    <w:rsid w:val="00BE5A07"/>
    <w:rsid w:val="00BE5A3A"/>
    <w:rsid w:val="00BE5BCA"/>
    <w:rsid w:val="00BE5D14"/>
    <w:rsid w:val="00BE5E35"/>
    <w:rsid w:val="00BE606A"/>
    <w:rsid w:val="00BE6255"/>
    <w:rsid w:val="00BE62F8"/>
    <w:rsid w:val="00BE636B"/>
    <w:rsid w:val="00BE652E"/>
    <w:rsid w:val="00BE6B9E"/>
    <w:rsid w:val="00BE6CF8"/>
    <w:rsid w:val="00BE6D4A"/>
    <w:rsid w:val="00BE6DC0"/>
    <w:rsid w:val="00BE6FE3"/>
    <w:rsid w:val="00BE7334"/>
    <w:rsid w:val="00BE739F"/>
    <w:rsid w:val="00BE774D"/>
    <w:rsid w:val="00BE7848"/>
    <w:rsid w:val="00BE7925"/>
    <w:rsid w:val="00BE7D71"/>
    <w:rsid w:val="00BF08B2"/>
    <w:rsid w:val="00BF0B31"/>
    <w:rsid w:val="00BF0D6D"/>
    <w:rsid w:val="00BF10BF"/>
    <w:rsid w:val="00BF10E7"/>
    <w:rsid w:val="00BF10FA"/>
    <w:rsid w:val="00BF122A"/>
    <w:rsid w:val="00BF124B"/>
    <w:rsid w:val="00BF12FA"/>
    <w:rsid w:val="00BF16BA"/>
    <w:rsid w:val="00BF1A0E"/>
    <w:rsid w:val="00BF1B90"/>
    <w:rsid w:val="00BF1C22"/>
    <w:rsid w:val="00BF1C72"/>
    <w:rsid w:val="00BF1EB0"/>
    <w:rsid w:val="00BF1ECA"/>
    <w:rsid w:val="00BF1EF4"/>
    <w:rsid w:val="00BF2165"/>
    <w:rsid w:val="00BF21F7"/>
    <w:rsid w:val="00BF2290"/>
    <w:rsid w:val="00BF22DB"/>
    <w:rsid w:val="00BF232F"/>
    <w:rsid w:val="00BF2339"/>
    <w:rsid w:val="00BF2558"/>
    <w:rsid w:val="00BF262C"/>
    <w:rsid w:val="00BF2643"/>
    <w:rsid w:val="00BF26E9"/>
    <w:rsid w:val="00BF2B99"/>
    <w:rsid w:val="00BF2D66"/>
    <w:rsid w:val="00BF2E25"/>
    <w:rsid w:val="00BF3112"/>
    <w:rsid w:val="00BF3167"/>
    <w:rsid w:val="00BF3839"/>
    <w:rsid w:val="00BF3A35"/>
    <w:rsid w:val="00BF3A9C"/>
    <w:rsid w:val="00BF3C23"/>
    <w:rsid w:val="00BF3C6C"/>
    <w:rsid w:val="00BF3CB7"/>
    <w:rsid w:val="00BF3DA9"/>
    <w:rsid w:val="00BF3EA6"/>
    <w:rsid w:val="00BF4351"/>
    <w:rsid w:val="00BF4355"/>
    <w:rsid w:val="00BF44BD"/>
    <w:rsid w:val="00BF4DA4"/>
    <w:rsid w:val="00BF4EC8"/>
    <w:rsid w:val="00BF4F70"/>
    <w:rsid w:val="00BF5191"/>
    <w:rsid w:val="00BF534F"/>
    <w:rsid w:val="00BF53C8"/>
    <w:rsid w:val="00BF53CE"/>
    <w:rsid w:val="00BF544F"/>
    <w:rsid w:val="00BF54CE"/>
    <w:rsid w:val="00BF550F"/>
    <w:rsid w:val="00BF56B1"/>
    <w:rsid w:val="00BF595A"/>
    <w:rsid w:val="00BF5A0B"/>
    <w:rsid w:val="00BF5B77"/>
    <w:rsid w:val="00BF5CBF"/>
    <w:rsid w:val="00BF5D0E"/>
    <w:rsid w:val="00BF624F"/>
    <w:rsid w:val="00BF6603"/>
    <w:rsid w:val="00BF665A"/>
    <w:rsid w:val="00BF6ACF"/>
    <w:rsid w:val="00BF6DDE"/>
    <w:rsid w:val="00BF6F54"/>
    <w:rsid w:val="00BF706E"/>
    <w:rsid w:val="00BF7211"/>
    <w:rsid w:val="00BF7795"/>
    <w:rsid w:val="00BF77EA"/>
    <w:rsid w:val="00BF7AA8"/>
    <w:rsid w:val="00BF7B63"/>
    <w:rsid w:val="00BF7D2B"/>
    <w:rsid w:val="00BF7EC1"/>
    <w:rsid w:val="00C00047"/>
    <w:rsid w:val="00C004EB"/>
    <w:rsid w:val="00C005FE"/>
    <w:rsid w:val="00C0062E"/>
    <w:rsid w:val="00C00667"/>
    <w:rsid w:val="00C00757"/>
    <w:rsid w:val="00C00780"/>
    <w:rsid w:val="00C00844"/>
    <w:rsid w:val="00C0088F"/>
    <w:rsid w:val="00C00B8E"/>
    <w:rsid w:val="00C00BEE"/>
    <w:rsid w:val="00C00E71"/>
    <w:rsid w:val="00C00ED5"/>
    <w:rsid w:val="00C01234"/>
    <w:rsid w:val="00C014AA"/>
    <w:rsid w:val="00C01574"/>
    <w:rsid w:val="00C015E3"/>
    <w:rsid w:val="00C0180E"/>
    <w:rsid w:val="00C01A60"/>
    <w:rsid w:val="00C01C73"/>
    <w:rsid w:val="00C01EE9"/>
    <w:rsid w:val="00C02075"/>
    <w:rsid w:val="00C022B2"/>
    <w:rsid w:val="00C023CC"/>
    <w:rsid w:val="00C024DB"/>
    <w:rsid w:val="00C025FC"/>
    <w:rsid w:val="00C0269C"/>
    <w:rsid w:val="00C026C1"/>
    <w:rsid w:val="00C02740"/>
    <w:rsid w:val="00C029E0"/>
    <w:rsid w:val="00C02A13"/>
    <w:rsid w:val="00C02A33"/>
    <w:rsid w:val="00C02DA8"/>
    <w:rsid w:val="00C02E47"/>
    <w:rsid w:val="00C02EE3"/>
    <w:rsid w:val="00C02FE3"/>
    <w:rsid w:val="00C03149"/>
    <w:rsid w:val="00C0363A"/>
    <w:rsid w:val="00C038AB"/>
    <w:rsid w:val="00C03A0A"/>
    <w:rsid w:val="00C03C6E"/>
    <w:rsid w:val="00C03D1A"/>
    <w:rsid w:val="00C03E26"/>
    <w:rsid w:val="00C03F9E"/>
    <w:rsid w:val="00C03FFD"/>
    <w:rsid w:val="00C04112"/>
    <w:rsid w:val="00C04333"/>
    <w:rsid w:val="00C046CE"/>
    <w:rsid w:val="00C047AE"/>
    <w:rsid w:val="00C04979"/>
    <w:rsid w:val="00C04AE3"/>
    <w:rsid w:val="00C04BA0"/>
    <w:rsid w:val="00C04D35"/>
    <w:rsid w:val="00C04D37"/>
    <w:rsid w:val="00C04E17"/>
    <w:rsid w:val="00C04EEA"/>
    <w:rsid w:val="00C05516"/>
    <w:rsid w:val="00C0582A"/>
    <w:rsid w:val="00C05884"/>
    <w:rsid w:val="00C05AA1"/>
    <w:rsid w:val="00C05D0D"/>
    <w:rsid w:val="00C05FBA"/>
    <w:rsid w:val="00C06198"/>
    <w:rsid w:val="00C063A6"/>
    <w:rsid w:val="00C065D1"/>
    <w:rsid w:val="00C06865"/>
    <w:rsid w:val="00C06880"/>
    <w:rsid w:val="00C06916"/>
    <w:rsid w:val="00C06E07"/>
    <w:rsid w:val="00C06F7E"/>
    <w:rsid w:val="00C07034"/>
    <w:rsid w:val="00C074B1"/>
    <w:rsid w:val="00C074CE"/>
    <w:rsid w:val="00C0752D"/>
    <w:rsid w:val="00C075C7"/>
    <w:rsid w:val="00C07DD8"/>
    <w:rsid w:val="00C07EE0"/>
    <w:rsid w:val="00C100CA"/>
    <w:rsid w:val="00C10207"/>
    <w:rsid w:val="00C10484"/>
    <w:rsid w:val="00C106C1"/>
    <w:rsid w:val="00C10AFF"/>
    <w:rsid w:val="00C110E9"/>
    <w:rsid w:val="00C1128C"/>
    <w:rsid w:val="00C112AF"/>
    <w:rsid w:val="00C11409"/>
    <w:rsid w:val="00C11457"/>
    <w:rsid w:val="00C11503"/>
    <w:rsid w:val="00C1155C"/>
    <w:rsid w:val="00C116DF"/>
    <w:rsid w:val="00C11740"/>
    <w:rsid w:val="00C11765"/>
    <w:rsid w:val="00C117CD"/>
    <w:rsid w:val="00C118C3"/>
    <w:rsid w:val="00C11A29"/>
    <w:rsid w:val="00C11B5C"/>
    <w:rsid w:val="00C11C18"/>
    <w:rsid w:val="00C11F63"/>
    <w:rsid w:val="00C12188"/>
    <w:rsid w:val="00C121B8"/>
    <w:rsid w:val="00C12581"/>
    <w:rsid w:val="00C12CD9"/>
    <w:rsid w:val="00C12E3C"/>
    <w:rsid w:val="00C12E7C"/>
    <w:rsid w:val="00C133EC"/>
    <w:rsid w:val="00C13AA6"/>
    <w:rsid w:val="00C13CD8"/>
    <w:rsid w:val="00C1400E"/>
    <w:rsid w:val="00C1407B"/>
    <w:rsid w:val="00C1422F"/>
    <w:rsid w:val="00C14423"/>
    <w:rsid w:val="00C149CB"/>
    <w:rsid w:val="00C14ADE"/>
    <w:rsid w:val="00C14B7E"/>
    <w:rsid w:val="00C14D56"/>
    <w:rsid w:val="00C14D79"/>
    <w:rsid w:val="00C151EE"/>
    <w:rsid w:val="00C1546D"/>
    <w:rsid w:val="00C15599"/>
    <w:rsid w:val="00C157A2"/>
    <w:rsid w:val="00C15AC8"/>
    <w:rsid w:val="00C15FC0"/>
    <w:rsid w:val="00C16075"/>
    <w:rsid w:val="00C16244"/>
    <w:rsid w:val="00C163BC"/>
    <w:rsid w:val="00C16505"/>
    <w:rsid w:val="00C1652F"/>
    <w:rsid w:val="00C16614"/>
    <w:rsid w:val="00C16672"/>
    <w:rsid w:val="00C166B2"/>
    <w:rsid w:val="00C16BD7"/>
    <w:rsid w:val="00C16E3E"/>
    <w:rsid w:val="00C16F6E"/>
    <w:rsid w:val="00C16FC8"/>
    <w:rsid w:val="00C17068"/>
    <w:rsid w:val="00C171B8"/>
    <w:rsid w:val="00C174F9"/>
    <w:rsid w:val="00C17822"/>
    <w:rsid w:val="00C17B69"/>
    <w:rsid w:val="00C17FF6"/>
    <w:rsid w:val="00C20367"/>
    <w:rsid w:val="00C20409"/>
    <w:rsid w:val="00C20613"/>
    <w:rsid w:val="00C2068B"/>
    <w:rsid w:val="00C20711"/>
    <w:rsid w:val="00C207FC"/>
    <w:rsid w:val="00C2080E"/>
    <w:rsid w:val="00C209AD"/>
    <w:rsid w:val="00C20E91"/>
    <w:rsid w:val="00C2117F"/>
    <w:rsid w:val="00C21221"/>
    <w:rsid w:val="00C21227"/>
    <w:rsid w:val="00C21473"/>
    <w:rsid w:val="00C2147A"/>
    <w:rsid w:val="00C214F7"/>
    <w:rsid w:val="00C21643"/>
    <w:rsid w:val="00C21655"/>
    <w:rsid w:val="00C218F3"/>
    <w:rsid w:val="00C21CF4"/>
    <w:rsid w:val="00C21DD1"/>
    <w:rsid w:val="00C220ED"/>
    <w:rsid w:val="00C222A5"/>
    <w:rsid w:val="00C222AD"/>
    <w:rsid w:val="00C2297C"/>
    <w:rsid w:val="00C22B5B"/>
    <w:rsid w:val="00C22DAA"/>
    <w:rsid w:val="00C22DF3"/>
    <w:rsid w:val="00C22E67"/>
    <w:rsid w:val="00C22F25"/>
    <w:rsid w:val="00C230A4"/>
    <w:rsid w:val="00C230A6"/>
    <w:rsid w:val="00C23360"/>
    <w:rsid w:val="00C23399"/>
    <w:rsid w:val="00C23763"/>
    <w:rsid w:val="00C238D4"/>
    <w:rsid w:val="00C238FD"/>
    <w:rsid w:val="00C2391F"/>
    <w:rsid w:val="00C23AC7"/>
    <w:rsid w:val="00C23C76"/>
    <w:rsid w:val="00C23D40"/>
    <w:rsid w:val="00C23DD9"/>
    <w:rsid w:val="00C23F7D"/>
    <w:rsid w:val="00C23FF0"/>
    <w:rsid w:val="00C2403D"/>
    <w:rsid w:val="00C24088"/>
    <w:rsid w:val="00C24342"/>
    <w:rsid w:val="00C243C2"/>
    <w:rsid w:val="00C244DF"/>
    <w:rsid w:val="00C245D7"/>
    <w:rsid w:val="00C24806"/>
    <w:rsid w:val="00C24A22"/>
    <w:rsid w:val="00C24BEE"/>
    <w:rsid w:val="00C24F5A"/>
    <w:rsid w:val="00C24FCE"/>
    <w:rsid w:val="00C2514B"/>
    <w:rsid w:val="00C25211"/>
    <w:rsid w:val="00C253D7"/>
    <w:rsid w:val="00C2556A"/>
    <w:rsid w:val="00C25A2E"/>
    <w:rsid w:val="00C25C92"/>
    <w:rsid w:val="00C25D09"/>
    <w:rsid w:val="00C25EDC"/>
    <w:rsid w:val="00C25FE4"/>
    <w:rsid w:val="00C26207"/>
    <w:rsid w:val="00C26363"/>
    <w:rsid w:val="00C263D6"/>
    <w:rsid w:val="00C26563"/>
    <w:rsid w:val="00C26631"/>
    <w:rsid w:val="00C266D0"/>
    <w:rsid w:val="00C2693D"/>
    <w:rsid w:val="00C26A73"/>
    <w:rsid w:val="00C26BA7"/>
    <w:rsid w:val="00C26BD3"/>
    <w:rsid w:val="00C26CC3"/>
    <w:rsid w:val="00C26D14"/>
    <w:rsid w:val="00C270BF"/>
    <w:rsid w:val="00C27276"/>
    <w:rsid w:val="00C2765A"/>
    <w:rsid w:val="00C27697"/>
    <w:rsid w:val="00C27699"/>
    <w:rsid w:val="00C276BC"/>
    <w:rsid w:val="00C278DE"/>
    <w:rsid w:val="00C2791F"/>
    <w:rsid w:val="00C2799E"/>
    <w:rsid w:val="00C27B32"/>
    <w:rsid w:val="00C30255"/>
    <w:rsid w:val="00C302F3"/>
    <w:rsid w:val="00C3050A"/>
    <w:rsid w:val="00C3057A"/>
    <w:rsid w:val="00C3061C"/>
    <w:rsid w:val="00C3095B"/>
    <w:rsid w:val="00C30C2F"/>
    <w:rsid w:val="00C30C9A"/>
    <w:rsid w:val="00C30CEE"/>
    <w:rsid w:val="00C30E14"/>
    <w:rsid w:val="00C30E2F"/>
    <w:rsid w:val="00C31433"/>
    <w:rsid w:val="00C315BE"/>
    <w:rsid w:val="00C3173F"/>
    <w:rsid w:val="00C31A0E"/>
    <w:rsid w:val="00C31AE1"/>
    <w:rsid w:val="00C31C1F"/>
    <w:rsid w:val="00C31C20"/>
    <w:rsid w:val="00C31D6F"/>
    <w:rsid w:val="00C31DAE"/>
    <w:rsid w:val="00C323C7"/>
    <w:rsid w:val="00C3255E"/>
    <w:rsid w:val="00C32691"/>
    <w:rsid w:val="00C32898"/>
    <w:rsid w:val="00C328CC"/>
    <w:rsid w:val="00C32D58"/>
    <w:rsid w:val="00C33356"/>
    <w:rsid w:val="00C3339D"/>
    <w:rsid w:val="00C3340D"/>
    <w:rsid w:val="00C33478"/>
    <w:rsid w:val="00C334DE"/>
    <w:rsid w:val="00C33514"/>
    <w:rsid w:val="00C33680"/>
    <w:rsid w:val="00C337DD"/>
    <w:rsid w:val="00C33CA5"/>
    <w:rsid w:val="00C33D38"/>
    <w:rsid w:val="00C33F40"/>
    <w:rsid w:val="00C33FC5"/>
    <w:rsid w:val="00C3423A"/>
    <w:rsid w:val="00C342EF"/>
    <w:rsid w:val="00C34390"/>
    <w:rsid w:val="00C344CF"/>
    <w:rsid w:val="00C344E0"/>
    <w:rsid w:val="00C344E7"/>
    <w:rsid w:val="00C34909"/>
    <w:rsid w:val="00C34A50"/>
    <w:rsid w:val="00C34BC0"/>
    <w:rsid w:val="00C34CB1"/>
    <w:rsid w:val="00C34D60"/>
    <w:rsid w:val="00C34E32"/>
    <w:rsid w:val="00C34F20"/>
    <w:rsid w:val="00C352C2"/>
    <w:rsid w:val="00C35335"/>
    <w:rsid w:val="00C35471"/>
    <w:rsid w:val="00C3547E"/>
    <w:rsid w:val="00C354F1"/>
    <w:rsid w:val="00C35792"/>
    <w:rsid w:val="00C35904"/>
    <w:rsid w:val="00C35EEF"/>
    <w:rsid w:val="00C35F40"/>
    <w:rsid w:val="00C360C6"/>
    <w:rsid w:val="00C361F4"/>
    <w:rsid w:val="00C36259"/>
    <w:rsid w:val="00C3629E"/>
    <w:rsid w:val="00C362A2"/>
    <w:rsid w:val="00C36393"/>
    <w:rsid w:val="00C3644F"/>
    <w:rsid w:val="00C36474"/>
    <w:rsid w:val="00C36510"/>
    <w:rsid w:val="00C36720"/>
    <w:rsid w:val="00C368A7"/>
    <w:rsid w:val="00C369C5"/>
    <w:rsid w:val="00C36C8D"/>
    <w:rsid w:val="00C36DEB"/>
    <w:rsid w:val="00C370C6"/>
    <w:rsid w:val="00C371F3"/>
    <w:rsid w:val="00C37252"/>
    <w:rsid w:val="00C37330"/>
    <w:rsid w:val="00C3741F"/>
    <w:rsid w:val="00C374FE"/>
    <w:rsid w:val="00C377E9"/>
    <w:rsid w:val="00C37AD8"/>
    <w:rsid w:val="00C37DAC"/>
    <w:rsid w:val="00C37E18"/>
    <w:rsid w:val="00C40041"/>
    <w:rsid w:val="00C40179"/>
    <w:rsid w:val="00C401DE"/>
    <w:rsid w:val="00C401F2"/>
    <w:rsid w:val="00C4027E"/>
    <w:rsid w:val="00C403A3"/>
    <w:rsid w:val="00C40509"/>
    <w:rsid w:val="00C40512"/>
    <w:rsid w:val="00C406DC"/>
    <w:rsid w:val="00C407A8"/>
    <w:rsid w:val="00C407FE"/>
    <w:rsid w:val="00C40A51"/>
    <w:rsid w:val="00C40AD4"/>
    <w:rsid w:val="00C40B54"/>
    <w:rsid w:val="00C40C7D"/>
    <w:rsid w:val="00C40C97"/>
    <w:rsid w:val="00C40CB9"/>
    <w:rsid w:val="00C40D93"/>
    <w:rsid w:val="00C410B3"/>
    <w:rsid w:val="00C410D0"/>
    <w:rsid w:val="00C41917"/>
    <w:rsid w:val="00C41AC7"/>
    <w:rsid w:val="00C41B1B"/>
    <w:rsid w:val="00C41D01"/>
    <w:rsid w:val="00C4256D"/>
    <w:rsid w:val="00C42A9E"/>
    <w:rsid w:val="00C42AA0"/>
    <w:rsid w:val="00C42CE6"/>
    <w:rsid w:val="00C42CFA"/>
    <w:rsid w:val="00C42DA5"/>
    <w:rsid w:val="00C43131"/>
    <w:rsid w:val="00C437B4"/>
    <w:rsid w:val="00C43891"/>
    <w:rsid w:val="00C43A38"/>
    <w:rsid w:val="00C43A9F"/>
    <w:rsid w:val="00C43BEF"/>
    <w:rsid w:val="00C43D67"/>
    <w:rsid w:val="00C43E9A"/>
    <w:rsid w:val="00C4422D"/>
    <w:rsid w:val="00C444B8"/>
    <w:rsid w:val="00C44BC7"/>
    <w:rsid w:val="00C45139"/>
    <w:rsid w:val="00C451C3"/>
    <w:rsid w:val="00C451D5"/>
    <w:rsid w:val="00C45260"/>
    <w:rsid w:val="00C45318"/>
    <w:rsid w:val="00C454F2"/>
    <w:rsid w:val="00C45820"/>
    <w:rsid w:val="00C45939"/>
    <w:rsid w:val="00C459AA"/>
    <w:rsid w:val="00C45A13"/>
    <w:rsid w:val="00C45AA7"/>
    <w:rsid w:val="00C45B13"/>
    <w:rsid w:val="00C46206"/>
    <w:rsid w:val="00C462A2"/>
    <w:rsid w:val="00C4650F"/>
    <w:rsid w:val="00C46513"/>
    <w:rsid w:val="00C4653B"/>
    <w:rsid w:val="00C469ED"/>
    <w:rsid w:val="00C46B7B"/>
    <w:rsid w:val="00C46B9D"/>
    <w:rsid w:val="00C46F64"/>
    <w:rsid w:val="00C47115"/>
    <w:rsid w:val="00C4738B"/>
    <w:rsid w:val="00C474D2"/>
    <w:rsid w:val="00C47502"/>
    <w:rsid w:val="00C4751D"/>
    <w:rsid w:val="00C476AA"/>
    <w:rsid w:val="00C4788E"/>
    <w:rsid w:val="00C47955"/>
    <w:rsid w:val="00C47A5B"/>
    <w:rsid w:val="00C47B8B"/>
    <w:rsid w:val="00C47BF5"/>
    <w:rsid w:val="00C47CC9"/>
    <w:rsid w:val="00C47E46"/>
    <w:rsid w:val="00C47EFE"/>
    <w:rsid w:val="00C47F25"/>
    <w:rsid w:val="00C47F49"/>
    <w:rsid w:val="00C47FA9"/>
    <w:rsid w:val="00C502CA"/>
    <w:rsid w:val="00C502D5"/>
    <w:rsid w:val="00C50362"/>
    <w:rsid w:val="00C503BC"/>
    <w:rsid w:val="00C504DD"/>
    <w:rsid w:val="00C50699"/>
    <w:rsid w:val="00C5071C"/>
    <w:rsid w:val="00C50759"/>
    <w:rsid w:val="00C507AC"/>
    <w:rsid w:val="00C507BA"/>
    <w:rsid w:val="00C50984"/>
    <w:rsid w:val="00C50B13"/>
    <w:rsid w:val="00C50B14"/>
    <w:rsid w:val="00C5126E"/>
    <w:rsid w:val="00C512A2"/>
    <w:rsid w:val="00C514BA"/>
    <w:rsid w:val="00C51546"/>
    <w:rsid w:val="00C516F7"/>
    <w:rsid w:val="00C5196B"/>
    <w:rsid w:val="00C519F5"/>
    <w:rsid w:val="00C51BC9"/>
    <w:rsid w:val="00C51C01"/>
    <w:rsid w:val="00C51C15"/>
    <w:rsid w:val="00C51C3F"/>
    <w:rsid w:val="00C51E31"/>
    <w:rsid w:val="00C51F8F"/>
    <w:rsid w:val="00C5244D"/>
    <w:rsid w:val="00C524B3"/>
    <w:rsid w:val="00C524BA"/>
    <w:rsid w:val="00C52529"/>
    <w:rsid w:val="00C5269E"/>
    <w:rsid w:val="00C526C2"/>
    <w:rsid w:val="00C52760"/>
    <w:rsid w:val="00C5284B"/>
    <w:rsid w:val="00C52C2F"/>
    <w:rsid w:val="00C52D5A"/>
    <w:rsid w:val="00C52E45"/>
    <w:rsid w:val="00C52EB5"/>
    <w:rsid w:val="00C530A0"/>
    <w:rsid w:val="00C532E0"/>
    <w:rsid w:val="00C53307"/>
    <w:rsid w:val="00C536BD"/>
    <w:rsid w:val="00C53821"/>
    <w:rsid w:val="00C53A94"/>
    <w:rsid w:val="00C53AB8"/>
    <w:rsid w:val="00C53BE3"/>
    <w:rsid w:val="00C53C3D"/>
    <w:rsid w:val="00C53EB1"/>
    <w:rsid w:val="00C53F9F"/>
    <w:rsid w:val="00C541F1"/>
    <w:rsid w:val="00C5421C"/>
    <w:rsid w:val="00C5440F"/>
    <w:rsid w:val="00C5446A"/>
    <w:rsid w:val="00C54704"/>
    <w:rsid w:val="00C54800"/>
    <w:rsid w:val="00C549E4"/>
    <w:rsid w:val="00C54A72"/>
    <w:rsid w:val="00C54BC2"/>
    <w:rsid w:val="00C54C81"/>
    <w:rsid w:val="00C54D45"/>
    <w:rsid w:val="00C54E04"/>
    <w:rsid w:val="00C5542E"/>
    <w:rsid w:val="00C554A8"/>
    <w:rsid w:val="00C557FF"/>
    <w:rsid w:val="00C55857"/>
    <w:rsid w:val="00C558C7"/>
    <w:rsid w:val="00C55B8D"/>
    <w:rsid w:val="00C55C03"/>
    <w:rsid w:val="00C55CE9"/>
    <w:rsid w:val="00C56098"/>
    <w:rsid w:val="00C560CF"/>
    <w:rsid w:val="00C56462"/>
    <w:rsid w:val="00C5650A"/>
    <w:rsid w:val="00C56795"/>
    <w:rsid w:val="00C56C08"/>
    <w:rsid w:val="00C5734C"/>
    <w:rsid w:val="00C574FE"/>
    <w:rsid w:val="00C57503"/>
    <w:rsid w:val="00C57505"/>
    <w:rsid w:val="00C575E3"/>
    <w:rsid w:val="00C5773B"/>
    <w:rsid w:val="00C578CA"/>
    <w:rsid w:val="00C57C21"/>
    <w:rsid w:val="00C57D00"/>
    <w:rsid w:val="00C57D52"/>
    <w:rsid w:val="00C60103"/>
    <w:rsid w:val="00C60220"/>
    <w:rsid w:val="00C602D3"/>
    <w:rsid w:val="00C603DE"/>
    <w:rsid w:val="00C604BD"/>
    <w:rsid w:val="00C60558"/>
    <w:rsid w:val="00C605D8"/>
    <w:rsid w:val="00C60ADC"/>
    <w:rsid w:val="00C60B66"/>
    <w:rsid w:val="00C610CF"/>
    <w:rsid w:val="00C61107"/>
    <w:rsid w:val="00C61317"/>
    <w:rsid w:val="00C61502"/>
    <w:rsid w:val="00C61568"/>
    <w:rsid w:val="00C615A7"/>
    <w:rsid w:val="00C616BA"/>
    <w:rsid w:val="00C616C0"/>
    <w:rsid w:val="00C616D6"/>
    <w:rsid w:val="00C619F2"/>
    <w:rsid w:val="00C619FC"/>
    <w:rsid w:val="00C61AA0"/>
    <w:rsid w:val="00C61B15"/>
    <w:rsid w:val="00C61B9A"/>
    <w:rsid w:val="00C61C1A"/>
    <w:rsid w:val="00C61E32"/>
    <w:rsid w:val="00C61F1D"/>
    <w:rsid w:val="00C6220A"/>
    <w:rsid w:val="00C623EA"/>
    <w:rsid w:val="00C6287A"/>
    <w:rsid w:val="00C629BD"/>
    <w:rsid w:val="00C63087"/>
    <w:rsid w:val="00C63152"/>
    <w:rsid w:val="00C6337C"/>
    <w:rsid w:val="00C63501"/>
    <w:rsid w:val="00C63638"/>
    <w:rsid w:val="00C63834"/>
    <w:rsid w:val="00C639C1"/>
    <w:rsid w:val="00C63A12"/>
    <w:rsid w:val="00C63E33"/>
    <w:rsid w:val="00C64125"/>
    <w:rsid w:val="00C643A9"/>
    <w:rsid w:val="00C6483B"/>
    <w:rsid w:val="00C64870"/>
    <w:rsid w:val="00C649C5"/>
    <w:rsid w:val="00C649D3"/>
    <w:rsid w:val="00C64DE0"/>
    <w:rsid w:val="00C64F90"/>
    <w:rsid w:val="00C64FC0"/>
    <w:rsid w:val="00C65280"/>
    <w:rsid w:val="00C652B6"/>
    <w:rsid w:val="00C65351"/>
    <w:rsid w:val="00C65374"/>
    <w:rsid w:val="00C65544"/>
    <w:rsid w:val="00C65685"/>
    <w:rsid w:val="00C65829"/>
    <w:rsid w:val="00C6599A"/>
    <w:rsid w:val="00C65A74"/>
    <w:rsid w:val="00C65AC4"/>
    <w:rsid w:val="00C65D1D"/>
    <w:rsid w:val="00C65EAA"/>
    <w:rsid w:val="00C65ECE"/>
    <w:rsid w:val="00C65FDB"/>
    <w:rsid w:val="00C660AF"/>
    <w:rsid w:val="00C66104"/>
    <w:rsid w:val="00C664E5"/>
    <w:rsid w:val="00C66911"/>
    <w:rsid w:val="00C6693B"/>
    <w:rsid w:val="00C66993"/>
    <w:rsid w:val="00C66B76"/>
    <w:rsid w:val="00C66D31"/>
    <w:rsid w:val="00C66D92"/>
    <w:rsid w:val="00C66FAD"/>
    <w:rsid w:val="00C67133"/>
    <w:rsid w:val="00C6725B"/>
    <w:rsid w:val="00C672DC"/>
    <w:rsid w:val="00C67458"/>
    <w:rsid w:val="00C6745D"/>
    <w:rsid w:val="00C674C5"/>
    <w:rsid w:val="00C677AE"/>
    <w:rsid w:val="00C67A57"/>
    <w:rsid w:val="00C67AD0"/>
    <w:rsid w:val="00C67BEE"/>
    <w:rsid w:val="00C67D41"/>
    <w:rsid w:val="00C67D59"/>
    <w:rsid w:val="00C67F0E"/>
    <w:rsid w:val="00C70070"/>
    <w:rsid w:val="00C70096"/>
    <w:rsid w:val="00C70561"/>
    <w:rsid w:val="00C709AC"/>
    <w:rsid w:val="00C709E3"/>
    <w:rsid w:val="00C70A03"/>
    <w:rsid w:val="00C70BC6"/>
    <w:rsid w:val="00C70C5F"/>
    <w:rsid w:val="00C70DE6"/>
    <w:rsid w:val="00C71059"/>
    <w:rsid w:val="00C7108C"/>
    <w:rsid w:val="00C710D2"/>
    <w:rsid w:val="00C7117E"/>
    <w:rsid w:val="00C719AE"/>
    <w:rsid w:val="00C7238F"/>
    <w:rsid w:val="00C72391"/>
    <w:rsid w:val="00C7243A"/>
    <w:rsid w:val="00C72487"/>
    <w:rsid w:val="00C7250C"/>
    <w:rsid w:val="00C72590"/>
    <w:rsid w:val="00C72A26"/>
    <w:rsid w:val="00C72A4E"/>
    <w:rsid w:val="00C72D00"/>
    <w:rsid w:val="00C72EFF"/>
    <w:rsid w:val="00C72FF9"/>
    <w:rsid w:val="00C73383"/>
    <w:rsid w:val="00C73464"/>
    <w:rsid w:val="00C735E7"/>
    <w:rsid w:val="00C73712"/>
    <w:rsid w:val="00C73796"/>
    <w:rsid w:val="00C737FA"/>
    <w:rsid w:val="00C73A53"/>
    <w:rsid w:val="00C73B33"/>
    <w:rsid w:val="00C73B4D"/>
    <w:rsid w:val="00C73DFA"/>
    <w:rsid w:val="00C7457C"/>
    <w:rsid w:val="00C746C8"/>
    <w:rsid w:val="00C74A58"/>
    <w:rsid w:val="00C750BF"/>
    <w:rsid w:val="00C751FD"/>
    <w:rsid w:val="00C75431"/>
    <w:rsid w:val="00C7552F"/>
    <w:rsid w:val="00C755F2"/>
    <w:rsid w:val="00C7572F"/>
    <w:rsid w:val="00C758FE"/>
    <w:rsid w:val="00C75B04"/>
    <w:rsid w:val="00C75C55"/>
    <w:rsid w:val="00C75E7B"/>
    <w:rsid w:val="00C75EA8"/>
    <w:rsid w:val="00C760B5"/>
    <w:rsid w:val="00C760C7"/>
    <w:rsid w:val="00C7642D"/>
    <w:rsid w:val="00C764E3"/>
    <w:rsid w:val="00C765CF"/>
    <w:rsid w:val="00C76AC7"/>
    <w:rsid w:val="00C76B91"/>
    <w:rsid w:val="00C772FF"/>
    <w:rsid w:val="00C77371"/>
    <w:rsid w:val="00C773C8"/>
    <w:rsid w:val="00C77535"/>
    <w:rsid w:val="00C7764C"/>
    <w:rsid w:val="00C7774E"/>
    <w:rsid w:val="00C77A6C"/>
    <w:rsid w:val="00C77D9F"/>
    <w:rsid w:val="00C77DF4"/>
    <w:rsid w:val="00C80003"/>
    <w:rsid w:val="00C800EF"/>
    <w:rsid w:val="00C803AB"/>
    <w:rsid w:val="00C804E8"/>
    <w:rsid w:val="00C80789"/>
    <w:rsid w:val="00C80B53"/>
    <w:rsid w:val="00C81034"/>
    <w:rsid w:val="00C810E2"/>
    <w:rsid w:val="00C81380"/>
    <w:rsid w:val="00C81429"/>
    <w:rsid w:val="00C8159E"/>
    <w:rsid w:val="00C81657"/>
    <w:rsid w:val="00C8179D"/>
    <w:rsid w:val="00C81B0E"/>
    <w:rsid w:val="00C81C04"/>
    <w:rsid w:val="00C81CBC"/>
    <w:rsid w:val="00C82549"/>
    <w:rsid w:val="00C8260B"/>
    <w:rsid w:val="00C826F5"/>
    <w:rsid w:val="00C82746"/>
    <w:rsid w:val="00C8276C"/>
    <w:rsid w:val="00C82811"/>
    <w:rsid w:val="00C82912"/>
    <w:rsid w:val="00C8291C"/>
    <w:rsid w:val="00C829D5"/>
    <w:rsid w:val="00C82A63"/>
    <w:rsid w:val="00C82AFE"/>
    <w:rsid w:val="00C82B38"/>
    <w:rsid w:val="00C82DC4"/>
    <w:rsid w:val="00C82F7E"/>
    <w:rsid w:val="00C83196"/>
    <w:rsid w:val="00C83575"/>
    <w:rsid w:val="00C8365F"/>
    <w:rsid w:val="00C836ED"/>
    <w:rsid w:val="00C83948"/>
    <w:rsid w:val="00C8416A"/>
    <w:rsid w:val="00C8419B"/>
    <w:rsid w:val="00C8442C"/>
    <w:rsid w:val="00C844E8"/>
    <w:rsid w:val="00C84906"/>
    <w:rsid w:val="00C84A82"/>
    <w:rsid w:val="00C84B36"/>
    <w:rsid w:val="00C84B41"/>
    <w:rsid w:val="00C84CB7"/>
    <w:rsid w:val="00C84CD4"/>
    <w:rsid w:val="00C84D00"/>
    <w:rsid w:val="00C84D1B"/>
    <w:rsid w:val="00C84D21"/>
    <w:rsid w:val="00C84E09"/>
    <w:rsid w:val="00C8500B"/>
    <w:rsid w:val="00C85011"/>
    <w:rsid w:val="00C85111"/>
    <w:rsid w:val="00C85255"/>
    <w:rsid w:val="00C85535"/>
    <w:rsid w:val="00C8577E"/>
    <w:rsid w:val="00C85B8C"/>
    <w:rsid w:val="00C85C4B"/>
    <w:rsid w:val="00C85CD0"/>
    <w:rsid w:val="00C85F95"/>
    <w:rsid w:val="00C861B2"/>
    <w:rsid w:val="00C86280"/>
    <w:rsid w:val="00C865C3"/>
    <w:rsid w:val="00C8682D"/>
    <w:rsid w:val="00C86897"/>
    <w:rsid w:val="00C869A5"/>
    <w:rsid w:val="00C86A55"/>
    <w:rsid w:val="00C86B27"/>
    <w:rsid w:val="00C86C3C"/>
    <w:rsid w:val="00C86CE6"/>
    <w:rsid w:val="00C86EF6"/>
    <w:rsid w:val="00C87796"/>
    <w:rsid w:val="00C87D28"/>
    <w:rsid w:val="00C87E9E"/>
    <w:rsid w:val="00C900E4"/>
    <w:rsid w:val="00C9040F"/>
    <w:rsid w:val="00C90546"/>
    <w:rsid w:val="00C90687"/>
    <w:rsid w:val="00C90959"/>
    <w:rsid w:val="00C90A0F"/>
    <w:rsid w:val="00C90D1F"/>
    <w:rsid w:val="00C90D75"/>
    <w:rsid w:val="00C91146"/>
    <w:rsid w:val="00C91234"/>
    <w:rsid w:val="00C91251"/>
    <w:rsid w:val="00C91717"/>
    <w:rsid w:val="00C91839"/>
    <w:rsid w:val="00C9195E"/>
    <w:rsid w:val="00C91B3C"/>
    <w:rsid w:val="00C91D8A"/>
    <w:rsid w:val="00C91E92"/>
    <w:rsid w:val="00C92066"/>
    <w:rsid w:val="00C92149"/>
    <w:rsid w:val="00C92210"/>
    <w:rsid w:val="00C92367"/>
    <w:rsid w:val="00C92433"/>
    <w:rsid w:val="00C92A71"/>
    <w:rsid w:val="00C92C00"/>
    <w:rsid w:val="00C92D1B"/>
    <w:rsid w:val="00C930F1"/>
    <w:rsid w:val="00C9311A"/>
    <w:rsid w:val="00C9349E"/>
    <w:rsid w:val="00C93747"/>
    <w:rsid w:val="00C938AD"/>
    <w:rsid w:val="00C93CE5"/>
    <w:rsid w:val="00C94054"/>
    <w:rsid w:val="00C9429A"/>
    <w:rsid w:val="00C9476F"/>
    <w:rsid w:val="00C947F1"/>
    <w:rsid w:val="00C94EAF"/>
    <w:rsid w:val="00C9511C"/>
    <w:rsid w:val="00C95355"/>
    <w:rsid w:val="00C954FA"/>
    <w:rsid w:val="00C956C4"/>
    <w:rsid w:val="00C95801"/>
    <w:rsid w:val="00C95A8C"/>
    <w:rsid w:val="00C95C8C"/>
    <w:rsid w:val="00C95DE9"/>
    <w:rsid w:val="00C95E56"/>
    <w:rsid w:val="00C95F9D"/>
    <w:rsid w:val="00C96164"/>
    <w:rsid w:val="00C961EB"/>
    <w:rsid w:val="00C96332"/>
    <w:rsid w:val="00C96334"/>
    <w:rsid w:val="00C96373"/>
    <w:rsid w:val="00C964FD"/>
    <w:rsid w:val="00C9659E"/>
    <w:rsid w:val="00C96605"/>
    <w:rsid w:val="00C96BB4"/>
    <w:rsid w:val="00C96CC2"/>
    <w:rsid w:val="00C96E9F"/>
    <w:rsid w:val="00C96F15"/>
    <w:rsid w:val="00C971C4"/>
    <w:rsid w:val="00C9728F"/>
    <w:rsid w:val="00C97C10"/>
    <w:rsid w:val="00C97CF3"/>
    <w:rsid w:val="00CA0228"/>
    <w:rsid w:val="00CA02AB"/>
    <w:rsid w:val="00CA0A78"/>
    <w:rsid w:val="00CA0D6E"/>
    <w:rsid w:val="00CA0EE8"/>
    <w:rsid w:val="00CA1094"/>
    <w:rsid w:val="00CA1379"/>
    <w:rsid w:val="00CA15B6"/>
    <w:rsid w:val="00CA1830"/>
    <w:rsid w:val="00CA18D2"/>
    <w:rsid w:val="00CA1CC4"/>
    <w:rsid w:val="00CA1CF0"/>
    <w:rsid w:val="00CA1CF7"/>
    <w:rsid w:val="00CA231C"/>
    <w:rsid w:val="00CA234D"/>
    <w:rsid w:val="00CA2686"/>
    <w:rsid w:val="00CA288D"/>
    <w:rsid w:val="00CA2B61"/>
    <w:rsid w:val="00CA2CDE"/>
    <w:rsid w:val="00CA30CC"/>
    <w:rsid w:val="00CA311B"/>
    <w:rsid w:val="00CA3140"/>
    <w:rsid w:val="00CA3417"/>
    <w:rsid w:val="00CA35C2"/>
    <w:rsid w:val="00CA369F"/>
    <w:rsid w:val="00CA371E"/>
    <w:rsid w:val="00CA372A"/>
    <w:rsid w:val="00CA3786"/>
    <w:rsid w:val="00CA3BBE"/>
    <w:rsid w:val="00CA3C72"/>
    <w:rsid w:val="00CA3C9F"/>
    <w:rsid w:val="00CA4219"/>
    <w:rsid w:val="00CA43B7"/>
    <w:rsid w:val="00CA44E7"/>
    <w:rsid w:val="00CA46B5"/>
    <w:rsid w:val="00CA49B6"/>
    <w:rsid w:val="00CA4BD3"/>
    <w:rsid w:val="00CA4E02"/>
    <w:rsid w:val="00CA4E42"/>
    <w:rsid w:val="00CA4E7C"/>
    <w:rsid w:val="00CA4EAA"/>
    <w:rsid w:val="00CA544E"/>
    <w:rsid w:val="00CA576A"/>
    <w:rsid w:val="00CA5BCA"/>
    <w:rsid w:val="00CA5C8F"/>
    <w:rsid w:val="00CA5CF0"/>
    <w:rsid w:val="00CA5DA8"/>
    <w:rsid w:val="00CA5F15"/>
    <w:rsid w:val="00CA611F"/>
    <w:rsid w:val="00CA6221"/>
    <w:rsid w:val="00CA62B1"/>
    <w:rsid w:val="00CA6301"/>
    <w:rsid w:val="00CA6502"/>
    <w:rsid w:val="00CA65C4"/>
    <w:rsid w:val="00CA6878"/>
    <w:rsid w:val="00CA696A"/>
    <w:rsid w:val="00CA696D"/>
    <w:rsid w:val="00CA6DCC"/>
    <w:rsid w:val="00CA6F5D"/>
    <w:rsid w:val="00CA709F"/>
    <w:rsid w:val="00CA70C9"/>
    <w:rsid w:val="00CA759D"/>
    <w:rsid w:val="00CA75F8"/>
    <w:rsid w:val="00CA7921"/>
    <w:rsid w:val="00CA7998"/>
    <w:rsid w:val="00CA799F"/>
    <w:rsid w:val="00CA7AAC"/>
    <w:rsid w:val="00CA7BCB"/>
    <w:rsid w:val="00CA7C39"/>
    <w:rsid w:val="00CA7FDF"/>
    <w:rsid w:val="00CB059D"/>
    <w:rsid w:val="00CB0657"/>
    <w:rsid w:val="00CB0A3C"/>
    <w:rsid w:val="00CB0C11"/>
    <w:rsid w:val="00CB0FD4"/>
    <w:rsid w:val="00CB0FFA"/>
    <w:rsid w:val="00CB10A2"/>
    <w:rsid w:val="00CB17CE"/>
    <w:rsid w:val="00CB1990"/>
    <w:rsid w:val="00CB1A06"/>
    <w:rsid w:val="00CB1EB3"/>
    <w:rsid w:val="00CB22F4"/>
    <w:rsid w:val="00CB2D4B"/>
    <w:rsid w:val="00CB2D76"/>
    <w:rsid w:val="00CB3522"/>
    <w:rsid w:val="00CB3535"/>
    <w:rsid w:val="00CB3B4C"/>
    <w:rsid w:val="00CB4377"/>
    <w:rsid w:val="00CB43E0"/>
    <w:rsid w:val="00CB460C"/>
    <w:rsid w:val="00CB4658"/>
    <w:rsid w:val="00CB4668"/>
    <w:rsid w:val="00CB47CD"/>
    <w:rsid w:val="00CB4929"/>
    <w:rsid w:val="00CB4AFD"/>
    <w:rsid w:val="00CB4B13"/>
    <w:rsid w:val="00CB4B9B"/>
    <w:rsid w:val="00CB4DA3"/>
    <w:rsid w:val="00CB4EDB"/>
    <w:rsid w:val="00CB4F7F"/>
    <w:rsid w:val="00CB4FAD"/>
    <w:rsid w:val="00CB51CB"/>
    <w:rsid w:val="00CB5365"/>
    <w:rsid w:val="00CB5474"/>
    <w:rsid w:val="00CB5642"/>
    <w:rsid w:val="00CB5651"/>
    <w:rsid w:val="00CB56B4"/>
    <w:rsid w:val="00CB56DA"/>
    <w:rsid w:val="00CB5C6A"/>
    <w:rsid w:val="00CB5CB8"/>
    <w:rsid w:val="00CB5EED"/>
    <w:rsid w:val="00CB5F80"/>
    <w:rsid w:val="00CB612C"/>
    <w:rsid w:val="00CB61F3"/>
    <w:rsid w:val="00CB64EF"/>
    <w:rsid w:val="00CB6B16"/>
    <w:rsid w:val="00CB6B68"/>
    <w:rsid w:val="00CB6B7D"/>
    <w:rsid w:val="00CB6D14"/>
    <w:rsid w:val="00CB6DD8"/>
    <w:rsid w:val="00CB6EDC"/>
    <w:rsid w:val="00CB715C"/>
    <w:rsid w:val="00CB72FA"/>
    <w:rsid w:val="00CB737D"/>
    <w:rsid w:val="00CB7540"/>
    <w:rsid w:val="00CB7981"/>
    <w:rsid w:val="00CB79F0"/>
    <w:rsid w:val="00CB7A1E"/>
    <w:rsid w:val="00CB7AF4"/>
    <w:rsid w:val="00CB7C0B"/>
    <w:rsid w:val="00CB7D55"/>
    <w:rsid w:val="00CB7D80"/>
    <w:rsid w:val="00CC01A0"/>
    <w:rsid w:val="00CC0284"/>
    <w:rsid w:val="00CC063F"/>
    <w:rsid w:val="00CC06E9"/>
    <w:rsid w:val="00CC07C1"/>
    <w:rsid w:val="00CC0818"/>
    <w:rsid w:val="00CC0840"/>
    <w:rsid w:val="00CC089E"/>
    <w:rsid w:val="00CC08D4"/>
    <w:rsid w:val="00CC0C17"/>
    <w:rsid w:val="00CC0E00"/>
    <w:rsid w:val="00CC1054"/>
    <w:rsid w:val="00CC105C"/>
    <w:rsid w:val="00CC117A"/>
    <w:rsid w:val="00CC13F7"/>
    <w:rsid w:val="00CC14B1"/>
    <w:rsid w:val="00CC15D5"/>
    <w:rsid w:val="00CC15E1"/>
    <w:rsid w:val="00CC15F0"/>
    <w:rsid w:val="00CC16A6"/>
    <w:rsid w:val="00CC1831"/>
    <w:rsid w:val="00CC1CB8"/>
    <w:rsid w:val="00CC1FA5"/>
    <w:rsid w:val="00CC21DF"/>
    <w:rsid w:val="00CC22C1"/>
    <w:rsid w:val="00CC25C3"/>
    <w:rsid w:val="00CC2B75"/>
    <w:rsid w:val="00CC2BF9"/>
    <w:rsid w:val="00CC2BFF"/>
    <w:rsid w:val="00CC2E04"/>
    <w:rsid w:val="00CC2E62"/>
    <w:rsid w:val="00CC2EC3"/>
    <w:rsid w:val="00CC2F4F"/>
    <w:rsid w:val="00CC2FCF"/>
    <w:rsid w:val="00CC30F2"/>
    <w:rsid w:val="00CC313E"/>
    <w:rsid w:val="00CC352C"/>
    <w:rsid w:val="00CC3AED"/>
    <w:rsid w:val="00CC3CDC"/>
    <w:rsid w:val="00CC3D17"/>
    <w:rsid w:val="00CC3F76"/>
    <w:rsid w:val="00CC4291"/>
    <w:rsid w:val="00CC43A7"/>
    <w:rsid w:val="00CC45D1"/>
    <w:rsid w:val="00CC4741"/>
    <w:rsid w:val="00CC48F1"/>
    <w:rsid w:val="00CC4A04"/>
    <w:rsid w:val="00CC4A21"/>
    <w:rsid w:val="00CC4A98"/>
    <w:rsid w:val="00CC4B52"/>
    <w:rsid w:val="00CC4C4F"/>
    <w:rsid w:val="00CC4F4D"/>
    <w:rsid w:val="00CC4F53"/>
    <w:rsid w:val="00CC500A"/>
    <w:rsid w:val="00CC550B"/>
    <w:rsid w:val="00CC5623"/>
    <w:rsid w:val="00CC56F5"/>
    <w:rsid w:val="00CC5810"/>
    <w:rsid w:val="00CC5A7D"/>
    <w:rsid w:val="00CC5C49"/>
    <w:rsid w:val="00CC6054"/>
    <w:rsid w:val="00CC615C"/>
    <w:rsid w:val="00CC625E"/>
    <w:rsid w:val="00CC6673"/>
    <w:rsid w:val="00CC6872"/>
    <w:rsid w:val="00CC688E"/>
    <w:rsid w:val="00CC6B46"/>
    <w:rsid w:val="00CC6D40"/>
    <w:rsid w:val="00CC6D6C"/>
    <w:rsid w:val="00CC6DC4"/>
    <w:rsid w:val="00CC70AB"/>
    <w:rsid w:val="00CC7114"/>
    <w:rsid w:val="00CC713F"/>
    <w:rsid w:val="00CC7297"/>
    <w:rsid w:val="00CC73E8"/>
    <w:rsid w:val="00CC748A"/>
    <w:rsid w:val="00CC7670"/>
    <w:rsid w:val="00CC7D1A"/>
    <w:rsid w:val="00CC7D7F"/>
    <w:rsid w:val="00CD0114"/>
    <w:rsid w:val="00CD0226"/>
    <w:rsid w:val="00CD0227"/>
    <w:rsid w:val="00CD0231"/>
    <w:rsid w:val="00CD056A"/>
    <w:rsid w:val="00CD0627"/>
    <w:rsid w:val="00CD06BB"/>
    <w:rsid w:val="00CD0A39"/>
    <w:rsid w:val="00CD0D98"/>
    <w:rsid w:val="00CD0EAC"/>
    <w:rsid w:val="00CD0EEA"/>
    <w:rsid w:val="00CD114D"/>
    <w:rsid w:val="00CD1260"/>
    <w:rsid w:val="00CD1282"/>
    <w:rsid w:val="00CD1685"/>
    <w:rsid w:val="00CD1EE8"/>
    <w:rsid w:val="00CD1FE1"/>
    <w:rsid w:val="00CD207E"/>
    <w:rsid w:val="00CD212C"/>
    <w:rsid w:val="00CD2223"/>
    <w:rsid w:val="00CD222A"/>
    <w:rsid w:val="00CD2389"/>
    <w:rsid w:val="00CD25A0"/>
    <w:rsid w:val="00CD2604"/>
    <w:rsid w:val="00CD278C"/>
    <w:rsid w:val="00CD2851"/>
    <w:rsid w:val="00CD28DE"/>
    <w:rsid w:val="00CD2AD0"/>
    <w:rsid w:val="00CD2E19"/>
    <w:rsid w:val="00CD30FC"/>
    <w:rsid w:val="00CD337F"/>
    <w:rsid w:val="00CD33FC"/>
    <w:rsid w:val="00CD34B6"/>
    <w:rsid w:val="00CD3532"/>
    <w:rsid w:val="00CD3536"/>
    <w:rsid w:val="00CD356A"/>
    <w:rsid w:val="00CD35B9"/>
    <w:rsid w:val="00CD35C9"/>
    <w:rsid w:val="00CD3679"/>
    <w:rsid w:val="00CD3690"/>
    <w:rsid w:val="00CD38D4"/>
    <w:rsid w:val="00CD3C7E"/>
    <w:rsid w:val="00CD3D57"/>
    <w:rsid w:val="00CD3DCD"/>
    <w:rsid w:val="00CD3E69"/>
    <w:rsid w:val="00CD401B"/>
    <w:rsid w:val="00CD4556"/>
    <w:rsid w:val="00CD4594"/>
    <w:rsid w:val="00CD4902"/>
    <w:rsid w:val="00CD4AD3"/>
    <w:rsid w:val="00CD4C79"/>
    <w:rsid w:val="00CD4D23"/>
    <w:rsid w:val="00CD4F96"/>
    <w:rsid w:val="00CD5154"/>
    <w:rsid w:val="00CD51E8"/>
    <w:rsid w:val="00CD528D"/>
    <w:rsid w:val="00CD5357"/>
    <w:rsid w:val="00CD542D"/>
    <w:rsid w:val="00CD55A9"/>
    <w:rsid w:val="00CD566E"/>
    <w:rsid w:val="00CD5788"/>
    <w:rsid w:val="00CD57DE"/>
    <w:rsid w:val="00CD5C1A"/>
    <w:rsid w:val="00CD5FB9"/>
    <w:rsid w:val="00CD60B5"/>
    <w:rsid w:val="00CD62E7"/>
    <w:rsid w:val="00CD6411"/>
    <w:rsid w:val="00CD653A"/>
    <w:rsid w:val="00CD68DD"/>
    <w:rsid w:val="00CD68FE"/>
    <w:rsid w:val="00CD6A52"/>
    <w:rsid w:val="00CD6A8F"/>
    <w:rsid w:val="00CD6D0F"/>
    <w:rsid w:val="00CD6EA4"/>
    <w:rsid w:val="00CD6EF6"/>
    <w:rsid w:val="00CD7153"/>
    <w:rsid w:val="00CD719B"/>
    <w:rsid w:val="00CD7532"/>
    <w:rsid w:val="00CD7843"/>
    <w:rsid w:val="00CD7993"/>
    <w:rsid w:val="00CD79AF"/>
    <w:rsid w:val="00CE028F"/>
    <w:rsid w:val="00CE04B9"/>
    <w:rsid w:val="00CE050B"/>
    <w:rsid w:val="00CE0547"/>
    <w:rsid w:val="00CE0579"/>
    <w:rsid w:val="00CE077A"/>
    <w:rsid w:val="00CE07D6"/>
    <w:rsid w:val="00CE09CD"/>
    <w:rsid w:val="00CE0A36"/>
    <w:rsid w:val="00CE0B6D"/>
    <w:rsid w:val="00CE0CCC"/>
    <w:rsid w:val="00CE0DBB"/>
    <w:rsid w:val="00CE11A5"/>
    <w:rsid w:val="00CE13A0"/>
    <w:rsid w:val="00CE13BB"/>
    <w:rsid w:val="00CE146D"/>
    <w:rsid w:val="00CE177E"/>
    <w:rsid w:val="00CE17B0"/>
    <w:rsid w:val="00CE1909"/>
    <w:rsid w:val="00CE1964"/>
    <w:rsid w:val="00CE1B8D"/>
    <w:rsid w:val="00CE1C3B"/>
    <w:rsid w:val="00CE1C47"/>
    <w:rsid w:val="00CE1CE9"/>
    <w:rsid w:val="00CE206F"/>
    <w:rsid w:val="00CE20FA"/>
    <w:rsid w:val="00CE248B"/>
    <w:rsid w:val="00CE2545"/>
    <w:rsid w:val="00CE254D"/>
    <w:rsid w:val="00CE2692"/>
    <w:rsid w:val="00CE2892"/>
    <w:rsid w:val="00CE28CD"/>
    <w:rsid w:val="00CE2B45"/>
    <w:rsid w:val="00CE2D9F"/>
    <w:rsid w:val="00CE2DF3"/>
    <w:rsid w:val="00CE30BA"/>
    <w:rsid w:val="00CE355C"/>
    <w:rsid w:val="00CE35FB"/>
    <w:rsid w:val="00CE36CF"/>
    <w:rsid w:val="00CE3AAD"/>
    <w:rsid w:val="00CE3FBA"/>
    <w:rsid w:val="00CE448A"/>
    <w:rsid w:val="00CE45EA"/>
    <w:rsid w:val="00CE4624"/>
    <w:rsid w:val="00CE4738"/>
    <w:rsid w:val="00CE4A94"/>
    <w:rsid w:val="00CE4AEC"/>
    <w:rsid w:val="00CE4AFE"/>
    <w:rsid w:val="00CE4C01"/>
    <w:rsid w:val="00CE4EB3"/>
    <w:rsid w:val="00CE511F"/>
    <w:rsid w:val="00CE516E"/>
    <w:rsid w:val="00CE5449"/>
    <w:rsid w:val="00CE54C9"/>
    <w:rsid w:val="00CE5B3B"/>
    <w:rsid w:val="00CE5BDC"/>
    <w:rsid w:val="00CE5DCC"/>
    <w:rsid w:val="00CE63DF"/>
    <w:rsid w:val="00CE649A"/>
    <w:rsid w:val="00CE64AE"/>
    <w:rsid w:val="00CE6A10"/>
    <w:rsid w:val="00CE6AB3"/>
    <w:rsid w:val="00CE6DC4"/>
    <w:rsid w:val="00CE6F8B"/>
    <w:rsid w:val="00CE7170"/>
    <w:rsid w:val="00CE7234"/>
    <w:rsid w:val="00CE72F3"/>
    <w:rsid w:val="00CE7440"/>
    <w:rsid w:val="00CE7E73"/>
    <w:rsid w:val="00CF008D"/>
    <w:rsid w:val="00CF025A"/>
    <w:rsid w:val="00CF0779"/>
    <w:rsid w:val="00CF0A84"/>
    <w:rsid w:val="00CF0B0C"/>
    <w:rsid w:val="00CF0DBF"/>
    <w:rsid w:val="00CF12D9"/>
    <w:rsid w:val="00CF15CA"/>
    <w:rsid w:val="00CF1772"/>
    <w:rsid w:val="00CF1FCA"/>
    <w:rsid w:val="00CF21AC"/>
    <w:rsid w:val="00CF2539"/>
    <w:rsid w:val="00CF257B"/>
    <w:rsid w:val="00CF2783"/>
    <w:rsid w:val="00CF2873"/>
    <w:rsid w:val="00CF28D1"/>
    <w:rsid w:val="00CF3504"/>
    <w:rsid w:val="00CF3588"/>
    <w:rsid w:val="00CF3867"/>
    <w:rsid w:val="00CF386D"/>
    <w:rsid w:val="00CF3955"/>
    <w:rsid w:val="00CF3991"/>
    <w:rsid w:val="00CF39F3"/>
    <w:rsid w:val="00CF3A0C"/>
    <w:rsid w:val="00CF3AE3"/>
    <w:rsid w:val="00CF3DE6"/>
    <w:rsid w:val="00CF3EC5"/>
    <w:rsid w:val="00CF42DF"/>
    <w:rsid w:val="00CF434D"/>
    <w:rsid w:val="00CF4530"/>
    <w:rsid w:val="00CF4546"/>
    <w:rsid w:val="00CF47A9"/>
    <w:rsid w:val="00CF48A3"/>
    <w:rsid w:val="00CF4AF0"/>
    <w:rsid w:val="00CF4B16"/>
    <w:rsid w:val="00CF4B36"/>
    <w:rsid w:val="00CF4BA3"/>
    <w:rsid w:val="00CF4C2E"/>
    <w:rsid w:val="00CF4C3F"/>
    <w:rsid w:val="00CF4CC1"/>
    <w:rsid w:val="00CF4FB3"/>
    <w:rsid w:val="00CF529A"/>
    <w:rsid w:val="00CF544A"/>
    <w:rsid w:val="00CF54FB"/>
    <w:rsid w:val="00CF55C8"/>
    <w:rsid w:val="00CF56BC"/>
    <w:rsid w:val="00CF5A92"/>
    <w:rsid w:val="00CF5CB3"/>
    <w:rsid w:val="00CF5CF4"/>
    <w:rsid w:val="00CF5DCA"/>
    <w:rsid w:val="00CF5E1F"/>
    <w:rsid w:val="00CF5E9C"/>
    <w:rsid w:val="00CF603F"/>
    <w:rsid w:val="00CF6118"/>
    <w:rsid w:val="00CF6130"/>
    <w:rsid w:val="00CF61A4"/>
    <w:rsid w:val="00CF62D7"/>
    <w:rsid w:val="00CF63C2"/>
    <w:rsid w:val="00CF6627"/>
    <w:rsid w:val="00CF6900"/>
    <w:rsid w:val="00CF690F"/>
    <w:rsid w:val="00CF6A25"/>
    <w:rsid w:val="00CF6A72"/>
    <w:rsid w:val="00CF6C1B"/>
    <w:rsid w:val="00CF6C96"/>
    <w:rsid w:val="00CF6E0E"/>
    <w:rsid w:val="00CF6F1A"/>
    <w:rsid w:val="00CF6FEB"/>
    <w:rsid w:val="00CF7094"/>
    <w:rsid w:val="00CF720C"/>
    <w:rsid w:val="00CF73DB"/>
    <w:rsid w:val="00CF73DC"/>
    <w:rsid w:val="00CF75E2"/>
    <w:rsid w:val="00CF75F5"/>
    <w:rsid w:val="00CF7614"/>
    <w:rsid w:val="00CF7898"/>
    <w:rsid w:val="00CF78DB"/>
    <w:rsid w:val="00CF790A"/>
    <w:rsid w:val="00CF79B5"/>
    <w:rsid w:val="00CF7ACA"/>
    <w:rsid w:val="00CF7E41"/>
    <w:rsid w:val="00CF7F7C"/>
    <w:rsid w:val="00D00140"/>
    <w:rsid w:val="00D005B5"/>
    <w:rsid w:val="00D009AC"/>
    <w:rsid w:val="00D00B59"/>
    <w:rsid w:val="00D00C7D"/>
    <w:rsid w:val="00D00D21"/>
    <w:rsid w:val="00D00D78"/>
    <w:rsid w:val="00D00E34"/>
    <w:rsid w:val="00D00E72"/>
    <w:rsid w:val="00D00F4D"/>
    <w:rsid w:val="00D00F5B"/>
    <w:rsid w:val="00D00FAB"/>
    <w:rsid w:val="00D01133"/>
    <w:rsid w:val="00D011B5"/>
    <w:rsid w:val="00D01A0F"/>
    <w:rsid w:val="00D01A64"/>
    <w:rsid w:val="00D01C14"/>
    <w:rsid w:val="00D01F5B"/>
    <w:rsid w:val="00D01FA0"/>
    <w:rsid w:val="00D02288"/>
    <w:rsid w:val="00D0235E"/>
    <w:rsid w:val="00D02387"/>
    <w:rsid w:val="00D02492"/>
    <w:rsid w:val="00D02543"/>
    <w:rsid w:val="00D025E8"/>
    <w:rsid w:val="00D0287C"/>
    <w:rsid w:val="00D0296B"/>
    <w:rsid w:val="00D029A3"/>
    <w:rsid w:val="00D02C32"/>
    <w:rsid w:val="00D02DA2"/>
    <w:rsid w:val="00D0301D"/>
    <w:rsid w:val="00D0308F"/>
    <w:rsid w:val="00D03319"/>
    <w:rsid w:val="00D034EB"/>
    <w:rsid w:val="00D03609"/>
    <w:rsid w:val="00D038A8"/>
    <w:rsid w:val="00D03B16"/>
    <w:rsid w:val="00D03CCF"/>
    <w:rsid w:val="00D03E4B"/>
    <w:rsid w:val="00D04046"/>
    <w:rsid w:val="00D0428C"/>
    <w:rsid w:val="00D0439E"/>
    <w:rsid w:val="00D0484E"/>
    <w:rsid w:val="00D04AFD"/>
    <w:rsid w:val="00D04B4A"/>
    <w:rsid w:val="00D04B4B"/>
    <w:rsid w:val="00D04CE8"/>
    <w:rsid w:val="00D04D41"/>
    <w:rsid w:val="00D04F93"/>
    <w:rsid w:val="00D050C1"/>
    <w:rsid w:val="00D051A7"/>
    <w:rsid w:val="00D0564E"/>
    <w:rsid w:val="00D056D0"/>
    <w:rsid w:val="00D05858"/>
    <w:rsid w:val="00D05A2C"/>
    <w:rsid w:val="00D05BA9"/>
    <w:rsid w:val="00D05D7E"/>
    <w:rsid w:val="00D05DC6"/>
    <w:rsid w:val="00D05F90"/>
    <w:rsid w:val="00D0611F"/>
    <w:rsid w:val="00D061E7"/>
    <w:rsid w:val="00D06320"/>
    <w:rsid w:val="00D0699A"/>
    <w:rsid w:val="00D06B14"/>
    <w:rsid w:val="00D06C29"/>
    <w:rsid w:val="00D07057"/>
    <w:rsid w:val="00D0705C"/>
    <w:rsid w:val="00D07181"/>
    <w:rsid w:val="00D07723"/>
    <w:rsid w:val="00D0793E"/>
    <w:rsid w:val="00D07E71"/>
    <w:rsid w:val="00D10082"/>
    <w:rsid w:val="00D101F0"/>
    <w:rsid w:val="00D10309"/>
    <w:rsid w:val="00D10502"/>
    <w:rsid w:val="00D106A9"/>
    <w:rsid w:val="00D108B7"/>
    <w:rsid w:val="00D10A2C"/>
    <w:rsid w:val="00D10D01"/>
    <w:rsid w:val="00D10E80"/>
    <w:rsid w:val="00D10EC6"/>
    <w:rsid w:val="00D10F52"/>
    <w:rsid w:val="00D10FEE"/>
    <w:rsid w:val="00D11048"/>
    <w:rsid w:val="00D11235"/>
    <w:rsid w:val="00D116B9"/>
    <w:rsid w:val="00D11750"/>
    <w:rsid w:val="00D1182C"/>
    <w:rsid w:val="00D11E60"/>
    <w:rsid w:val="00D11EE1"/>
    <w:rsid w:val="00D1200B"/>
    <w:rsid w:val="00D1242E"/>
    <w:rsid w:val="00D1258E"/>
    <w:rsid w:val="00D125E4"/>
    <w:rsid w:val="00D12688"/>
    <w:rsid w:val="00D12B6C"/>
    <w:rsid w:val="00D12C81"/>
    <w:rsid w:val="00D12E11"/>
    <w:rsid w:val="00D1309B"/>
    <w:rsid w:val="00D13253"/>
    <w:rsid w:val="00D136F7"/>
    <w:rsid w:val="00D14025"/>
    <w:rsid w:val="00D1404D"/>
    <w:rsid w:val="00D140F2"/>
    <w:rsid w:val="00D14164"/>
    <w:rsid w:val="00D142DD"/>
    <w:rsid w:val="00D14354"/>
    <w:rsid w:val="00D14446"/>
    <w:rsid w:val="00D1447C"/>
    <w:rsid w:val="00D14890"/>
    <w:rsid w:val="00D14C5D"/>
    <w:rsid w:val="00D14DED"/>
    <w:rsid w:val="00D14F32"/>
    <w:rsid w:val="00D14F93"/>
    <w:rsid w:val="00D15113"/>
    <w:rsid w:val="00D15137"/>
    <w:rsid w:val="00D15151"/>
    <w:rsid w:val="00D1523D"/>
    <w:rsid w:val="00D15964"/>
    <w:rsid w:val="00D15B10"/>
    <w:rsid w:val="00D15CC4"/>
    <w:rsid w:val="00D161F5"/>
    <w:rsid w:val="00D162E5"/>
    <w:rsid w:val="00D16CA6"/>
    <w:rsid w:val="00D16D9F"/>
    <w:rsid w:val="00D16FD5"/>
    <w:rsid w:val="00D17210"/>
    <w:rsid w:val="00D17253"/>
    <w:rsid w:val="00D17504"/>
    <w:rsid w:val="00D1759E"/>
    <w:rsid w:val="00D175E4"/>
    <w:rsid w:val="00D1764C"/>
    <w:rsid w:val="00D17673"/>
    <w:rsid w:val="00D17851"/>
    <w:rsid w:val="00D17A2A"/>
    <w:rsid w:val="00D17BBF"/>
    <w:rsid w:val="00D17D4D"/>
    <w:rsid w:val="00D17DEC"/>
    <w:rsid w:val="00D202B8"/>
    <w:rsid w:val="00D20388"/>
    <w:rsid w:val="00D203F9"/>
    <w:rsid w:val="00D206B3"/>
    <w:rsid w:val="00D20ABD"/>
    <w:rsid w:val="00D20B18"/>
    <w:rsid w:val="00D20DA9"/>
    <w:rsid w:val="00D21571"/>
    <w:rsid w:val="00D216A9"/>
    <w:rsid w:val="00D2170C"/>
    <w:rsid w:val="00D21777"/>
    <w:rsid w:val="00D217C8"/>
    <w:rsid w:val="00D21A96"/>
    <w:rsid w:val="00D21C9D"/>
    <w:rsid w:val="00D21D2A"/>
    <w:rsid w:val="00D21E8C"/>
    <w:rsid w:val="00D22123"/>
    <w:rsid w:val="00D22257"/>
    <w:rsid w:val="00D2257C"/>
    <w:rsid w:val="00D22760"/>
    <w:rsid w:val="00D22919"/>
    <w:rsid w:val="00D22B86"/>
    <w:rsid w:val="00D22B90"/>
    <w:rsid w:val="00D22CC8"/>
    <w:rsid w:val="00D22D2F"/>
    <w:rsid w:val="00D22DD1"/>
    <w:rsid w:val="00D22FB0"/>
    <w:rsid w:val="00D22FB2"/>
    <w:rsid w:val="00D2325A"/>
    <w:rsid w:val="00D23848"/>
    <w:rsid w:val="00D23867"/>
    <w:rsid w:val="00D23B52"/>
    <w:rsid w:val="00D23C10"/>
    <w:rsid w:val="00D23C24"/>
    <w:rsid w:val="00D23C2F"/>
    <w:rsid w:val="00D23EAB"/>
    <w:rsid w:val="00D23FE8"/>
    <w:rsid w:val="00D24151"/>
    <w:rsid w:val="00D241AD"/>
    <w:rsid w:val="00D243AB"/>
    <w:rsid w:val="00D2483F"/>
    <w:rsid w:val="00D249E7"/>
    <w:rsid w:val="00D24B04"/>
    <w:rsid w:val="00D24CB5"/>
    <w:rsid w:val="00D24D40"/>
    <w:rsid w:val="00D24E98"/>
    <w:rsid w:val="00D24F8A"/>
    <w:rsid w:val="00D25026"/>
    <w:rsid w:val="00D252F2"/>
    <w:rsid w:val="00D254CE"/>
    <w:rsid w:val="00D257D9"/>
    <w:rsid w:val="00D25B52"/>
    <w:rsid w:val="00D25BEB"/>
    <w:rsid w:val="00D25C2E"/>
    <w:rsid w:val="00D25D06"/>
    <w:rsid w:val="00D25D6E"/>
    <w:rsid w:val="00D25DAE"/>
    <w:rsid w:val="00D25FAE"/>
    <w:rsid w:val="00D25FFA"/>
    <w:rsid w:val="00D261AB"/>
    <w:rsid w:val="00D2628C"/>
    <w:rsid w:val="00D2628E"/>
    <w:rsid w:val="00D262DC"/>
    <w:rsid w:val="00D26459"/>
    <w:rsid w:val="00D265F0"/>
    <w:rsid w:val="00D2689E"/>
    <w:rsid w:val="00D26963"/>
    <w:rsid w:val="00D269E2"/>
    <w:rsid w:val="00D26B8D"/>
    <w:rsid w:val="00D26E3A"/>
    <w:rsid w:val="00D26E86"/>
    <w:rsid w:val="00D26F35"/>
    <w:rsid w:val="00D26FE2"/>
    <w:rsid w:val="00D272C4"/>
    <w:rsid w:val="00D2746A"/>
    <w:rsid w:val="00D274B8"/>
    <w:rsid w:val="00D27593"/>
    <w:rsid w:val="00D276A8"/>
    <w:rsid w:val="00D276FC"/>
    <w:rsid w:val="00D27772"/>
    <w:rsid w:val="00D27AC7"/>
    <w:rsid w:val="00D27C51"/>
    <w:rsid w:val="00D27CCC"/>
    <w:rsid w:val="00D27D80"/>
    <w:rsid w:val="00D27FAB"/>
    <w:rsid w:val="00D27FF4"/>
    <w:rsid w:val="00D300BE"/>
    <w:rsid w:val="00D301A3"/>
    <w:rsid w:val="00D30292"/>
    <w:rsid w:val="00D303C6"/>
    <w:rsid w:val="00D30712"/>
    <w:rsid w:val="00D30726"/>
    <w:rsid w:val="00D30A44"/>
    <w:rsid w:val="00D30CF9"/>
    <w:rsid w:val="00D30E45"/>
    <w:rsid w:val="00D3120D"/>
    <w:rsid w:val="00D3140C"/>
    <w:rsid w:val="00D31568"/>
    <w:rsid w:val="00D316FC"/>
    <w:rsid w:val="00D31AD2"/>
    <w:rsid w:val="00D31D9F"/>
    <w:rsid w:val="00D31F29"/>
    <w:rsid w:val="00D3245E"/>
    <w:rsid w:val="00D32507"/>
    <w:rsid w:val="00D32954"/>
    <w:rsid w:val="00D329C8"/>
    <w:rsid w:val="00D32B58"/>
    <w:rsid w:val="00D32BC3"/>
    <w:rsid w:val="00D330B3"/>
    <w:rsid w:val="00D3319F"/>
    <w:rsid w:val="00D33262"/>
    <w:rsid w:val="00D33335"/>
    <w:rsid w:val="00D333C7"/>
    <w:rsid w:val="00D33758"/>
    <w:rsid w:val="00D33863"/>
    <w:rsid w:val="00D33913"/>
    <w:rsid w:val="00D33AC6"/>
    <w:rsid w:val="00D33B5F"/>
    <w:rsid w:val="00D33C3C"/>
    <w:rsid w:val="00D33D90"/>
    <w:rsid w:val="00D33EEA"/>
    <w:rsid w:val="00D33F7E"/>
    <w:rsid w:val="00D33FCF"/>
    <w:rsid w:val="00D340BF"/>
    <w:rsid w:val="00D34117"/>
    <w:rsid w:val="00D3413B"/>
    <w:rsid w:val="00D345F9"/>
    <w:rsid w:val="00D34828"/>
    <w:rsid w:val="00D34884"/>
    <w:rsid w:val="00D349DF"/>
    <w:rsid w:val="00D34B43"/>
    <w:rsid w:val="00D34BD0"/>
    <w:rsid w:val="00D351A2"/>
    <w:rsid w:val="00D351BA"/>
    <w:rsid w:val="00D35527"/>
    <w:rsid w:val="00D35794"/>
    <w:rsid w:val="00D360E7"/>
    <w:rsid w:val="00D36156"/>
    <w:rsid w:val="00D362FA"/>
    <w:rsid w:val="00D36525"/>
    <w:rsid w:val="00D36548"/>
    <w:rsid w:val="00D367DD"/>
    <w:rsid w:val="00D3696B"/>
    <w:rsid w:val="00D36D63"/>
    <w:rsid w:val="00D36DA0"/>
    <w:rsid w:val="00D376F9"/>
    <w:rsid w:val="00D3776A"/>
    <w:rsid w:val="00D377AC"/>
    <w:rsid w:val="00D37BC5"/>
    <w:rsid w:val="00D37BC8"/>
    <w:rsid w:val="00D37C5B"/>
    <w:rsid w:val="00D37C71"/>
    <w:rsid w:val="00D37D7E"/>
    <w:rsid w:val="00D37DCF"/>
    <w:rsid w:val="00D401D2"/>
    <w:rsid w:val="00D40493"/>
    <w:rsid w:val="00D405B2"/>
    <w:rsid w:val="00D405C6"/>
    <w:rsid w:val="00D40670"/>
    <w:rsid w:val="00D40768"/>
    <w:rsid w:val="00D40AA4"/>
    <w:rsid w:val="00D40CC3"/>
    <w:rsid w:val="00D40FE2"/>
    <w:rsid w:val="00D41492"/>
    <w:rsid w:val="00D4164C"/>
    <w:rsid w:val="00D4182A"/>
    <w:rsid w:val="00D41899"/>
    <w:rsid w:val="00D41A90"/>
    <w:rsid w:val="00D42088"/>
    <w:rsid w:val="00D422BF"/>
    <w:rsid w:val="00D42338"/>
    <w:rsid w:val="00D4255B"/>
    <w:rsid w:val="00D42631"/>
    <w:rsid w:val="00D42808"/>
    <w:rsid w:val="00D429D1"/>
    <w:rsid w:val="00D429FE"/>
    <w:rsid w:val="00D42D03"/>
    <w:rsid w:val="00D42F32"/>
    <w:rsid w:val="00D430AE"/>
    <w:rsid w:val="00D430D7"/>
    <w:rsid w:val="00D431D1"/>
    <w:rsid w:val="00D4335F"/>
    <w:rsid w:val="00D43428"/>
    <w:rsid w:val="00D434E2"/>
    <w:rsid w:val="00D43611"/>
    <w:rsid w:val="00D43616"/>
    <w:rsid w:val="00D43AB2"/>
    <w:rsid w:val="00D43FA9"/>
    <w:rsid w:val="00D440E8"/>
    <w:rsid w:val="00D44128"/>
    <w:rsid w:val="00D444EB"/>
    <w:rsid w:val="00D445CB"/>
    <w:rsid w:val="00D448E8"/>
    <w:rsid w:val="00D44A94"/>
    <w:rsid w:val="00D44AFB"/>
    <w:rsid w:val="00D44B49"/>
    <w:rsid w:val="00D44C40"/>
    <w:rsid w:val="00D45342"/>
    <w:rsid w:val="00D4537C"/>
    <w:rsid w:val="00D453C3"/>
    <w:rsid w:val="00D45486"/>
    <w:rsid w:val="00D45605"/>
    <w:rsid w:val="00D456AE"/>
    <w:rsid w:val="00D45937"/>
    <w:rsid w:val="00D45A2E"/>
    <w:rsid w:val="00D45A61"/>
    <w:rsid w:val="00D45A8E"/>
    <w:rsid w:val="00D45D32"/>
    <w:rsid w:val="00D45FEF"/>
    <w:rsid w:val="00D46256"/>
    <w:rsid w:val="00D463C9"/>
    <w:rsid w:val="00D46415"/>
    <w:rsid w:val="00D464FC"/>
    <w:rsid w:val="00D465FC"/>
    <w:rsid w:val="00D46651"/>
    <w:rsid w:val="00D46673"/>
    <w:rsid w:val="00D46890"/>
    <w:rsid w:val="00D46A23"/>
    <w:rsid w:val="00D46B40"/>
    <w:rsid w:val="00D46C8D"/>
    <w:rsid w:val="00D46F8E"/>
    <w:rsid w:val="00D46FCB"/>
    <w:rsid w:val="00D470C1"/>
    <w:rsid w:val="00D47142"/>
    <w:rsid w:val="00D47668"/>
    <w:rsid w:val="00D477CD"/>
    <w:rsid w:val="00D47864"/>
    <w:rsid w:val="00D4795B"/>
    <w:rsid w:val="00D47996"/>
    <w:rsid w:val="00D47AD1"/>
    <w:rsid w:val="00D47BEF"/>
    <w:rsid w:val="00D50097"/>
    <w:rsid w:val="00D50104"/>
    <w:rsid w:val="00D503FC"/>
    <w:rsid w:val="00D50405"/>
    <w:rsid w:val="00D50598"/>
    <w:rsid w:val="00D5064A"/>
    <w:rsid w:val="00D506C7"/>
    <w:rsid w:val="00D50A1D"/>
    <w:rsid w:val="00D50B7C"/>
    <w:rsid w:val="00D50FBD"/>
    <w:rsid w:val="00D510B0"/>
    <w:rsid w:val="00D51196"/>
    <w:rsid w:val="00D51309"/>
    <w:rsid w:val="00D5141D"/>
    <w:rsid w:val="00D51507"/>
    <w:rsid w:val="00D519D8"/>
    <w:rsid w:val="00D51B7F"/>
    <w:rsid w:val="00D51C95"/>
    <w:rsid w:val="00D51E4C"/>
    <w:rsid w:val="00D51FF3"/>
    <w:rsid w:val="00D52075"/>
    <w:rsid w:val="00D5232D"/>
    <w:rsid w:val="00D523B7"/>
    <w:rsid w:val="00D5245A"/>
    <w:rsid w:val="00D52828"/>
    <w:rsid w:val="00D52887"/>
    <w:rsid w:val="00D52A40"/>
    <w:rsid w:val="00D52AC6"/>
    <w:rsid w:val="00D52C6D"/>
    <w:rsid w:val="00D52C89"/>
    <w:rsid w:val="00D52D28"/>
    <w:rsid w:val="00D52D55"/>
    <w:rsid w:val="00D530C4"/>
    <w:rsid w:val="00D53207"/>
    <w:rsid w:val="00D53280"/>
    <w:rsid w:val="00D53282"/>
    <w:rsid w:val="00D53362"/>
    <w:rsid w:val="00D533F1"/>
    <w:rsid w:val="00D53754"/>
    <w:rsid w:val="00D537C4"/>
    <w:rsid w:val="00D53868"/>
    <w:rsid w:val="00D539CA"/>
    <w:rsid w:val="00D53AD7"/>
    <w:rsid w:val="00D53BD2"/>
    <w:rsid w:val="00D53C2B"/>
    <w:rsid w:val="00D5414F"/>
    <w:rsid w:val="00D544B7"/>
    <w:rsid w:val="00D54D30"/>
    <w:rsid w:val="00D55028"/>
    <w:rsid w:val="00D55042"/>
    <w:rsid w:val="00D55071"/>
    <w:rsid w:val="00D5517D"/>
    <w:rsid w:val="00D55219"/>
    <w:rsid w:val="00D55345"/>
    <w:rsid w:val="00D55457"/>
    <w:rsid w:val="00D55465"/>
    <w:rsid w:val="00D55924"/>
    <w:rsid w:val="00D55DBE"/>
    <w:rsid w:val="00D55E13"/>
    <w:rsid w:val="00D56145"/>
    <w:rsid w:val="00D562A3"/>
    <w:rsid w:val="00D562A4"/>
    <w:rsid w:val="00D56608"/>
    <w:rsid w:val="00D56779"/>
    <w:rsid w:val="00D56ABF"/>
    <w:rsid w:val="00D57060"/>
    <w:rsid w:val="00D5729C"/>
    <w:rsid w:val="00D574C0"/>
    <w:rsid w:val="00D574D1"/>
    <w:rsid w:val="00D57579"/>
    <w:rsid w:val="00D57614"/>
    <w:rsid w:val="00D5764B"/>
    <w:rsid w:val="00D57726"/>
    <w:rsid w:val="00D578CB"/>
    <w:rsid w:val="00D57A6D"/>
    <w:rsid w:val="00D57B9B"/>
    <w:rsid w:val="00D57C20"/>
    <w:rsid w:val="00D57D3F"/>
    <w:rsid w:val="00D57D44"/>
    <w:rsid w:val="00D6013D"/>
    <w:rsid w:val="00D6013E"/>
    <w:rsid w:val="00D60215"/>
    <w:rsid w:val="00D60349"/>
    <w:rsid w:val="00D603F5"/>
    <w:rsid w:val="00D604E4"/>
    <w:rsid w:val="00D60510"/>
    <w:rsid w:val="00D60861"/>
    <w:rsid w:val="00D60ABE"/>
    <w:rsid w:val="00D60B19"/>
    <w:rsid w:val="00D60C17"/>
    <w:rsid w:val="00D60D4A"/>
    <w:rsid w:val="00D610D2"/>
    <w:rsid w:val="00D61275"/>
    <w:rsid w:val="00D612A2"/>
    <w:rsid w:val="00D612ED"/>
    <w:rsid w:val="00D61394"/>
    <w:rsid w:val="00D616F6"/>
    <w:rsid w:val="00D61A19"/>
    <w:rsid w:val="00D61A26"/>
    <w:rsid w:val="00D61E03"/>
    <w:rsid w:val="00D61E72"/>
    <w:rsid w:val="00D61EFF"/>
    <w:rsid w:val="00D62305"/>
    <w:rsid w:val="00D6237E"/>
    <w:rsid w:val="00D6263D"/>
    <w:rsid w:val="00D62D26"/>
    <w:rsid w:val="00D62E86"/>
    <w:rsid w:val="00D62F33"/>
    <w:rsid w:val="00D62FD8"/>
    <w:rsid w:val="00D630CD"/>
    <w:rsid w:val="00D633B7"/>
    <w:rsid w:val="00D63649"/>
    <w:rsid w:val="00D6394B"/>
    <w:rsid w:val="00D63963"/>
    <w:rsid w:val="00D639A4"/>
    <w:rsid w:val="00D639F2"/>
    <w:rsid w:val="00D63C52"/>
    <w:rsid w:val="00D63C8C"/>
    <w:rsid w:val="00D64190"/>
    <w:rsid w:val="00D642BA"/>
    <w:rsid w:val="00D642DA"/>
    <w:rsid w:val="00D643B6"/>
    <w:rsid w:val="00D645DA"/>
    <w:rsid w:val="00D645E8"/>
    <w:rsid w:val="00D646A5"/>
    <w:rsid w:val="00D64978"/>
    <w:rsid w:val="00D64A30"/>
    <w:rsid w:val="00D64A92"/>
    <w:rsid w:val="00D64B1F"/>
    <w:rsid w:val="00D64EFC"/>
    <w:rsid w:val="00D64F88"/>
    <w:rsid w:val="00D64FBD"/>
    <w:rsid w:val="00D6561F"/>
    <w:rsid w:val="00D657E5"/>
    <w:rsid w:val="00D658BB"/>
    <w:rsid w:val="00D65BF6"/>
    <w:rsid w:val="00D65CBE"/>
    <w:rsid w:val="00D65D46"/>
    <w:rsid w:val="00D660B2"/>
    <w:rsid w:val="00D6635A"/>
    <w:rsid w:val="00D66688"/>
    <w:rsid w:val="00D66854"/>
    <w:rsid w:val="00D66929"/>
    <w:rsid w:val="00D6699A"/>
    <w:rsid w:val="00D669D9"/>
    <w:rsid w:val="00D669EE"/>
    <w:rsid w:val="00D66AD6"/>
    <w:rsid w:val="00D66BF5"/>
    <w:rsid w:val="00D671A7"/>
    <w:rsid w:val="00D6733C"/>
    <w:rsid w:val="00D673DE"/>
    <w:rsid w:val="00D675AF"/>
    <w:rsid w:val="00D6781B"/>
    <w:rsid w:val="00D6786E"/>
    <w:rsid w:val="00D67A0E"/>
    <w:rsid w:val="00D67BCF"/>
    <w:rsid w:val="00D67DDE"/>
    <w:rsid w:val="00D700D1"/>
    <w:rsid w:val="00D701A5"/>
    <w:rsid w:val="00D7040D"/>
    <w:rsid w:val="00D704DA"/>
    <w:rsid w:val="00D70672"/>
    <w:rsid w:val="00D707F4"/>
    <w:rsid w:val="00D70A82"/>
    <w:rsid w:val="00D70AA9"/>
    <w:rsid w:val="00D70AC4"/>
    <w:rsid w:val="00D70C9B"/>
    <w:rsid w:val="00D70D6B"/>
    <w:rsid w:val="00D70DAD"/>
    <w:rsid w:val="00D70E5F"/>
    <w:rsid w:val="00D70F8E"/>
    <w:rsid w:val="00D71047"/>
    <w:rsid w:val="00D71211"/>
    <w:rsid w:val="00D714E2"/>
    <w:rsid w:val="00D715A6"/>
    <w:rsid w:val="00D717D8"/>
    <w:rsid w:val="00D7184A"/>
    <w:rsid w:val="00D71CC8"/>
    <w:rsid w:val="00D71E48"/>
    <w:rsid w:val="00D71F2C"/>
    <w:rsid w:val="00D72059"/>
    <w:rsid w:val="00D723EA"/>
    <w:rsid w:val="00D724AB"/>
    <w:rsid w:val="00D72609"/>
    <w:rsid w:val="00D72632"/>
    <w:rsid w:val="00D729B3"/>
    <w:rsid w:val="00D72C34"/>
    <w:rsid w:val="00D72F1A"/>
    <w:rsid w:val="00D73001"/>
    <w:rsid w:val="00D732A4"/>
    <w:rsid w:val="00D73586"/>
    <w:rsid w:val="00D735D4"/>
    <w:rsid w:val="00D7397F"/>
    <w:rsid w:val="00D73E55"/>
    <w:rsid w:val="00D740DC"/>
    <w:rsid w:val="00D740ED"/>
    <w:rsid w:val="00D745B5"/>
    <w:rsid w:val="00D74C3F"/>
    <w:rsid w:val="00D74E8D"/>
    <w:rsid w:val="00D74ECA"/>
    <w:rsid w:val="00D74EFD"/>
    <w:rsid w:val="00D74F33"/>
    <w:rsid w:val="00D754BE"/>
    <w:rsid w:val="00D754CC"/>
    <w:rsid w:val="00D75544"/>
    <w:rsid w:val="00D75A8D"/>
    <w:rsid w:val="00D75BE3"/>
    <w:rsid w:val="00D75C91"/>
    <w:rsid w:val="00D75D46"/>
    <w:rsid w:val="00D75F61"/>
    <w:rsid w:val="00D761AB"/>
    <w:rsid w:val="00D76222"/>
    <w:rsid w:val="00D764DC"/>
    <w:rsid w:val="00D768B2"/>
    <w:rsid w:val="00D76AC3"/>
    <w:rsid w:val="00D76DFF"/>
    <w:rsid w:val="00D76F74"/>
    <w:rsid w:val="00D77222"/>
    <w:rsid w:val="00D7727A"/>
    <w:rsid w:val="00D773B3"/>
    <w:rsid w:val="00D77826"/>
    <w:rsid w:val="00D7788A"/>
    <w:rsid w:val="00D7796D"/>
    <w:rsid w:val="00D779BC"/>
    <w:rsid w:val="00D77A2A"/>
    <w:rsid w:val="00D800F9"/>
    <w:rsid w:val="00D8058E"/>
    <w:rsid w:val="00D806BC"/>
    <w:rsid w:val="00D8084F"/>
    <w:rsid w:val="00D80B1F"/>
    <w:rsid w:val="00D80B5C"/>
    <w:rsid w:val="00D80BA7"/>
    <w:rsid w:val="00D80BAC"/>
    <w:rsid w:val="00D80C56"/>
    <w:rsid w:val="00D80E2B"/>
    <w:rsid w:val="00D80E56"/>
    <w:rsid w:val="00D81031"/>
    <w:rsid w:val="00D812D6"/>
    <w:rsid w:val="00D812F0"/>
    <w:rsid w:val="00D81362"/>
    <w:rsid w:val="00D813D6"/>
    <w:rsid w:val="00D8154C"/>
    <w:rsid w:val="00D8155F"/>
    <w:rsid w:val="00D81C69"/>
    <w:rsid w:val="00D81E19"/>
    <w:rsid w:val="00D81EE6"/>
    <w:rsid w:val="00D8204A"/>
    <w:rsid w:val="00D820EE"/>
    <w:rsid w:val="00D827A4"/>
    <w:rsid w:val="00D827AC"/>
    <w:rsid w:val="00D82AAF"/>
    <w:rsid w:val="00D82DD6"/>
    <w:rsid w:val="00D82E83"/>
    <w:rsid w:val="00D83387"/>
    <w:rsid w:val="00D8364E"/>
    <w:rsid w:val="00D83856"/>
    <w:rsid w:val="00D839D4"/>
    <w:rsid w:val="00D83A75"/>
    <w:rsid w:val="00D83B56"/>
    <w:rsid w:val="00D83C87"/>
    <w:rsid w:val="00D84350"/>
    <w:rsid w:val="00D84411"/>
    <w:rsid w:val="00D84478"/>
    <w:rsid w:val="00D84493"/>
    <w:rsid w:val="00D847AC"/>
    <w:rsid w:val="00D84BA7"/>
    <w:rsid w:val="00D84C82"/>
    <w:rsid w:val="00D84E83"/>
    <w:rsid w:val="00D84F23"/>
    <w:rsid w:val="00D84F68"/>
    <w:rsid w:val="00D85041"/>
    <w:rsid w:val="00D851D9"/>
    <w:rsid w:val="00D85343"/>
    <w:rsid w:val="00D85386"/>
    <w:rsid w:val="00D85560"/>
    <w:rsid w:val="00D857BF"/>
    <w:rsid w:val="00D857D1"/>
    <w:rsid w:val="00D85839"/>
    <w:rsid w:val="00D85979"/>
    <w:rsid w:val="00D85D21"/>
    <w:rsid w:val="00D85F4D"/>
    <w:rsid w:val="00D86291"/>
    <w:rsid w:val="00D862C8"/>
    <w:rsid w:val="00D86426"/>
    <w:rsid w:val="00D86484"/>
    <w:rsid w:val="00D86553"/>
    <w:rsid w:val="00D867A9"/>
    <w:rsid w:val="00D86A3C"/>
    <w:rsid w:val="00D86B56"/>
    <w:rsid w:val="00D86E58"/>
    <w:rsid w:val="00D87006"/>
    <w:rsid w:val="00D87066"/>
    <w:rsid w:val="00D87197"/>
    <w:rsid w:val="00D87257"/>
    <w:rsid w:val="00D8751E"/>
    <w:rsid w:val="00D87531"/>
    <w:rsid w:val="00D87803"/>
    <w:rsid w:val="00D87828"/>
    <w:rsid w:val="00D87B08"/>
    <w:rsid w:val="00D87C09"/>
    <w:rsid w:val="00D87C11"/>
    <w:rsid w:val="00D87D27"/>
    <w:rsid w:val="00D87E47"/>
    <w:rsid w:val="00D90055"/>
    <w:rsid w:val="00D901EE"/>
    <w:rsid w:val="00D90323"/>
    <w:rsid w:val="00D90516"/>
    <w:rsid w:val="00D9068C"/>
    <w:rsid w:val="00D906F0"/>
    <w:rsid w:val="00D907FE"/>
    <w:rsid w:val="00D909D4"/>
    <w:rsid w:val="00D9120C"/>
    <w:rsid w:val="00D913E7"/>
    <w:rsid w:val="00D91664"/>
    <w:rsid w:val="00D918E1"/>
    <w:rsid w:val="00D91B50"/>
    <w:rsid w:val="00D924F9"/>
    <w:rsid w:val="00D9252E"/>
    <w:rsid w:val="00D9281A"/>
    <w:rsid w:val="00D928AE"/>
    <w:rsid w:val="00D92A31"/>
    <w:rsid w:val="00D92E1B"/>
    <w:rsid w:val="00D92F79"/>
    <w:rsid w:val="00D92FC7"/>
    <w:rsid w:val="00D9301A"/>
    <w:rsid w:val="00D93046"/>
    <w:rsid w:val="00D93132"/>
    <w:rsid w:val="00D93151"/>
    <w:rsid w:val="00D93407"/>
    <w:rsid w:val="00D93437"/>
    <w:rsid w:val="00D9366B"/>
    <w:rsid w:val="00D93720"/>
    <w:rsid w:val="00D937F1"/>
    <w:rsid w:val="00D93AC2"/>
    <w:rsid w:val="00D93BBC"/>
    <w:rsid w:val="00D93CCC"/>
    <w:rsid w:val="00D93CFA"/>
    <w:rsid w:val="00D9437F"/>
    <w:rsid w:val="00D94453"/>
    <w:rsid w:val="00D944AD"/>
    <w:rsid w:val="00D945B2"/>
    <w:rsid w:val="00D947ED"/>
    <w:rsid w:val="00D9499C"/>
    <w:rsid w:val="00D94A6A"/>
    <w:rsid w:val="00D94BA7"/>
    <w:rsid w:val="00D94C29"/>
    <w:rsid w:val="00D94D8A"/>
    <w:rsid w:val="00D94E8C"/>
    <w:rsid w:val="00D94F54"/>
    <w:rsid w:val="00D95051"/>
    <w:rsid w:val="00D95894"/>
    <w:rsid w:val="00D95C79"/>
    <w:rsid w:val="00D960F7"/>
    <w:rsid w:val="00D962F5"/>
    <w:rsid w:val="00D963F0"/>
    <w:rsid w:val="00D964B3"/>
    <w:rsid w:val="00D96554"/>
    <w:rsid w:val="00D96652"/>
    <w:rsid w:val="00D96771"/>
    <w:rsid w:val="00D967F5"/>
    <w:rsid w:val="00D96A31"/>
    <w:rsid w:val="00D96A51"/>
    <w:rsid w:val="00D96BB8"/>
    <w:rsid w:val="00D96DBB"/>
    <w:rsid w:val="00D96DF5"/>
    <w:rsid w:val="00D97019"/>
    <w:rsid w:val="00D972F7"/>
    <w:rsid w:val="00D97608"/>
    <w:rsid w:val="00D97949"/>
    <w:rsid w:val="00D979B0"/>
    <w:rsid w:val="00D97DC2"/>
    <w:rsid w:val="00D97E10"/>
    <w:rsid w:val="00DA000B"/>
    <w:rsid w:val="00DA007B"/>
    <w:rsid w:val="00DA0325"/>
    <w:rsid w:val="00DA0381"/>
    <w:rsid w:val="00DA0604"/>
    <w:rsid w:val="00DA0ACE"/>
    <w:rsid w:val="00DA0B22"/>
    <w:rsid w:val="00DA0B6C"/>
    <w:rsid w:val="00DA0BFF"/>
    <w:rsid w:val="00DA0CD8"/>
    <w:rsid w:val="00DA0FB1"/>
    <w:rsid w:val="00DA102F"/>
    <w:rsid w:val="00DA10F2"/>
    <w:rsid w:val="00DA12AD"/>
    <w:rsid w:val="00DA160E"/>
    <w:rsid w:val="00DA17EF"/>
    <w:rsid w:val="00DA1823"/>
    <w:rsid w:val="00DA187D"/>
    <w:rsid w:val="00DA1899"/>
    <w:rsid w:val="00DA18C2"/>
    <w:rsid w:val="00DA18F7"/>
    <w:rsid w:val="00DA1935"/>
    <w:rsid w:val="00DA199F"/>
    <w:rsid w:val="00DA1A06"/>
    <w:rsid w:val="00DA1B06"/>
    <w:rsid w:val="00DA1C0A"/>
    <w:rsid w:val="00DA1EA8"/>
    <w:rsid w:val="00DA1FC3"/>
    <w:rsid w:val="00DA2139"/>
    <w:rsid w:val="00DA2564"/>
    <w:rsid w:val="00DA2822"/>
    <w:rsid w:val="00DA2928"/>
    <w:rsid w:val="00DA2A40"/>
    <w:rsid w:val="00DA2E27"/>
    <w:rsid w:val="00DA2E63"/>
    <w:rsid w:val="00DA330E"/>
    <w:rsid w:val="00DA3673"/>
    <w:rsid w:val="00DA3912"/>
    <w:rsid w:val="00DA3AF9"/>
    <w:rsid w:val="00DA3DBB"/>
    <w:rsid w:val="00DA43A0"/>
    <w:rsid w:val="00DA47AD"/>
    <w:rsid w:val="00DA4CF7"/>
    <w:rsid w:val="00DA50CF"/>
    <w:rsid w:val="00DA5287"/>
    <w:rsid w:val="00DA53F0"/>
    <w:rsid w:val="00DA5421"/>
    <w:rsid w:val="00DA5801"/>
    <w:rsid w:val="00DA5840"/>
    <w:rsid w:val="00DA590C"/>
    <w:rsid w:val="00DA5CAF"/>
    <w:rsid w:val="00DA5E55"/>
    <w:rsid w:val="00DA5FA4"/>
    <w:rsid w:val="00DA5FF0"/>
    <w:rsid w:val="00DA6105"/>
    <w:rsid w:val="00DA6185"/>
    <w:rsid w:val="00DA63FF"/>
    <w:rsid w:val="00DA6424"/>
    <w:rsid w:val="00DA6474"/>
    <w:rsid w:val="00DA657D"/>
    <w:rsid w:val="00DA674C"/>
    <w:rsid w:val="00DA6771"/>
    <w:rsid w:val="00DA6847"/>
    <w:rsid w:val="00DA6892"/>
    <w:rsid w:val="00DA6E8D"/>
    <w:rsid w:val="00DA6FC2"/>
    <w:rsid w:val="00DA6FE8"/>
    <w:rsid w:val="00DA7092"/>
    <w:rsid w:val="00DA7178"/>
    <w:rsid w:val="00DA71B0"/>
    <w:rsid w:val="00DA7518"/>
    <w:rsid w:val="00DA755A"/>
    <w:rsid w:val="00DA7605"/>
    <w:rsid w:val="00DA7B24"/>
    <w:rsid w:val="00DA7B9F"/>
    <w:rsid w:val="00DA7DA7"/>
    <w:rsid w:val="00DA7F20"/>
    <w:rsid w:val="00DA7FBD"/>
    <w:rsid w:val="00DB0064"/>
    <w:rsid w:val="00DB0235"/>
    <w:rsid w:val="00DB03EA"/>
    <w:rsid w:val="00DB05AC"/>
    <w:rsid w:val="00DB06AE"/>
    <w:rsid w:val="00DB0831"/>
    <w:rsid w:val="00DB0846"/>
    <w:rsid w:val="00DB0888"/>
    <w:rsid w:val="00DB0975"/>
    <w:rsid w:val="00DB0E2A"/>
    <w:rsid w:val="00DB0F38"/>
    <w:rsid w:val="00DB109B"/>
    <w:rsid w:val="00DB123A"/>
    <w:rsid w:val="00DB137D"/>
    <w:rsid w:val="00DB141D"/>
    <w:rsid w:val="00DB142D"/>
    <w:rsid w:val="00DB14BB"/>
    <w:rsid w:val="00DB169C"/>
    <w:rsid w:val="00DB17F4"/>
    <w:rsid w:val="00DB1B97"/>
    <w:rsid w:val="00DB1D38"/>
    <w:rsid w:val="00DB20FF"/>
    <w:rsid w:val="00DB2556"/>
    <w:rsid w:val="00DB259E"/>
    <w:rsid w:val="00DB25F3"/>
    <w:rsid w:val="00DB2B9C"/>
    <w:rsid w:val="00DB2BCA"/>
    <w:rsid w:val="00DB2D43"/>
    <w:rsid w:val="00DB2E4B"/>
    <w:rsid w:val="00DB2F34"/>
    <w:rsid w:val="00DB2F98"/>
    <w:rsid w:val="00DB36BC"/>
    <w:rsid w:val="00DB36F8"/>
    <w:rsid w:val="00DB38F2"/>
    <w:rsid w:val="00DB3AD7"/>
    <w:rsid w:val="00DB3B5D"/>
    <w:rsid w:val="00DB3C25"/>
    <w:rsid w:val="00DB3D47"/>
    <w:rsid w:val="00DB3FF6"/>
    <w:rsid w:val="00DB4234"/>
    <w:rsid w:val="00DB43A9"/>
    <w:rsid w:val="00DB466C"/>
    <w:rsid w:val="00DB492F"/>
    <w:rsid w:val="00DB4A2B"/>
    <w:rsid w:val="00DB4A72"/>
    <w:rsid w:val="00DB4BBA"/>
    <w:rsid w:val="00DB4BE7"/>
    <w:rsid w:val="00DB4CC9"/>
    <w:rsid w:val="00DB4DD4"/>
    <w:rsid w:val="00DB5024"/>
    <w:rsid w:val="00DB5454"/>
    <w:rsid w:val="00DB568A"/>
    <w:rsid w:val="00DB59BD"/>
    <w:rsid w:val="00DB5C64"/>
    <w:rsid w:val="00DB6190"/>
    <w:rsid w:val="00DB62C4"/>
    <w:rsid w:val="00DB667B"/>
    <w:rsid w:val="00DB66CC"/>
    <w:rsid w:val="00DB66FA"/>
    <w:rsid w:val="00DB6AA5"/>
    <w:rsid w:val="00DB6CD2"/>
    <w:rsid w:val="00DB6D98"/>
    <w:rsid w:val="00DB6DA3"/>
    <w:rsid w:val="00DB7232"/>
    <w:rsid w:val="00DB72D5"/>
    <w:rsid w:val="00DB7379"/>
    <w:rsid w:val="00DB74CC"/>
    <w:rsid w:val="00DB7675"/>
    <w:rsid w:val="00DB7ADF"/>
    <w:rsid w:val="00DB7F52"/>
    <w:rsid w:val="00DB7F7B"/>
    <w:rsid w:val="00DC0066"/>
    <w:rsid w:val="00DC008E"/>
    <w:rsid w:val="00DC012C"/>
    <w:rsid w:val="00DC03F3"/>
    <w:rsid w:val="00DC0D29"/>
    <w:rsid w:val="00DC0E0D"/>
    <w:rsid w:val="00DC0E93"/>
    <w:rsid w:val="00DC0F5B"/>
    <w:rsid w:val="00DC12B9"/>
    <w:rsid w:val="00DC13A0"/>
    <w:rsid w:val="00DC1415"/>
    <w:rsid w:val="00DC1517"/>
    <w:rsid w:val="00DC162D"/>
    <w:rsid w:val="00DC172D"/>
    <w:rsid w:val="00DC1809"/>
    <w:rsid w:val="00DC1917"/>
    <w:rsid w:val="00DC1BF4"/>
    <w:rsid w:val="00DC2290"/>
    <w:rsid w:val="00DC24E5"/>
    <w:rsid w:val="00DC25AB"/>
    <w:rsid w:val="00DC2620"/>
    <w:rsid w:val="00DC2636"/>
    <w:rsid w:val="00DC277A"/>
    <w:rsid w:val="00DC278A"/>
    <w:rsid w:val="00DC27C5"/>
    <w:rsid w:val="00DC29E7"/>
    <w:rsid w:val="00DC2AA0"/>
    <w:rsid w:val="00DC2AB5"/>
    <w:rsid w:val="00DC2D97"/>
    <w:rsid w:val="00DC2DAF"/>
    <w:rsid w:val="00DC2FAC"/>
    <w:rsid w:val="00DC2FC6"/>
    <w:rsid w:val="00DC30F8"/>
    <w:rsid w:val="00DC3117"/>
    <w:rsid w:val="00DC3151"/>
    <w:rsid w:val="00DC317D"/>
    <w:rsid w:val="00DC325D"/>
    <w:rsid w:val="00DC350B"/>
    <w:rsid w:val="00DC3D22"/>
    <w:rsid w:val="00DC3D65"/>
    <w:rsid w:val="00DC3D7B"/>
    <w:rsid w:val="00DC3E8A"/>
    <w:rsid w:val="00DC3EDD"/>
    <w:rsid w:val="00DC4258"/>
    <w:rsid w:val="00DC4286"/>
    <w:rsid w:val="00DC498F"/>
    <w:rsid w:val="00DC4C31"/>
    <w:rsid w:val="00DC4C95"/>
    <w:rsid w:val="00DC4D7B"/>
    <w:rsid w:val="00DC4E80"/>
    <w:rsid w:val="00DC4E8A"/>
    <w:rsid w:val="00DC4FAE"/>
    <w:rsid w:val="00DC4FE0"/>
    <w:rsid w:val="00DC508D"/>
    <w:rsid w:val="00DC5247"/>
    <w:rsid w:val="00DC526F"/>
    <w:rsid w:val="00DC5AE8"/>
    <w:rsid w:val="00DC5AF3"/>
    <w:rsid w:val="00DC5BD1"/>
    <w:rsid w:val="00DC5BFC"/>
    <w:rsid w:val="00DC5CAB"/>
    <w:rsid w:val="00DC5D6C"/>
    <w:rsid w:val="00DC5E2F"/>
    <w:rsid w:val="00DC62D7"/>
    <w:rsid w:val="00DC631C"/>
    <w:rsid w:val="00DC6387"/>
    <w:rsid w:val="00DC65DB"/>
    <w:rsid w:val="00DC67AF"/>
    <w:rsid w:val="00DC6A2B"/>
    <w:rsid w:val="00DC6CE8"/>
    <w:rsid w:val="00DC6FB8"/>
    <w:rsid w:val="00DC7134"/>
    <w:rsid w:val="00DC734E"/>
    <w:rsid w:val="00DC7449"/>
    <w:rsid w:val="00DC749E"/>
    <w:rsid w:val="00DC76B1"/>
    <w:rsid w:val="00DC77BF"/>
    <w:rsid w:val="00DC7895"/>
    <w:rsid w:val="00DC79AD"/>
    <w:rsid w:val="00DC7B17"/>
    <w:rsid w:val="00DC7D4F"/>
    <w:rsid w:val="00DC7E3D"/>
    <w:rsid w:val="00DD0092"/>
    <w:rsid w:val="00DD0120"/>
    <w:rsid w:val="00DD0128"/>
    <w:rsid w:val="00DD02E3"/>
    <w:rsid w:val="00DD057D"/>
    <w:rsid w:val="00DD0720"/>
    <w:rsid w:val="00DD07BB"/>
    <w:rsid w:val="00DD08DB"/>
    <w:rsid w:val="00DD0A04"/>
    <w:rsid w:val="00DD0BF0"/>
    <w:rsid w:val="00DD0D57"/>
    <w:rsid w:val="00DD0E28"/>
    <w:rsid w:val="00DD0EA3"/>
    <w:rsid w:val="00DD0F37"/>
    <w:rsid w:val="00DD1162"/>
    <w:rsid w:val="00DD15CB"/>
    <w:rsid w:val="00DD16C1"/>
    <w:rsid w:val="00DD16F0"/>
    <w:rsid w:val="00DD1764"/>
    <w:rsid w:val="00DD182C"/>
    <w:rsid w:val="00DD1C77"/>
    <w:rsid w:val="00DD1DA0"/>
    <w:rsid w:val="00DD2090"/>
    <w:rsid w:val="00DD2550"/>
    <w:rsid w:val="00DD2560"/>
    <w:rsid w:val="00DD2B33"/>
    <w:rsid w:val="00DD2B37"/>
    <w:rsid w:val="00DD2D63"/>
    <w:rsid w:val="00DD2DFD"/>
    <w:rsid w:val="00DD3072"/>
    <w:rsid w:val="00DD346B"/>
    <w:rsid w:val="00DD3768"/>
    <w:rsid w:val="00DD3774"/>
    <w:rsid w:val="00DD37D6"/>
    <w:rsid w:val="00DD3A84"/>
    <w:rsid w:val="00DD3D81"/>
    <w:rsid w:val="00DD3E92"/>
    <w:rsid w:val="00DD4088"/>
    <w:rsid w:val="00DD409F"/>
    <w:rsid w:val="00DD4252"/>
    <w:rsid w:val="00DD4385"/>
    <w:rsid w:val="00DD445B"/>
    <w:rsid w:val="00DD4462"/>
    <w:rsid w:val="00DD44FA"/>
    <w:rsid w:val="00DD45E2"/>
    <w:rsid w:val="00DD46F5"/>
    <w:rsid w:val="00DD478C"/>
    <w:rsid w:val="00DD485D"/>
    <w:rsid w:val="00DD494E"/>
    <w:rsid w:val="00DD4982"/>
    <w:rsid w:val="00DD4BB3"/>
    <w:rsid w:val="00DD4BC0"/>
    <w:rsid w:val="00DD4D3D"/>
    <w:rsid w:val="00DD4E7A"/>
    <w:rsid w:val="00DD4F71"/>
    <w:rsid w:val="00DD500A"/>
    <w:rsid w:val="00DD5087"/>
    <w:rsid w:val="00DD50AF"/>
    <w:rsid w:val="00DD53DC"/>
    <w:rsid w:val="00DD5450"/>
    <w:rsid w:val="00DD548B"/>
    <w:rsid w:val="00DD54C8"/>
    <w:rsid w:val="00DD566F"/>
    <w:rsid w:val="00DD5747"/>
    <w:rsid w:val="00DD5A8C"/>
    <w:rsid w:val="00DD6295"/>
    <w:rsid w:val="00DD65A4"/>
    <w:rsid w:val="00DD6862"/>
    <w:rsid w:val="00DD69CB"/>
    <w:rsid w:val="00DD6A4E"/>
    <w:rsid w:val="00DD6A8D"/>
    <w:rsid w:val="00DD6C14"/>
    <w:rsid w:val="00DD721E"/>
    <w:rsid w:val="00DD7364"/>
    <w:rsid w:val="00DD7414"/>
    <w:rsid w:val="00DD7445"/>
    <w:rsid w:val="00DD7531"/>
    <w:rsid w:val="00DD757E"/>
    <w:rsid w:val="00DD78FE"/>
    <w:rsid w:val="00DD7981"/>
    <w:rsid w:val="00DD7F0E"/>
    <w:rsid w:val="00DD7FAC"/>
    <w:rsid w:val="00DE0474"/>
    <w:rsid w:val="00DE05C7"/>
    <w:rsid w:val="00DE06A9"/>
    <w:rsid w:val="00DE07A5"/>
    <w:rsid w:val="00DE0CBB"/>
    <w:rsid w:val="00DE0CDA"/>
    <w:rsid w:val="00DE0D75"/>
    <w:rsid w:val="00DE0F82"/>
    <w:rsid w:val="00DE1068"/>
    <w:rsid w:val="00DE117D"/>
    <w:rsid w:val="00DE1244"/>
    <w:rsid w:val="00DE15C0"/>
    <w:rsid w:val="00DE17DF"/>
    <w:rsid w:val="00DE190D"/>
    <w:rsid w:val="00DE1A2E"/>
    <w:rsid w:val="00DE1B2F"/>
    <w:rsid w:val="00DE1BB0"/>
    <w:rsid w:val="00DE1BD6"/>
    <w:rsid w:val="00DE1E62"/>
    <w:rsid w:val="00DE1FC8"/>
    <w:rsid w:val="00DE2136"/>
    <w:rsid w:val="00DE24FD"/>
    <w:rsid w:val="00DE25B1"/>
    <w:rsid w:val="00DE2620"/>
    <w:rsid w:val="00DE2708"/>
    <w:rsid w:val="00DE286F"/>
    <w:rsid w:val="00DE2993"/>
    <w:rsid w:val="00DE2A47"/>
    <w:rsid w:val="00DE2B08"/>
    <w:rsid w:val="00DE2CB5"/>
    <w:rsid w:val="00DE2DFE"/>
    <w:rsid w:val="00DE2FC7"/>
    <w:rsid w:val="00DE2FDE"/>
    <w:rsid w:val="00DE31CE"/>
    <w:rsid w:val="00DE31EF"/>
    <w:rsid w:val="00DE3381"/>
    <w:rsid w:val="00DE3461"/>
    <w:rsid w:val="00DE3486"/>
    <w:rsid w:val="00DE34A2"/>
    <w:rsid w:val="00DE35A9"/>
    <w:rsid w:val="00DE369F"/>
    <w:rsid w:val="00DE3858"/>
    <w:rsid w:val="00DE3A74"/>
    <w:rsid w:val="00DE3ADE"/>
    <w:rsid w:val="00DE3F49"/>
    <w:rsid w:val="00DE43A8"/>
    <w:rsid w:val="00DE4402"/>
    <w:rsid w:val="00DE49F3"/>
    <w:rsid w:val="00DE4A78"/>
    <w:rsid w:val="00DE4C7A"/>
    <w:rsid w:val="00DE4D52"/>
    <w:rsid w:val="00DE4DE0"/>
    <w:rsid w:val="00DE5753"/>
    <w:rsid w:val="00DE57EF"/>
    <w:rsid w:val="00DE5814"/>
    <w:rsid w:val="00DE58F2"/>
    <w:rsid w:val="00DE5914"/>
    <w:rsid w:val="00DE5BD4"/>
    <w:rsid w:val="00DE5FDC"/>
    <w:rsid w:val="00DE611B"/>
    <w:rsid w:val="00DE61EF"/>
    <w:rsid w:val="00DE621F"/>
    <w:rsid w:val="00DE6383"/>
    <w:rsid w:val="00DE63A6"/>
    <w:rsid w:val="00DE6783"/>
    <w:rsid w:val="00DE685F"/>
    <w:rsid w:val="00DE6963"/>
    <w:rsid w:val="00DE699F"/>
    <w:rsid w:val="00DE6AF3"/>
    <w:rsid w:val="00DE6BFC"/>
    <w:rsid w:val="00DE718B"/>
    <w:rsid w:val="00DE7488"/>
    <w:rsid w:val="00DE7609"/>
    <w:rsid w:val="00DE7676"/>
    <w:rsid w:val="00DE7B6A"/>
    <w:rsid w:val="00DE7DA7"/>
    <w:rsid w:val="00DF026F"/>
    <w:rsid w:val="00DF02B6"/>
    <w:rsid w:val="00DF02E8"/>
    <w:rsid w:val="00DF03D6"/>
    <w:rsid w:val="00DF055F"/>
    <w:rsid w:val="00DF064D"/>
    <w:rsid w:val="00DF07AB"/>
    <w:rsid w:val="00DF0891"/>
    <w:rsid w:val="00DF0BED"/>
    <w:rsid w:val="00DF0C06"/>
    <w:rsid w:val="00DF0CBB"/>
    <w:rsid w:val="00DF0D57"/>
    <w:rsid w:val="00DF0E26"/>
    <w:rsid w:val="00DF11FC"/>
    <w:rsid w:val="00DF12E5"/>
    <w:rsid w:val="00DF141D"/>
    <w:rsid w:val="00DF1771"/>
    <w:rsid w:val="00DF1A71"/>
    <w:rsid w:val="00DF1B6B"/>
    <w:rsid w:val="00DF1EB2"/>
    <w:rsid w:val="00DF1FEA"/>
    <w:rsid w:val="00DF20DE"/>
    <w:rsid w:val="00DF2287"/>
    <w:rsid w:val="00DF233A"/>
    <w:rsid w:val="00DF2343"/>
    <w:rsid w:val="00DF26A2"/>
    <w:rsid w:val="00DF273E"/>
    <w:rsid w:val="00DF2BE7"/>
    <w:rsid w:val="00DF2E2B"/>
    <w:rsid w:val="00DF2F71"/>
    <w:rsid w:val="00DF33BF"/>
    <w:rsid w:val="00DF35D0"/>
    <w:rsid w:val="00DF38CC"/>
    <w:rsid w:val="00DF3A9C"/>
    <w:rsid w:val="00DF3B44"/>
    <w:rsid w:val="00DF3C98"/>
    <w:rsid w:val="00DF3CFD"/>
    <w:rsid w:val="00DF3E0F"/>
    <w:rsid w:val="00DF3F0D"/>
    <w:rsid w:val="00DF4107"/>
    <w:rsid w:val="00DF411D"/>
    <w:rsid w:val="00DF44A4"/>
    <w:rsid w:val="00DF47AC"/>
    <w:rsid w:val="00DF4841"/>
    <w:rsid w:val="00DF4885"/>
    <w:rsid w:val="00DF544D"/>
    <w:rsid w:val="00DF5472"/>
    <w:rsid w:val="00DF551C"/>
    <w:rsid w:val="00DF55FD"/>
    <w:rsid w:val="00DF5649"/>
    <w:rsid w:val="00DF572B"/>
    <w:rsid w:val="00DF58C7"/>
    <w:rsid w:val="00DF59E3"/>
    <w:rsid w:val="00DF5C2B"/>
    <w:rsid w:val="00DF5ECA"/>
    <w:rsid w:val="00DF5F83"/>
    <w:rsid w:val="00DF63E7"/>
    <w:rsid w:val="00DF642B"/>
    <w:rsid w:val="00DF6602"/>
    <w:rsid w:val="00DF6682"/>
    <w:rsid w:val="00DF66AC"/>
    <w:rsid w:val="00DF6704"/>
    <w:rsid w:val="00DF67E1"/>
    <w:rsid w:val="00DF6AD8"/>
    <w:rsid w:val="00DF6B72"/>
    <w:rsid w:val="00DF6E93"/>
    <w:rsid w:val="00DF6E9D"/>
    <w:rsid w:val="00DF6F88"/>
    <w:rsid w:val="00DF70E1"/>
    <w:rsid w:val="00DF7352"/>
    <w:rsid w:val="00DF73E4"/>
    <w:rsid w:val="00DF7529"/>
    <w:rsid w:val="00DF79EC"/>
    <w:rsid w:val="00DF7AD4"/>
    <w:rsid w:val="00DF7C3A"/>
    <w:rsid w:val="00DF7C3B"/>
    <w:rsid w:val="00DF7EE4"/>
    <w:rsid w:val="00DF7FAC"/>
    <w:rsid w:val="00E00071"/>
    <w:rsid w:val="00E002EF"/>
    <w:rsid w:val="00E003AB"/>
    <w:rsid w:val="00E00A16"/>
    <w:rsid w:val="00E00BDD"/>
    <w:rsid w:val="00E00CA6"/>
    <w:rsid w:val="00E00D27"/>
    <w:rsid w:val="00E00D63"/>
    <w:rsid w:val="00E00D7C"/>
    <w:rsid w:val="00E011ED"/>
    <w:rsid w:val="00E01501"/>
    <w:rsid w:val="00E015EF"/>
    <w:rsid w:val="00E0179A"/>
    <w:rsid w:val="00E01E15"/>
    <w:rsid w:val="00E01E1F"/>
    <w:rsid w:val="00E0209A"/>
    <w:rsid w:val="00E0211E"/>
    <w:rsid w:val="00E021C0"/>
    <w:rsid w:val="00E023F0"/>
    <w:rsid w:val="00E02572"/>
    <w:rsid w:val="00E0262A"/>
    <w:rsid w:val="00E0262D"/>
    <w:rsid w:val="00E02661"/>
    <w:rsid w:val="00E02706"/>
    <w:rsid w:val="00E027A4"/>
    <w:rsid w:val="00E02A6D"/>
    <w:rsid w:val="00E02CA0"/>
    <w:rsid w:val="00E02E6D"/>
    <w:rsid w:val="00E03931"/>
    <w:rsid w:val="00E03A9A"/>
    <w:rsid w:val="00E03BF5"/>
    <w:rsid w:val="00E03C14"/>
    <w:rsid w:val="00E03C5C"/>
    <w:rsid w:val="00E03F5E"/>
    <w:rsid w:val="00E0446B"/>
    <w:rsid w:val="00E044F2"/>
    <w:rsid w:val="00E04555"/>
    <w:rsid w:val="00E0464A"/>
    <w:rsid w:val="00E0464B"/>
    <w:rsid w:val="00E046D1"/>
    <w:rsid w:val="00E047B4"/>
    <w:rsid w:val="00E047F2"/>
    <w:rsid w:val="00E0486A"/>
    <w:rsid w:val="00E048B5"/>
    <w:rsid w:val="00E048CD"/>
    <w:rsid w:val="00E04950"/>
    <w:rsid w:val="00E04B58"/>
    <w:rsid w:val="00E04BD9"/>
    <w:rsid w:val="00E04CED"/>
    <w:rsid w:val="00E04DC1"/>
    <w:rsid w:val="00E04DC5"/>
    <w:rsid w:val="00E04EEB"/>
    <w:rsid w:val="00E04F5D"/>
    <w:rsid w:val="00E04FAF"/>
    <w:rsid w:val="00E05169"/>
    <w:rsid w:val="00E05207"/>
    <w:rsid w:val="00E053BF"/>
    <w:rsid w:val="00E055AC"/>
    <w:rsid w:val="00E057BB"/>
    <w:rsid w:val="00E05A4B"/>
    <w:rsid w:val="00E05B6D"/>
    <w:rsid w:val="00E05C44"/>
    <w:rsid w:val="00E060FA"/>
    <w:rsid w:val="00E064BB"/>
    <w:rsid w:val="00E064BE"/>
    <w:rsid w:val="00E06639"/>
    <w:rsid w:val="00E06B84"/>
    <w:rsid w:val="00E06CD1"/>
    <w:rsid w:val="00E06E20"/>
    <w:rsid w:val="00E06E22"/>
    <w:rsid w:val="00E0741D"/>
    <w:rsid w:val="00E07540"/>
    <w:rsid w:val="00E075CD"/>
    <w:rsid w:val="00E07623"/>
    <w:rsid w:val="00E07CFC"/>
    <w:rsid w:val="00E100D2"/>
    <w:rsid w:val="00E1011C"/>
    <w:rsid w:val="00E10410"/>
    <w:rsid w:val="00E10419"/>
    <w:rsid w:val="00E105BB"/>
    <w:rsid w:val="00E10AB5"/>
    <w:rsid w:val="00E10BA9"/>
    <w:rsid w:val="00E11392"/>
    <w:rsid w:val="00E11621"/>
    <w:rsid w:val="00E11785"/>
    <w:rsid w:val="00E118FA"/>
    <w:rsid w:val="00E11BF7"/>
    <w:rsid w:val="00E11CA6"/>
    <w:rsid w:val="00E11F40"/>
    <w:rsid w:val="00E12124"/>
    <w:rsid w:val="00E121DB"/>
    <w:rsid w:val="00E12274"/>
    <w:rsid w:val="00E122D4"/>
    <w:rsid w:val="00E12525"/>
    <w:rsid w:val="00E12C79"/>
    <w:rsid w:val="00E12E0B"/>
    <w:rsid w:val="00E12E74"/>
    <w:rsid w:val="00E12FCA"/>
    <w:rsid w:val="00E1307A"/>
    <w:rsid w:val="00E132CD"/>
    <w:rsid w:val="00E133BD"/>
    <w:rsid w:val="00E1350E"/>
    <w:rsid w:val="00E1351E"/>
    <w:rsid w:val="00E1369F"/>
    <w:rsid w:val="00E13A60"/>
    <w:rsid w:val="00E13BC5"/>
    <w:rsid w:val="00E13D5C"/>
    <w:rsid w:val="00E13DA5"/>
    <w:rsid w:val="00E13F11"/>
    <w:rsid w:val="00E13F2F"/>
    <w:rsid w:val="00E14058"/>
    <w:rsid w:val="00E1418E"/>
    <w:rsid w:val="00E1432E"/>
    <w:rsid w:val="00E14499"/>
    <w:rsid w:val="00E144EE"/>
    <w:rsid w:val="00E14654"/>
    <w:rsid w:val="00E14684"/>
    <w:rsid w:val="00E14845"/>
    <w:rsid w:val="00E14D2D"/>
    <w:rsid w:val="00E1503C"/>
    <w:rsid w:val="00E150C0"/>
    <w:rsid w:val="00E151EA"/>
    <w:rsid w:val="00E15283"/>
    <w:rsid w:val="00E153E9"/>
    <w:rsid w:val="00E15535"/>
    <w:rsid w:val="00E15597"/>
    <w:rsid w:val="00E155B1"/>
    <w:rsid w:val="00E156EC"/>
    <w:rsid w:val="00E156F7"/>
    <w:rsid w:val="00E15750"/>
    <w:rsid w:val="00E15960"/>
    <w:rsid w:val="00E15BD0"/>
    <w:rsid w:val="00E15CCB"/>
    <w:rsid w:val="00E15E7F"/>
    <w:rsid w:val="00E15EB4"/>
    <w:rsid w:val="00E15EBD"/>
    <w:rsid w:val="00E15F3B"/>
    <w:rsid w:val="00E16150"/>
    <w:rsid w:val="00E161F2"/>
    <w:rsid w:val="00E162E4"/>
    <w:rsid w:val="00E162EC"/>
    <w:rsid w:val="00E16518"/>
    <w:rsid w:val="00E16525"/>
    <w:rsid w:val="00E168AC"/>
    <w:rsid w:val="00E16B0A"/>
    <w:rsid w:val="00E16C18"/>
    <w:rsid w:val="00E16D53"/>
    <w:rsid w:val="00E16D75"/>
    <w:rsid w:val="00E16DAA"/>
    <w:rsid w:val="00E17268"/>
    <w:rsid w:val="00E17438"/>
    <w:rsid w:val="00E17687"/>
    <w:rsid w:val="00E178FF"/>
    <w:rsid w:val="00E17AC2"/>
    <w:rsid w:val="00E201E1"/>
    <w:rsid w:val="00E20285"/>
    <w:rsid w:val="00E20644"/>
    <w:rsid w:val="00E208FE"/>
    <w:rsid w:val="00E20C86"/>
    <w:rsid w:val="00E2104E"/>
    <w:rsid w:val="00E21155"/>
    <w:rsid w:val="00E21354"/>
    <w:rsid w:val="00E213C0"/>
    <w:rsid w:val="00E21418"/>
    <w:rsid w:val="00E21444"/>
    <w:rsid w:val="00E21720"/>
    <w:rsid w:val="00E2192E"/>
    <w:rsid w:val="00E21959"/>
    <w:rsid w:val="00E21B33"/>
    <w:rsid w:val="00E21F3E"/>
    <w:rsid w:val="00E22066"/>
    <w:rsid w:val="00E22136"/>
    <w:rsid w:val="00E222EE"/>
    <w:rsid w:val="00E22510"/>
    <w:rsid w:val="00E22513"/>
    <w:rsid w:val="00E227C4"/>
    <w:rsid w:val="00E22A3D"/>
    <w:rsid w:val="00E22AC2"/>
    <w:rsid w:val="00E22D25"/>
    <w:rsid w:val="00E22FCC"/>
    <w:rsid w:val="00E230F2"/>
    <w:rsid w:val="00E231FF"/>
    <w:rsid w:val="00E233FC"/>
    <w:rsid w:val="00E234DE"/>
    <w:rsid w:val="00E235AD"/>
    <w:rsid w:val="00E235E6"/>
    <w:rsid w:val="00E2393A"/>
    <w:rsid w:val="00E2398D"/>
    <w:rsid w:val="00E23A93"/>
    <w:rsid w:val="00E23C5F"/>
    <w:rsid w:val="00E23ECB"/>
    <w:rsid w:val="00E2423F"/>
    <w:rsid w:val="00E242DE"/>
    <w:rsid w:val="00E243A2"/>
    <w:rsid w:val="00E243CA"/>
    <w:rsid w:val="00E24658"/>
    <w:rsid w:val="00E24A05"/>
    <w:rsid w:val="00E24B56"/>
    <w:rsid w:val="00E24C8B"/>
    <w:rsid w:val="00E24E92"/>
    <w:rsid w:val="00E255CC"/>
    <w:rsid w:val="00E25622"/>
    <w:rsid w:val="00E25C30"/>
    <w:rsid w:val="00E25CBF"/>
    <w:rsid w:val="00E25E6C"/>
    <w:rsid w:val="00E25FA5"/>
    <w:rsid w:val="00E261EB"/>
    <w:rsid w:val="00E2648D"/>
    <w:rsid w:val="00E26759"/>
    <w:rsid w:val="00E2693D"/>
    <w:rsid w:val="00E26AFD"/>
    <w:rsid w:val="00E26E1E"/>
    <w:rsid w:val="00E26F3A"/>
    <w:rsid w:val="00E273A7"/>
    <w:rsid w:val="00E2785A"/>
    <w:rsid w:val="00E279A1"/>
    <w:rsid w:val="00E27B19"/>
    <w:rsid w:val="00E27BA1"/>
    <w:rsid w:val="00E27F28"/>
    <w:rsid w:val="00E3000F"/>
    <w:rsid w:val="00E30444"/>
    <w:rsid w:val="00E3048B"/>
    <w:rsid w:val="00E308B8"/>
    <w:rsid w:val="00E30C9B"/>
    <w:rsid w:val="00E30F78"/>
    <w:rsid w:val="00E311BA"/>
    <w:rsid w:val="00E311E0"/>
    <w:rsid w:val="00E3128A"/>
    <w:rsid w:val="00E31423"/>
    <w:rsid w:val="00E31573"/>
    <w:rsid w:val="00E3167D"/>
    <w:rsid w:val="00E316AA"/>
    <w:rsid w:val="00E316D4"/>
    <w:rsid w:val="00E31740"/>
    <w:rsid w:val="00E31F89"/>
    <w:rsid w:val="00E31FF4"/>
    <w:rsid w:val="00E320C2"/>
    <w:rsid w:val="00E321BE"/>
    <w:rsid w:val="00E32223"/>
    <w:rsid w:val="00E322EA"/>
    <w:rsid w:val="00E32305"/>
    <w:rsid w:val="00E3231C"/>
    <w:rsid w:val="00E3266B"/>
    <w:rsid w:val="00E326D5"/>
    <w:rsid w:val="00E3276D"/>
    <w:rsid w:val="00E32B01"/>
    <w:rsid w:val="00E32D7A"/>
    <w:rsid w:val="00E32E65"/>
    <w:rsid w:val="00E32FDE"/>
    <w:rsid w:val="00E332DD"/>
    <w:rsid w:val="00E3336B"/>
    <w:rsid w:val="00E334EE"/>
    <w:rsid w:val="00E3356A"/>
    <w:rsid w:val="00E338EB"/>
    <w:rsid w:val="00E3391D"/>
    <w:rsid w:val="00E3393B"/>
    <w:rsid w:val="00E33A4A"/>
    <w:rsid w:val="00E33B4C"/>
    <w:rsid w:val="00E33D2B"/>
    <w:rsid w:val="00E33DB6"/>
    <w:rsid w:val="00E33DF9"/>
    <w:rsid w:val="00E33F0C"/>
    <w:rsid w:val="00E33FA9"/>
    <w:rsid w:val="00E34019"/>
    <w:rsid w:val="00E34351"/>
    <w:rsid w:val="00E345C0"/>
    <w:rsid w:val="00E348C5"/>
    <w:rsid w:val="00E34BDE"/>
    <w:rsid w:val="00E35437"/>
    <w:rsid w:val="00E35564"/>
    <w:rsid w:val="00E356FC"/>
    <w:rsid w:val="00E35968"/>
    <w:rsid w:val="00E3609F"/>
    <w:rsid w:val="00E360A0"/>
    <w:rsid w:val="00E36223"/>
    <w:rsid w:val="00E36233"/>
    <w:rsid w:val="00E366A0"/>
    <w:rsid w:val="00E3678D"/>
    <w:rsid w:val="00E367FF"/>
    <w:rsid w:val="00E36933"/>
    <w:rsid w:val="00E36952"/>
    <w:rsid w:val="00E36A2A"/>
    <w:rsid w:val="00E36A31"/>
    <w:rsid w:val="00E36B20"/>
    <w:rsid w:val="00E36D25"/>
    <w:rsid w:val="00E36DB6"/>
    <w:rsid w:val="00E37524"/>
    <w:rsid w:val="00E376BA"/>
    <w:rsid w:val="00E376EE"/>
    <w:rsid w:val="00E377BC"/>
    <w:rsid w:val="00E3794B"/>
    <w:rsid w:val="00E37A77"/>
    <w:rsid w:val="00E37B5B"/>
    <w:rsid w:val="00E37C1D"/>
    <w:rsid w:val="00E401B3"/>
    <w:rsid w:val="00E40876"/>
    <w:rsid w:val="00E40B10"/>
    <w:rsid w:val="00E40D6E"/>
    <w:rsid w:val="00E40DD8"/>
    <w:rsid w:val="00E40E02"/>
    <w:rsid w:val="00E40E47"/>
    <w:rsid w:val="00E40F2E"/>
    <w:rsid w:val="00E41326"/>
    <w:rsid w:val="00E414EB"/>
    <w:rsid w:val="00E417D8"/>
    <w:rsid w:val="00E41A65"/>
    <w:rsid w:val="00E41C66"/>
    <w:rsid w:val="00E41EA4"/>
    <w:rsid w:val="00E420A4"/>
    <w:rsid w:val="00E422D3"/>
    <w:rsid w:val="00E42323"/>
    <w:rsid w:val="00E423CD"/>
    <w:rsid w:val="00E42441"/>
    <w:rsid w:val="00E4256B"/>
    <w:rsid w:val="00E426CF"/>
    <w:rsid w:val="00E42B7B"/>
    <w:rsid w:val="00E42E34"/>
    <w:rsid w:val="00E42F97"/>
    <w:rsid w:val="00E432A1"/>
    <w:rsid w:val="00E432AB"/>
    <w:rsid w:val="00E436CF"/>
    <w:rsid w:val="00E43BFE"/>
    <w:rsid w:val="00E43CED"/>
    <w:rsid w:val="00E43EF2"/>
    <w:rsid w:val="00E43EFC"/>
    <w:rsid w:val="00E43F61"/>
    <w:rsid w:val="00E43FDA"/>
    <w:rsid w:val="00E441D8"/>
    <w:rsid w:val="00E442BE"/>
    <w:rsid w:val="00E443A1"/>
    <w:rsid w:val="00E44428"/>
    <w:rsid w:val="00E44470"/>
    <w:rsid w:val="00E44482"/>
    <w:rsid w:val="00E4473C"/>
    <w:rsid w:val="00E448D5"/>
    <w:rsid w:val="00E44961"/>
    <w:rsid w:val="00E44C6F"/>
    <w:rsid w:val="00E44E22"/>
    <w:rsid w:val="00E44EBB"/>
    <w:rsid w:val="00E450DD"/>
    <w:rsid w:val="00E45134"/>
    <w:rsid w:val="00E45340"/>
    <w:rsid w:val="00E454EF"/>
    <w:rsid w:val="00E45B62"/>
    <w:rsid w:val="00E45CC4"/>
    <w:rsid w:val="00E45D5D"/>
    <w:rsid w:val="00E45D84"/>
    <w:rsid w:val="00E46043"/>
    <w:rsid w:val="00E460DF"/>
    <w:rsid w:val="00E4619B"/>
    <w:rsid w:val="00E4622E"/>
    <w:rsid w:val="00E462F6"/>
    <w:rsid w:val="00E463B8"/>
    <w:rsid w:val="00E464B5"/>
    <w:rsid w:val="00E46631"/>
    <w:rsid w:val="00E46644"/>
    <w:rsid w:val="00E46A33"/>
    <w:rsid w:val="00E46A7D"/>
    <w:rsid w:val="00E46CB3"/>
    <w:rsid w:val="00E46CC4"/>
    <w:rsid w:val="00E46F55"/>
    <w:rsid w:val="00E4730E"/>
    <w:rsid w:val="00E473B5"/>
    <w:rsid w:val="00E47AAB"/>
    <w:rsid w:val="00E47B60"/>
    <w:rsid w:val="00E47BF2"/>
    <w:rsid w:val="00E47CAE"/>
    <w:rsid w:val="00E47ECE"/>
    <w:rsid w:val="00E47F54"/>
    <w:rsid w:val="00E5021E"/>
    <w:rsid w:val="00E502BD"/>
    <w:rsid w:val="00E502C5"/>
    <w:rsid w:val="00E502CB"/>
    <w:rsid w:val="00E50424"/>
    <w:rsid w:val="00E50443"/>
    <w:rsid w:val="00E5047D"/>
    <w:rsid w:val="00E50576"/>
    <w:rsid w:val="00E50622"/>
    <w:rsid w:val="00E5068E"/>
    <w:rsid w:val="00E50821"/>
    <w:rsid w:val="00E50A4C"/>
    <w:rsid w:val="00E50AB9"/>
    <w:rsid w:val="00E50B5F"/>
    <w:rsid w:val="00E510C4"/>
    <w:rsid w:val="00E5136D"/>
    <w:rsid w:val="00E51449"/>
    <w:rsid w:val="00E51481"/>
    <w:rsid w:val="00E5151A"/>
    <w:rsid w:val="00E515DE"/>
    <w:rsid w:val="00E516BA"/>
    <w:rsid w:val="00E51778"/>
    <w:rsid w:val="00E5188A"/>
    <w:rsid w:val="00E51A43"/>
    <w:rsid w:val="00E51B10"/>
    <w:rsid w:val="00E51E31"/>
    <w:rsid w:val="00E5203E"/>
    <w:rsid w:val="00E52270"/>
    <w:rsid w:val="00E523B6"/>
    <w:rsid w:val="00E52446"/>
    <w:rsid w:val="00E525D5"/>
    <w:rsid w:val="00E52789"/>
    <w:rsid w:val="00E5280A"/>
    <w:rsid w:val="00E528C4"/>
    <w:rsid w:val="00E52B5C"/>
    <w:rsid w:val="00E52DA9"/>
    <w:rsid w:val="00E52E62"/>
    <w:rsid w:val="00E531EA"/>
    <w:rsid w:val="00E539F6"/>
    <w:rsid w:val="00E53A17"/>
    <w:rsid w:val="00E53A31"/>
    <w:rsid w:val="00E53B08"/>
    <w:rsid w:val="00E53FC9"/>
    <w:rsid w:val="00E53FD5"/>
    <w:rsid w:val="00E541A2"/>
    <w:rsid w:val="00E5435E"/>
    <w:rsid w:val="00E5450B"/>
    <w:rsid w:val="00E54638"/>
    <w:rsid w:val="00E5488B"/>
    <w:rsid w:val="00E548B0"/>
    <w:rsid w:val="00E55050"/>
    <w:rsid w:val="00E556E3"/>
    <w:rsid w:val="00E55703"/>
    <w:rsid w:val="00E557A0"/>
    <w:rsid w:val="00E55A49"/>
    <w:rsid w:val="00E55A65"/>
    <w:rsid w:val="00E55D0D"/>
    <w:rsid w:val="00E561A5"/>
    <w:rsid w:val="00E5638E"/>
    <w:rsid w:val="00E563E5"/>
    <w:rsid w:val="00E56705"/>
    <w:rsid w:val="00E56765"/>
    <w:rsid w:val="00E56866"/>
    <w:rsid w:val="00E56A70"/>
    <w:rsid w:val="00E56C03"/>
    <w:rsid w:val="00E56E88"/>
    <w:rsid w:val="00E57247"/>
    <w:rsid w:val="00E579FE"/>
    <w:rsid w:val="00E57A07"/>
    <w:rsid w:val="00E57EE1"/>
    <w:rsid w:val="00E602FC"/>
    <w:rsid w:val="00E60529"/>
    <w:rsid w:val="00E605B4"/>
    <w:rsid w:val="00E60776"/>
    <w:rsid w:val="00E6083F"/>
    <w:rsid w:val="00E609F1"/>
    <w:rsid w:val="00E60B84"/>
    <w:rsid w:val="00E60C59"/>
    <w:rsid w:val="00E61043"/>
    <w:rsid w:val="00E615A5"/>
    <w:rsid w:val="00E616DF"/>
    <w:rsid w:val="00E619C9"/>
    <w:rsid w:val="00E61CE6"/>
    <w:rsid w:val="00E61D97"/>
    <w:rsid w:val="00E61F99"/>
    <w:rsid w:val="00E62330"/>
    <w:rsid w:val="00E625E6"/>
    <w:rsid w:val="00E62720"/>
    <w:rsid w:val="00E62A5E"/>
    <w:rsid w:val="00E62C87"/>
    <w:rsid w:val="00E6307C"/>
    <w:rsid w:val="00E63326"/>
    <w:rsid w:val="00E633CD"/>
    <w:rsid w:val="00E63870"/>
    <w:rsid w:val="00E639D6"/>
    <w:rsid w:val="00E63C06"/>
    <w:rsid w:val="00E63C1D"/>
    <w:rsid w:val="00E63C9A"/>
    <w:rsid w:val="00E64167"/>
    <w:rsid w:val="00E64393"/>
    <w:rsid w:val="00E64478"/>
    <w:rsid w:val="00E646A0"/>
    <w:rsid w:val="00E64C67"/>
    <w:rsid w:val="00E64D53"/>
    <w:rsid w:val="00E64F50"/>
    <w:rsid w:val="00E650AC"/>
    <w:rsid w:val="00E651E6"/>
    <w:rsid w:val="00E6524F"/>
    <w:rsid w:val="00E6526B"/>
    <w:rsid w:val="00E6535C"/>
    <w:rsid w:val="00E656FC"/>
    <w:rsid w:val="00E657C7"/>
    <w:rsid w:val="00E65961"/>
    <w:rsid w:val="00E65E1C"/>
    <w:rsid w:val="00E65F8E"/>
    <w:rsid w:val="00E660D4"/>
    <w:rsid w:val="00E661E8"/>
    <w:rsid w:val="00E66402"/>
    <w:rsid w:val="00E66436"/>
    <w:rsid w:val="00E6645D"/>
    <w:rsid w:val="00E66BB7"/>
    <w:rsid w:val="00E66EC6"/>
    <w:rsid w:val="00E66FD2"/>
    <w:rsid w:val="00E67077"/>
    <w:rsid w:val="00E67390"/>
    <w:rsid w:val="00E67582"/>
    <w:rsid w:val="00E67708"/>
    <w:rsid w:val="00E67721"/>
    <w:rsid w:val="00E6798D"/>
    <w:rsid w:val="00E67991"/>
    <w:rsid w:val="00E67C45"/>
    <w:rsid w:val="00E67CAC"/>
    <w:rsid w:val="00E700C7"/>
    <w:rsid w:val="00E70193"/>
    <w:rsid w:val="00E702C1"/>
    <w:rsid w:val="00E70419"/>
    <w:rsid w:val="00E704BC"/>
    <w:rsid w:val="00E70607"/>
    <w:rsid w:val="00E7083D"/>
    <w:rsid w:val="00E70A68"/>
    <w:rsid w:val="00E70B74"/>
    <w:rsid w:val="00E70EE5"/>
    <w:rsid w:val="00E70FA4"/>
    <w:rsid w:val="00E71016"/>
    <w:rsid w:val="00E713D8"/>
    <w:rsid w:val="00E71404"/>
    <w:rsid w:val="00E714D1"/>
    <w:rsid w:val="00E717CB"/>
    <w:rsid w:val="00E71C9E"/>
    <w:rsid w:val="00E71D72"/>
    <w:rsid w:val="00E7227E"/>
    <w:rsid w:val="00E724DC"/>
    <w:rsid w:val="00E72608"/>
    <w:rsid w:val="00E727CC"/>
    <w:rsid w:val="00E727EC"/>
    <w:rsid w:val="00E72830"/>
    <w:rsid w:val="00E72C19"/>
    <w:rsid w:val="00E73890"/>
    <w:rsid w:val="00E738E0"/>
    <w:rsid w:val="00E73ADA"/>
    <w:rsid w:val="00E73E80"/>
    <w:rsid w:val="00E7408D"/>
    <w:rsid w:val="00E741FF"/>
    <w:rsid w:val="00E74257"/>
    <w:rsid w:val="00E7429F"/>
    <w:rsid w:val="00E74325"/>
    <w:rsid w:val="00E74331"/>
    <w:rsid w:val="00E743BD"/>
    <w:rsid w:val="00E7441A"/>
    <w:rsid w:val="00E74594"/>
    <w:rsid w:val="00E74637"/>
    <w:rsid w:val="00E7466D"/>
    <w:rsid w:val="00E74774"/>
    <w:rsid w:val="00E74A35"/>
    <w:rsid w:val="00E74B87"/>
    <w:rsid w:val="00E74CE9"/>
    <w:rsid w:val="00E74E1C"/>
    <w:rsid w:val="00E74EDE"/>
    <w:rsid w:val="00E74FA6"/>
    <w:rsid w:val="00E7521D"/>
    <w:rsid w:val="00E75260"/>
    <w:rsid w:val="00E752AC"/>
    <w:rsid w:val="00E756CC"/>
    <w:rsid w:val="00E7570A"/>
    <w:rsid w:val="00E75A3F"/>
    <w:rsid w:val="00E75BD8"/>
    <w:rsid w:val="00E75E32"/>
    <w:rsid w:val="00E75E4F"/>
    <w:rsid w:val="00E75E75"/>
    <w:rsid w:val="00E75FF4"/>
    <w:rsid w:val="00E76141"/>
    <w:rsid w:val="00E7615F"/>
    <w:rsid w:val="00E761FF"/>
    <w:rsid w:val="00E767A2"/>
    <w:rsid w:val="00E767D3"/>
    <w:rsid w:val="00E76939"/>
    <w:rsid w:val="00E76D53"/>
    <w:rsid w:val="00E76D5A"/>
    <w:rsid w:val="00E76E6B"/>
    <w:rsid w:val="00E76F36"/>
    <w:rsid w:val="00E77045"/>
    <w:rsid w:val="00E77141"/>
    <w:rsid w:val="00E7723A"/>
    <w:rsid w:val="00E779EF"/>
    <w:rsid w:val="00E77A15"/>
    <w:rsid w:val="00E77B79"/>
    <w:rsid w:val="00E77C3D"/>
    <w:rsid w:val="00E77CED"/>
    <w:rsid w:val="00E77D0B"/>
    <w:rsid w:val="00E8002B"/>
    <w:rsid w:val="00E8038D"/>
    <w:rsid w:val="00E8104A"/>
    <w:rsid w:val="00E810B5"/>
    <w:rsid w:val="00E813A1"/>
    <w:rsid w:val="00E8143A"/>
    <w:rsid w:val="00E817CD"/>
    <w:rsid w:val="00E8186E"/>
    <w:rsid w:val="00E81912"/>
    <w:rsid w:val="00E81AF6"/>
    <w:rsid w:val="00E81BCF"/>
    <w:rsid w:val="00E81C20"/>
    <w:rsid w:val="00E81D52"/>
    <w:rsid w:val="00E82208"/>
    <w:rsid w:val="00E8250E"/>
    <w:rsid w:val="00E82721"/>
    <w:rsid w:val="00E829A9"/>
    <w:rsid w:val="00E82B14"/>
    <w:rsid w:val="00E82BF6"/>
    <w:rsid w:val="00E82C8A"/>
    <w:rsid w:val="00E82D15"/>
    <w:rsid w:val="00E82E9B"/>
    <w:rsid w:val="00E83043"/>
    <w:rsid w:val="00E83155"/>
    <w:rsid w:val="00E83696"/>
    <w:rsid w:val="00E83B7A"/>
    <w:rsid w:val="00E83BB0"/>
    <w:rsid w:val="00E84034"/>
    <w:rsid w:val="00E840B8"/>
    <w:rsid w:val="00E844A3"/>
    <w:rsid w:val="00E844C1"/>
    <w:rsid w:val="00E84CB4"/>
    <w:rsid w:val="00E84D49"/>
    <w:rsid w:val="00E84FBC"/>
    <w:rsid w:val="00E85182"/>
    <w:rsid w:val="00E8538C"/>
    <w:rsid w:val="00E85550"/>
    <w:rsid w:val="00E85621"/>
    <w:rsid w:val="00E85A28"/>
    <w:rsid w:val="00E85B60"/>
    <w:rsid w:val="00E85CB1"/>
    <w:rsid w:val="00E85F6B"/>
    <w:rsid w:val="00E86068"/>
    <w:rsid w:val="00E86094"/>
    <w:rsid w:val="00E860AA"/>
    <w:rsid w:val="00E86222"/>
    <w:rsid w:val="00E863D0"/>
    <w:rsid w:val="00E86453"/>
    <w:rsid w:val="00E865A5"/>
    <w:rsid w:val="00E865C2"/>
    <w:rsid w:val="00E868DF"/>
    <w:rsid w:val="00E86DDF"/>
    <w:rsid w:val="00E86E0D"/>
    <w:rsid w:val="00E86FED"/>
    <w:rsid w:val="00E871E9"/>
    <w:rsid w:val="00E87236"/>
    <w:rsid w:val="00E8725F"/>
    <w:rsid w:val="00E872C4"/>
    <w:rsid w:val="00E873FC"/>
    <w:rsid w:val="00E876B8"/>
    <w:rsid w:val="00E87818"/>
    <w:rsid w:val="00E8785E"/>
    <w:rsid w:val="00E87D58"/>
    <w:rsid w:val="00E87D8E"/>
    <w:rsid w:val="00E87F40"/>
    <w:rsid w:val="00E9011E"/>
    <w:rsid w:val="00E902B2"/>
    <w:rsid w:val="00E904C3"/>
    <w:rsid w:val="00E904EF"/>
    <w:rsid w:val="00E90715"/>
    <w:rsid w:val="00E90893"/>
    <w:rsid w:val="00E90AB8"/>
    <w:rsid w:val="00E90FC3"/>
    <w:rsid w:val="00E91072"/>
    <w:rsid w:val="00E91107"/>
    <w:rsid w:val="00E91151"/>
    <w:rsid w:val="00E91168"/>
    <w:rsid w:val="00E9126C"/>
    <w:rsid w:val="00E9137C"/>
    <w:rsid w:val="00E9150D"/>
    <w:rsid w:val="00E91584"/>
    <w:rsid w:val="00E916F2"/>
    <w:rsid w:val="00E91970"/>
    <w:rsid w:val="00E919A2"/>
    <w:rsid w:val="00E91A98"/>
    <w:rsid w:val="00E91B36"/>
    <w:rsid w:val="00E91B6A"/>
    <w:rsid w:val="00E91B9B"/>
    <w:rsid w:val="00E91C08"/>
    <w:rsid w:val="00E91C2E"/>
    <w:rsid w:val="00E91E00"/>
    <w:rsid w:val="00E91E96"/>
    <w:rsid w:val="00E91F0D"/>
    <w:rsid w:val="00E91F53"/>
    <w:rsid w:val="00E91FA1"/>
    <w:rsid w:val="00E92167"/>
    <w:rsid w:val="00E921B3"/>
    <w:rsid w:val="00E92347"/>
    <w:rsid w:val="00E928B8"/>
    <w:rsid w:val="00E928D7"/>
    <w:rsid w:val="00E92A29"/>
    <w:rsid w:val="00E92B4D"/>
    <w:rsid w:val="00E92BFF"/>
    <w:rsid w:val="00E92F65"/>
    <w:rsid w:val="00E92FC5"/>
    <w:rsid w:val="00E93025"/>
    <w:rsid w:val="00E9331A"/>
    <w:rsid w:val="00E93592"/>
    <w:rsid w:val="00E9363C"/>
    <w:rsid w:val="00E936F1"/>
    <w:rsid w:val="00E93B18"/>
    <w:rsid w:val="00E93F5E"/>
    <w:rsid w:val="00E943D7"/>
    <w:rsid w:val="00E94421"/>
    <w:rsid w:val="00E94563"/>
    <w:rsid w:val="00E94725"/>
    <w:rsid w:val="00E94758"/>
    <w:rsid w:val="00E947AA"/>
    <w:rsid w:val="00E94AA4"/>
    <w:rsid w:val="00E94B67"/>
    <w:rsid w:val="00E94C9F"/>
    <w:rsid w:val="00E94CCA"/>
    <w:rsid w:val="00E94E1C"/>
    <w:rsid w:val="00E95082"/>
    <w:rsid w:val="00E954BD"/>
    <w:rsid w:val="00E9554B"/>
    <w:rsid w:val="00E95760"/>
    <w:rsid w:val="00E9596C"/>
    <w:rsid w:val="00E95A5A"/>
    <w:rsid w:val="00E95D48"/>
    <w:rsid w:val="00E95D4A"/>
    <w:rsid w:val="00E960F9"/>
    <w:rsid w:val="00E963C1"/>
    <w:rsid w:val="00E968B5"/>
    <w:rsid w:val="00E968D5"/>
    <w:rsid w:val="00E96FBB"/>
    <w:rsid w:val="00E970D2"/>
    <w:rsid w:val="00E97254"/>
    <w:rsid w:val="00E97321"/>
    <w:rsid w:val="00E9796F"/>
    <w:rsid w:val="00E97C19"/>
    <w:rsid w:val="00E97DD8"/>
    <w:rsid w:val="00E97E8E"/>
    <w:rsid w:val="00E97F07"/>
    <w:rsid w:val="00E97F7C"/>
    <w:rsid w:val="00EA008F"/>
    <w:rsid w:val="00EA0128"/>
    <w:rsid w:val="00EA0130"/>
    <w:rsid w:val="00EA03BE"/>
    <w:rsid w:val="00EA0698"/>
    <w:rsid w:val="00EA074C"/>
    <w:rsid w:val="00EA08C1"/>
    <w:rsid w:val="00EA0ACE"/>
    <w:rsid w:val="00EA0B3B"/>
    <w:rsid w:val="00EA0C60"/>
    <w:rsid w:val="00EA0F7C"/>
    <w:rsid w:val="00EA0FF2"/>
    <w:rsid w:val="00EA1414"/>
    <w:rsid w:val="00EA160C"/>
    <w:rsid w:val="00EA1662"/>
    <w:rsid w:val="00EA1BAF"/>
    <w:rsid w:val="00EA1CC0"/>
    <w:rsid w:val="00EA24CE"/>
    <w:rsid w:val="00EA2556"/>
    <w:rsid w:val="00EA257D"/>
    <w:rsid w:val="00EA25FA"/>
    <w:rsid w:val="00EA2B09"/>
    <w:rsid w:val="00EA2B2F"/>
    <w:rsid w:val="00EA2B89"/>
    <w:rsid w:val="00EA2EB2"/>
    <w:rsid w:val="00EA3098"/>
    <w:rsid w:val="00EA328D"/>
    <w:rsid w:val="00EA32C4"/>
    <w:rsid w:val="00EA32EA"/>
    <w:rsid w:val="00EA3A3B"/>
    <w:rsid w:val="00EA3C1E"/>
    <w:rsid w:val="00EA3E10"/>
    <w:rsid w:val="00EA3F58"/>
    <w:rsid w:val="00EA41A1"/>
    <w:rsid w:val="00EA425D"/>
    <w:rsid w:val="00EA427E"/>
    <w:rsid w:val="00EA42AB"/>
    <w:rsid w:val="00EA431A"/>
    <w:rsid w:val="00EA4430"/>
    <w:rsid w:val="00EA45BA"/>
    <w:rsid w:val="00EA4620"/>
    <w:rsid w:val="00EA4BEC"/>
    <w:rsid w:val="00EA4E55"/>
    <w:rsid w:val="00EA5321"/>
    <w:rsid w:val="00EA55C5"/>
    <w:rsid w:val="00EA56A6"/>
    <w:rsid w:val="00EA58F4"/>
    <w:rsid w:val="00EA597A"/>
    <w:rsid w:val="00EA59CD"/>
    <w:rsid w:val="00EA59F9"/>
    <w:rsid w:val="00EA5A18"/>
    <w:rsid w:val="00EA5B23"/>
    <w:rsid w:val="00EA5C93"/>
    <w:rsid w:val="00EA5F0D"/>
    <w:rsid w:val="00EA61C3"/>
    <w:rsid w:val="00EA6255"/>
    <w:rsid w:val="00EA657B"/>
    <w:rsid w:val="00EA66C2"/>
    <w:rsid w:val="00EA6722"/>
    <w:rsid w:val="00EA6967"/>
    <w:rsid w:val="00EA6A11"/>
    <w:rsid w:val="00EA6A18"/>
    <w:rsid w:val="00EA6B87"/>
    <w:rsid w:val="00EA6D33"/>
    <w:rsid w:val="00EA6E2D"/>
    <w:rsid w:val="00EA6EE9"/>
    <w:rsid w:val="00EA70B9"/>
    <w:rsid w:val="00EA714D"/>
    <w:rsid w:val="00EA73D3"/>
    <w:rsid w:val="00EA748A"/>
    <w:rsid w:val="00EA7543"/>
    <w:rsid w:val="00EA7576"/>
    <w:rsid w:val="00EA7A72"/>
    <w:rsid w:val="00EA7B00"/>
    <w:rsid w:val="00EB0031"/>
    <w:rsid w:val="00EB05AB"/>
    <w:rsid w:val="00EB061C"/>
    <w:rsid w:val="00EB0860"/>
    <w:rsid w:val="00EB0898"/>
    <w:rsid w:val="00EB09AC"/>
    <w:rsid w:val="00EB0B58"/>
    <w:rsid w:val="00EB0BD9"/>
    <w:rsid w:val="00EB0C45"/>
    <w:rsid w:val="00EB0C72"/>
    <w:rsid w:val="00EB1123"/>
    <w:rsid w:val="00EB1456"/>
    <w:rsid w:val="00EB1811"/>
    <w:rsid w:val="00EB1820"/>
    <w:rsid w:val="00EB18C6"/>
    <w:rsid w:val="00EB18D6"/>
    <w:rsid w:val="00EB19F2"/>
    <w:rsid w:val="00EB1C28"/>
    <w:rsid w:val="00EB1D70"/>
    <w:rsid w:val="00EB242A"/>
    <w:rsid w:val="00EB2520"/>
    <w:rsid w:val="00EB262A"/>
    <w:rsid w:val="00EB278D"/>
    <w:rsid w:val="00EB28A0"/>
    <w:rsid w:val="00EB28E1"/>
    <w:rsid w:val="00EB2982"/>
    <w:rsid w:val="00EB29E0"/>
    <w:rsid w:val="00EB29E6"/>
    <w:rsid w:val="00EB2F6C"/>
    <w:rsid w:val="00EB2FFF"/>
    <w:rsid w:val="00EB305B"/>
    <w:rsid w:val="00EB36C5"/>
    <w:rsid w:val="00EB37DC"/>
    <w:rsid w:val="00EB386E"/>
    <w:rsid w:val="00EB3AE9"/>
    <w:rsid w:val="00EB3B7E"/>
    <w:rsid w:val="00EB3C6E"/>
    <w:rsid w:val="00EB3D37"/>
    <w:rsid w:val="00EB3F85"/>
    <w:rsid w:val="00EB4055"/>
    <w:rsid w:val="00EB40A2"/>
    <w:rsid w:val="00EB440A"/>
    <w:rsid w:val="00EB4496"/>
    <w:rsid w:val="00EB4898"/>
    <w:rsid w:val="00EB49B9"/>
    <w:rsid w:val="00EB4BAA"/>
    <w:rsid w:val="00EB4DD5"/>
    <w:rsid w:val="00EB4DF3"/>
    <w:rsid w:val="00EB51E9"/>
    <w:rsid w:val="00EB525A"/>
    <w:rsid w:val="00EB565C"/>
    <w:rsid w:val="00EB56E5"/>
    <w:rsid w:val="00EB586D"/>
    <w:rsid w:val="00EB5C5F"/>
    <w:rsid w:val="00EB5DBF"/>
    <w:rsid w:val="00EB5F53"/>
    <w:rsid w:val="00EB63A9"/>
    <w:rsid w:val="00EB63DB"/>
    <w:rsid w:val="00EB64BA"/>
    <w:rsid w:val="00EB6609"/>
    <w:rsid w:val="00EB6854"/>
    <w:rsid w:val="00EB69AE"/>
    <w:rsid w:val="00EB6AC8"/>
    <w:rsid w:val="00EB6AE4"/>
    <w:rsid w:val="00EB7383"/>
    <w:rsid w:val="00EB7733"/>
    <w:rsid w:val="00EB795D"/>
    <w:rsid w:val="00EB7996"/>
    <w:rsid w:val="00EB79BB"/>
    <w:rsid w:val="00EB7A52"/>
    <w:rsid w:val="00EB7A53"/>
    <w:rsid w:val="00EC03E9"/>
    <w:rsid w:val="00EC0584"/>
    <w:rsid w:val="00EC058F"/>
    <w:rsid w:val="00EC0639"/>
    <w:rsid w:val="00EC07E9"/>
    <w:rsid w:val="00EC0AEC"/>
    <w:rsid w:val="00EC0BF6"/>
    <w:rsid w:val="00EC0C04"/>
    <w:rsid w:val="00EC0DDD"/>
    <w:rsid w:val="00EC11D1"/>
    <w:rsid w:val="00EC126B"/>
    <w:rsid w:val="00EC1336"/>
    <w:rsid w:val="00EC1952"/>
    <w:rsid w:val="00EC19E8"/>
    <w:rsid w:val="00EC1E93"/>
    <w:rsid w:val="00EC1F9B"/>
    <w:rsid w:val="00EC2017"/>
    <w:rsid w:val="00EC207D"/>
    <w:rsid w:val="00EC208D"/>
    <w:rsid w:val="00EC2347"/>
    <w:rsid w:val="00EC32C8"/>
    <w:rsid w:val="00EC32E1"/>
    <w:rsid w:val="00EC34B7"/>
    <w:rsid w:val="00EC34C4"/>
    <w:rsid w:val="00EC3585"/>
    <w:rsid w:val="00EC3671"/>
    <w:rsid w:val="00EC379D"/>
    <w:rsid w:val="00EC37DA"/>
    <w:rsid w:val="00EC3B5B"/>
    <w:rsid w:val="00EC3DCD"/>
    <w:rsid w:val="00EC408F"/>
    <w:rsid w:val="00EC410C"/>
    <w:rsid w:val="00EC4203"/>
    <w:rsid w:val="00EC43BC"/>
    <w:rsid w:val="00EC4484"/>
    <w:rsid w:val="00EC44DD"/>
    <w:rsid w:val="00EC478A"/>
    <w:rsid w:val="00EC4D01"/>
    <w:rsid w:val="00EC4E1C"/>
    <w:rsid w:val="00EC4F66"/>
    <w:rsid w:val="00EC5128"/>
    <w:rsid w:val="00EC55E7"/>
    <w:rsid w:val="00EC58D5"/>
    <w:rsid w:val="00EC58F0"/>
    <w:rsid w:val="00EC5939"/>
    <w:rsid w:val="00EC5994"/>
    <w:rsid w:val="00EC599A"/>
    <w:rsid w:val="00EC5A65"/>
    <w:rsid w:val="00EC5D4A"/>
    <w:rsid w:val="00EC5E81"/>
    <w:rsid w:val="00EC5F45"/>
    <w:rsid w:val="00EC6024"/>
    <w:rsid w:val="00EC64EC"/>
    <w:rsid w:val="00EC656D"/>
    <w:rsid w:val="00EC69C9"/>
    <w:rsid w:val="00EC6D9E"/>
    <w:rsid w:val="00EC6EDE"/>
    <w:rsid w:val="00EC7095"/>
    <w:rsid w:val="00EC70FC"/>
    <w:rsid w:val="00EC7201"/>
    <w:rsid w:val="00EC7429"/>
    <w:rsid w:val="00EC7493"/>
    <w:rsid w:val="00EC7961"/>
    <w:rsid w:val="00EC7B23"/>
    <w:rsid w:val="00EC7B52"/>
    <w:rsid w:val="00EC7FA4"/>
    <w:rsid w:val="00ED0147"/>
    <w:rsid w:val="00ED024E"/>
    <w:rsid w:val="00ED0569"/>
    <w:rsid w:val="00ED0660"/>
    <w:rsid w:val="00ED06BE"/>
    <w:rsid w:val="00ED0729"/>
    <w:rsid w:val="00ED0737"/>
    <w:rsid w:val="00ED07D0"/>
    <w:rsid w:val="00ED0960"/>
    <w:rsid w:val="00ED09D4"/>
    <w:rsid w:val="00ED0B4A"/>
    <w:rsid w:val="00ED0C68"/>
    <w:rsid w:val="00ED0CAE"/>
    <w:rsid w:val="00ED10BC"/>
    <w:rsid w:val="00ED13F0"/>
    <w:rsid w:val="00ED1560"/>
    <w:rsid w:val="00ED15CD"/>
    <w:rsid w:val="00ED1730"/>
    <w:rsid w:val="00ED185C"/>
    <w:rsid w:val="00ED18A7"/>
    <w:rsid w:val="00ED1A6A"/>
    <w:rsid w:val="00ED1BD4"/>
    <w:rsid w:val="00ED1C41"/>
    <w:rsid w:val="00ED1DD8"/>
    <w:rsid w:val="00ED20F8"/>
    <w:rsid w:val="00ED22D1"/>
    <w:rsid w:val="00ED23C3"/>
    <w:rsid w:val="00ED23D8"/>
    <w:rsid w:val="00ED23F1"/>
    <w:rsid w:val="00ED24CD"/>
    <w:rsid w:val="00ED266C"/>
    <w:rsid w:val="00ED26E2"/>
    <w:rsid w:val="00ED2C0C"/>
    <w:rsid w:val="00ED3097"/>
    <w:rsid w:val="00ED311D"/>
    <w:rsid w:val="00ED3204"/>
    <w:rsid w:val="00ED325E"/>
    <w:rsid w:val="00ED3293"/>
    <w:rsid w:val="00ED34F6"/>
    <w:rsid w:val="00ED3793"/>
    <w:rsid w:val="00ED37AB"/>
    <w:rsid w:val="00ED39FB"/>
    <w:rsid w:val="00ED3F85"/>
    <w:rsid w:val="00ED3FC7"/>
    <w:rsid w:val="00ED3FE7"/>
    <w:rsid w:val="00ED409F"/>
    <w:rsid w:val="00ED40F4"/>
    <w:rsid w:val="00ED4135"/>
    <w:rsid w:val="00ED427F"/>
    <w:rsid w:val="00ED4326"/>
    <w:rsid w:val="00ED4422"/>
    <w:rsid w:val="00ED4473"/>
    <w:rsid w:val="00ED454E"/>
    <w:rsid w:val="00ED496D"/>
    <w:rsid w:val="00ED4A69"/>
    <w:rsid w:val="00ED4B58"/>
    <w:rsid w:val="00ED5164"/>
    <w:rsid w:val="00ED51A3"/>
    <w:rsid w:val="00ED5355"/>
    <w:rsid w:val="00ED548B"/>
    <w:rsid w:val="00ED54B5"/>
    <w:rsid w:val="00ED5830"/>
    <w:rsid w:val="00ED5893"/>
    <w:rsid w:val="00ED58DE"/>
    <w:rsid w:val="00ED5E0B"/>
    <w:rsid w:val="00ED5E6E"/>
    <w:rsid w:val="00ED6172"/>
    <w:rsid w:val="00ED622A"/>
    <w:rsid w:val="00ED6376"/>
    <w:rsid w:val="00ED6435"/>
    <w:rsid w:val="00ED64C0"/>
    <w:rsid w:val="00ED65BA"/>
    <w:rsid w:val="00ED66C0"/>
    <w:rsid w:val="00ED672F"/>
    <w:rsid w:val="00ED673A"/>
    <w:rsid w:val="00ED67EC"/>
    <w:rsid w:val="00ED6CDC"/>
    <w:rsid w:val="00ED6D7D"/>
    <w:rsid w:val="00ED6DAC"/>
    <w:rsid w:val="00ED6DF7"/>
    <w:rsid w:val="00ED6E02"/>
    <w:rsid w:val="00ED6EB9"/>
    <w:rsid w:val="00ED7284"/>
    <w:rsid w:val="00ED73D4"/>
    <w:rsid w:val="00ED7462"/>
    <w:rsid w:val="00ED76E4"/>
    <w:rsid w:val="00ED7703"/>
    <w:rsid w:val="00ED788A"/>
    <w:rsid w:val="00ED793A"/>
    <w:rsid w:val="00ED7B60"/>
    <w:rsid w:val="00ED7BA1"/>
    <w:rsid w:val="00EE0077"/>
    <w:rsid w:val="00EE02A6"/>
    <w:rsid w:val="00EE08E5"/>
    <w:rsid w:val="00EE091A"/>
    <w:rsid w:val="00EE0FE4"/>
    <w:rsid w:val="00EE101A"/>
    <w:rsid w:val="00EE11A8"/>
    <w:rsid w:val="00EE1432"/>
    <w:rsid w:val="00EE14BC"/>
    <w:rsid w:val="00EE1757"/>
    <w:rsid w:val="00EE17A9"/>
    <w:rsid w:val="00EE18DC"/>
    <w:rsid w:val="00EE198C"/>
    <w:rsid w:val="00EE1A33"/>
    <w:rsid w:val="00EE1BF1"/>
    <w:rsid w:val="00EE1E1D"/>
    <w:rsid w:val="00EE1E61"/>
    <w:rsid w:val="00EE1F2D"/>
    <w:rsid w:val="00EE2162"/>
    <w:rsid w:val="00EE23F2"/>
    <w:rsid w:val="00EE24B1"/>
    <w:rsid w:val="00EE24D0"/>
    <w:rsid w:val="00EE2654"/>
    <w:rsid w:val="00EE290D"/>
    <w:rsid w:val="00EE2BB1"/>
    <w:rsid w:val="00EE2BD5"/>
    <w:rsid w:val="00EE2C65"/>
    <w:rsid w:val="00EE2CC6"/>
    <w:rsid w:val="00EE2EAE"/>
    <w:rsid w:val="00EE300E"/>
    <w:rsid w:val="00EE302F"/>
    <w:rsid w:val="00EE311D"/>
    <w:rsid w:val="00EE3229"/>
    <w:rsid w:val="00EE3409"/>
    <w:rsid w:val="00EE3501"/>
    <w:rsid w:val="00EE362F"/>
    <w:rsid w:val="00EE37AE"/>
    <w:rsid w:val="00EE38A2"/>
    <w:rsid w:val="00EE39A5"/>
    <w:rsid w:val="00EE39CC"/>
    <w:rsid w:val="00EE3DA0"/>
    <w:rsid w:val="00EE40B5"/>
    <w:rsid w:val="00EE4865"/>
    <w:rsid w:val="00EE4A15"/>
    <w:rsid w:val="00EE4A33"/>
    <w:rsid w:val="00EE4E34"/>
    <w:rsid w:val="00EE4EE9"/>
    <w:rsid w:val="00EE4F08"/>
    <w:rsid w:val="00EE4FF5"/>
    <w:rsid w:val="00EE5274"/>
    <w:rsid w:val="00EE5312"/>
    <w:rsid w:val="00EE5432"/>
    <w:rsid w:val="00EE54BB"/>
    <w:rsid w:val="00EE54F6"/>
    <w:rsid w:val="00EE56D6"/>
    <w:rsid w:val="00EE57BF"/>
    <w:rsid w:val="00EE5803"/>
    <w:rsid w:val="00EE5B5E"/>
    <w:rsid w:val="00EE5D93"/>
    <w:rsid w:val="00EE5FF3"/>
    <w:rsid w:val="00EE63EA"/>
    <w:rsid w:val="00EE6810"/>
    <w:rsid w:val="00EE696B"/>
    <w:rsid w:val="00EE6D1A"/>
    <w:rsid w:val="00EE70A7"/>
    <w:rsid w:val="00EE70B8"/>
    <w:rsid w:val="00EE7105"/>
    <w:rsid w:val="00EE7642"/>
    <w:rsid w:val="00EE773A"/>
    <w:rsid w:val="00EE7816"/>
    <w:rsid w:val="00EE79FC"/>
    <w:rsid w:val="00EE7A03"/>
    <w:rsid w:val="00EE7B1C"/>
    <w:rsid w:val="00EE7C12"/>
    <w:rsid w:val="00EE7D3F"/>
    <w:rsid w:val="00EE7E6F"/>
    <w:rsid w:val="00EF006E"/>
    <w:rsid w:val="00EF043B"/>
    <w:rsid w:val="00EF052F"/>
    <w:rsid w:val="00EF0695"/>
    <w:rsid w:val="00EF06CD"/>
    <w:rsid w:val="00EF06E0"/>
    <w:rsid w:val="00EF0B06"/>
    <w:rsid w:val="00EF0CCA"/>
    <w:rsid w:val="00EF0F08"/>
    <w:rsid w:val="00EF1268"/>
    <w:rsid w:val="00EF12ED"/>
    <w:rsid w:val="00EF14A7"/>
    <w:rsid w:val="00EF157B"/>
    <w:rsid w:val="00EF1752"/>
    <w:rsid w:val="00EF19B7"/>
    <w:rsid w:val="00EF19DF"/>
    <w:rsid w:val="00EF19F7"/>
    <w:rsid w:val="00EF1B5A"/>
    <w:rsid w:val="00EF1E59"/>
    <w:rsid w:val="00EF2089"/>
    <w:rsid w:val="00EF2168"/>
    <w:rsid w:val="00EF23E3"/>
    <w:rsid w:val="00EF28F9"/>
    <w:rsid w:val="00EF291B"/>
    <w:rsid w:val="00EF2D7B"/>
    <w:rsid w:val="00EF2DBF"/>
    <w:rsid w:val="00EF2E8F"/>
    <w:rsid w:val="00EF319B"/>
    <w:rsid w:val="00EF3576"/>
    <w:rsid w:val="00EF360F"/>
    <w:rsid w:val="00EF383E"/>
    <w:rsid w:val="00EF38D5"/>
    <w:rsid w:val="00EF3997"/>
    <w:rsid w:val="00EF3B62"/>
    <w:rsid w:val="00EF3C79"/>
    <w:rsid w:val="00EF3E0A"/>
    <w:rsid w:val="00EF3FFD"/>
    <w:rsid w:val="00EF4149"/>
    <w:rsid w:val="00EF45F2"/>
    <w:rsid w:val="00EF462D"/>
    <w:rsid w:val="00EF462F"/>
    <w:rsid w:val="00EF49B7"/>
    <w:rsid w:val="00EF4AA0"/>
    <w:rsid w:val="00EF4AA7"/>
    <w:rsid w:val="00EF4D33"/>
    <w:rsid w:val="00EF4E5E"/>
    <w:rsid w:val="00EF4EE9"/>
    <w:rsid w:val="00EF535C"/>
    <w:rsid w:val="00EF542C"/>
    <w:rsid w:val="00EF550A"/>
    <w:rsid w:val="00EF5762"/>
    <w:rsid w:val="00EF59A1"/>
    <w:rsid w:val="00EF5A6C"/>
    <w:rsid w:val="00EF5DF2"/>
    <w:rsid w:val="00EF5E28"/>
    <w:rsid w:val="00EF6307"/>
    <w:rsid w:val="00EF64A3"/>
    <w:rsid w:val="00EF66BC"/>
    <w:rsid w:val="00EF66F8"/>
    <w:rsid w:val="00EF672B"/>
    <w:rsid w:val="00EF676E"/>
    <w:rsid w:val="00EF6988"/>
    <w:rsid w:val="00EF6A39"/>
    <w:rsid w:val="00EF6A63"/>
    <w:rsid w:val="00EF6B97"/>
    <w:rsid w:val="00EF6BD7"/>
    <w:rsid w:val="00EF7074"/>
    <w:rsid w:val="00EF7222"/>
    <w:rsid w:val="00EF72EE"/>
    <w:rsid w:val="00EF7379"/>
    <w:rsid w:val="00EF7412"/>
    <w:rsid w:val="00EF75C6"/>
    <w:rsid w:val="00EF762F"/>
    <w:rsid w:val="00EF778F"/>
    <w:rsid w:val="00EF79DA"/>
    <w:rsid w:val="00EF79ED"/>
    <w:rsid w:val="00EF7B06"/>
    <w:rsid w:val="00EF7D8C"/>
    <w:rsid w:val="00EF7FAB"/>
    <w:rsid w:val="00F00017"/>
    <w:rsid w:val="00F0001D"/>
    <w:rsid w:val="00F003D1"/>
    <w:rsid w:val="00F0043B"/>
    <w:rsid w:val="00F00629"/>
    <w:rsid w:val="00F006E8"/>
    <w:rsid w:val="00F00ACB"/>
    <w:rsid w:val="00F00D0A"/>
    <w:rsid w:val="00F00D8B"/>
    <w:rsid w:val="00F00E30"/>
    <w:rsid w:val="00F00F74"/>
    <w:rsid w:val="00F0148C"/>
    <w:rsid w:val="00F01505"/>
    <w:rsid w:val="00F01529"/>
    <w:rsid w:val="00F01744"/>
    <w:rsid w:val="00F01938"/>
    <w:rsid w:val="00F01999"/>
    <w:rsid w:val="00F01B77"/>
    <w:rsid w:val="00F01BD2"/>
    <w:rsid w:val="00F0205B"/>
    <w:rsid w:val="00F021DA"/>
    <w:rsid w:val="00F0225F"/>
    <w:rsid w:val="00F02262"/>
    <w:rsid w:val="00F024F2"/>
    <w:rsid w:val="00F026FE"/>
    <w:rsid w:val="00F0273B"/>
    <w:rsid w:val="00F02908"/>
    <w:rsid w:val="00F02927"/>
    <w:rsid w:val="00F02C41"/>
    <w:rsid w:val="00F02C6F"/>
    <w:rsid w:val="00F02F1A"/>
    <w:rsid w:val="00F02F81"/>
    <w:rsid w:val="00F0363B"/>
    <w:rsid w:val="00F037F1"/>
    <w:rsid w:val="00F03B0D"/>
    <w:rsid w:val="00F03C9E"/>
    <w:rsid w:val="00F03EF2"/>
    <w:rsid w:val="00F04028"/>
    <w:rsid w:val="00F047C1"/>
    <w:rsid w:val="00F04A56"/>
    <w:rsid w:val="00F04AE8"/>
    <w:rsid w:val="00F0501B"/>
    <w:rsid w:val="00F051F5"/>
    <w:rsid w:val="00F05397"/>
    <w:rsid w:val="00F053EF"/>
    <w:rsid w:val="00F05624"/>
    <w:rsid w:val="00F05679"/>
    <w:rsid w:val="00F05709"/>
    <w:rsid w:val="00F058DB"/>
    <w:rsid w:val="00F0592C"/>
    <w:rsid w:val="00F05BD7"/>
    <w:rsid w:val="00F05E51"/>
    <w:rsid w:val="00F05EA9"/>
    <w:rsid w:val="00F0610D"/>
    <w:rsid w:val="00F06186"/>
    <w:rsid w:val="00F06481"/>
    <w:rsid w:val="00F065BA"/>
    <w:rsid w:val="00F065DC"/>
    <w:rsid w:val="00F0678E"/>
    <w:rsid w:val="00F068F6"/>
    <w:rsid w:val="00F0692E"/>
    <w:rsid w:val="00F06982"/>
    <w:rsid w:val="00F06A2D"/>
    <w:rsid w:val="00F06D0C"/>
    <w:rsid w:val="00F06DA4"/>
    <w:rsid w:val="00F06DC6"/>
    <w:rsid w:val="00F06E71"/>
    <w:rsid w:val="00F07171"/>
    <w:rsid w:val="00F07842"/>
    <w:rsid w:val="00F078E4"/>
    <w:rsid w:val="00F07943"/>
    <w:rsid w:val="00F07A14"/>
    <w:rsid w:val="00F10112"/>
    <w:rsid w:val="00F101FE"/>
    <w:rsid w:val="00F10552"/>
    <w:rsid w:val="00F10786"/>
    <w:rsid w:val="00F10DA6"/>
    <w:rsid w:val="00F10F18"/>
    <w:rsid w:val="00F11634"/>
    <w:rsid w:val="00F11666"/>
    <w:rsid w:val="00F11B5F"/>
    <w:rsid w:val="00F11BA5"/>
    <w:rsid w:val="00F11E99"/>
    <w:rsid w:val="00F11EF6"/>
    <w:rsid w:val="00F120CC"/>
    <w:rsid w:val="00F12172"/>
    <w:rsid w:val="00F12177"/>
    <w:rsid w:val="00F121DC"/>
    <w:rsid w:val="00F12599"/>
    <w:rsid w:val="00F125A0"/>
    <w:rsid w:val="00F125AD"/>
    <w:rsid w:val="00F1298D"/>
    <w:rsid w:val="00F12BCB"/>
    <w:rsid w:val="00F12DE4"/>
    <w:rsid w:val="00F12F96"/>
    <w:rsid w:val="00F1322D"/>
    <w:rsid w:val="00F13715"/>
    <w:rsid w:val="00F137B5"/>
    <w:rsid w:val="00F13B5E"/>
    <w:rsid w:val="00F13BC8"/>
    <w:rsid w:val="00F13CB3"/>
    <w:rsid w:val="00F13D41"/>
    <w:rsid w:val="00F13DB9"/>
    <w:rsid w:val="00F13EA4"/>
    <w:rsid w:val="00F13EAD"/>
    <w:rsid w:val="00F13ED2"/>
    <w:rsid w:val="00F13FC4"/>
    <w:rsid w:val="00F140DE"/>
    <w:rsid w:val="00F1413B"/>
    <w:rsid w:val="00F145B3"/>
    <w:rsid w:val="00F1475F"/>
    <w:rsid w:val="00F14988"/>
    <w:rsid w:val="00F14A34"/>
    <w:rsid w:val="00F14D1B"/>
    <w:rsid w:val="00F150E6"/>
    <w:rsid w:val="00F151B2"/>
    <w:rsid w:val="00F15355"/>
    <w:rsid w:val="00F15427"/>
    <w:rsid w:val="00F15471"/>
    <w:rsid w:val="00F156CA"/>
    <w:rsid w:val="00F1573A"/>
    <w:rsid w:val="00F1585C"/>
    <w:rsid w:val="00F15AB0"/>
    <w:rsid w:val="00F15B03"/>
    <w:rsid w:val="00F15B71"/>
    <w:rsid w:val="00F15C5B"/>
    <w:rsid w:val="00F15F65"/>
    <w:rsid w:val="00F16081"/>
    <w:rsid w:val="00F16A90"/>
    <w:rsid w:val="00F16EED"/>
    <w:rsid w:val="00F17055"/>
    <w:rsid w:val="00F172BA"/>
    <w:rsid w:val="00F1731B"/>
    <w:rsid w:val="00F173E3"/>
    <w:rsid w:val="00F1763C"/>
    <w:rsid w:val="00F176BD"/>
    <w:rsid w:val="00F17800"/>
    <w:rsid w:val="00F17947"/>
    <w:rsid w:val="00F17BCD"/>
    <w:rsid w:val="00F17C0E"/>
    <w:rsid w:val="00F17C65"/>
    <w:rsid w:val="00F17D75"/>
    <w:rsid w:val="00F17E06"/>
    <w:rsid w:val="00F2000A"/>
    <w:rsid w:val="00F2042D"/>
    <w:rsid w:val="00F20618"/>
    <w:rsid w:val="00F206F5"/>
    <w:rsid w:val="00F20FE3"/>
    <w:rsid w:val="00F2113D"/>
    <w:rsid w:val="00F2128F"/>
    <w:rsid w:val="00F21549"/>
    <w:rsid w:val="00F21943"/>
    <w:rsid w:val="00F21A4D"/>
    <w:rsid w:val="00F21BFE"/>
    <w:rsid w:val="00F21C06"/>
    <w:rsid w:val="00F21D06"/>
    <w:rsid w:val="00F21D3F"/>
    <w:rsid w:val="00F22087"/>
    <w:rsid w:val="00F2215F"/>
    <w:rsid w:val="00F22251"/>
    <w:rsid w:val="00F22280"/>
    <w:rsid w:val="00F222DE"/>
    <w:rsid w:val="00F224CE"/>
    <w:rsid w:val="00F227D1"/>
    <w:rsid w:val="00F22AF0"/>
    <w:rsid w:val="00F22D89"/>
    <w:rsid w:val="00F22DFF"/>
    <w:rsid w:val="00F23019"/>
    <w:rsid w:val="00F230E1"/>
    <w:rsid w:val="00F231E9"/>
    <w:rsid w:val="00F231F7"/>
    <w:rsid w:val="00F2342B"/>
    <w:rsid w:val="00F23509"/>
    <w:rsid w:val="00F23685"/>
    <w:rsid w:val="00F2392E"/>
    <w:rsid w:val="00F23B24"/>
    <w:rsid w:val="00F23D3F"/>
    <w:rsid w:val="00F23F4D"/>
    <w:rsid w:val="00F23F59"/>
    <w:rsid w:val="00F23FD7"/>
    <w:rsid w:val="00F240CC"/>
    <w:rsid w:val="00F24247"/>
    <w:rsid w:val="00F244E8"/>
    <w:rsid w:val="00F2450D"/>
    <w:rsid w:val="00F24512"/>
    <w:rsid w:val="00F24592"/>
    <w:rsid w:val="00F24600"/>
    <w:rsid w:val="00F2480C"/>
    <w:rsid w:val="00F24936"/>
    <w:rsid w:val="00F24BBD"/>
    <w:rsid w:val="00F24D9F"/>
    <w:rsid w:val="00F24DE5"/>
    <w:rsid w:val="00F24DE9"/>
    <w:rsid w:val="00F24F1D"/>
    <w:rsid w:val="00F25058"/>
    <w:rsid w:val="00F2519A"/>
    <w:rsid w:val="00F252B1"/>
    <w:rsid w:val="00F25543"/>
    <w:rsid w:val="00F25561"/>
    <w:rsid w:val="00F25622"/>
    <w:rsid w:val="00F25801"/>
    <w:rsid w:val="00F25865"/>
    <w:rsid w:val="00F2596B"/>
    <w:rsid w:val="00F25DC2"/>
    <w:rsid w:val="00F25FB3"/>
    <w:rsid w:val="00F261D5"/>
    <w:rsid w:val="00F2647C"/>
    <w:rsid w:val="00F265EB"/>
    <w:rsid w:val="00F26693"/>
    <w:rsid w:val="00F266B3"/>
    <w:rsid w:val="00F2679C"/>
    <w:rsid w:val="00F26904"/>
    <w:rsid w:val="00F26A83"/>
    <w:rsid w:val="00F26B03"/>
    <w:rsid w:val="00F26E94"/>
    <w:rsid w:val="00F26EEC"/>
    <w:rsid w:val="00F26F41"/>
    <w:rsid w:val="00F2709D"/>
    <w:rsid w:val="00F27910"/>
    <w:rsid w:val="00F27A5A"/>
    <w:rsid w:val="00F27B22"/>
    <w:rsid w:val="00F27DDB"/>
    <w:rsid w:val="00F27E2E"/>
    <w:rsid w:val="00F3005F"/>
    <w:rsid w:val="00F3009D"/>
    <w:rsid w:val="00F302CD"/>
    <w:rsid w:val="00F30360"/>
    <w:rsid w:val="00F30554"/>
    <w:rsid w:val="00F30666"/>
    <w:rsid w:val="00F306B1"/>
    <w:rsid w:val="00F30918"/>
    <w:rsid w:val="00F30920"/>
    <w:rsid w:val="00F3093A"/>
    <w:rsid w:val="00F30C44"/>
    <w:rsid w:val="00F30C4D"/>
    <w:rsid w:val="00F30C7F"/>
    <w:rsid w:val="00F30E6D"/>
    <w:rsid w:val="00F30FDB"/>
    <w:rsid w:val="00F31146"/>
    <w:rsid w:val="00F313FF"/>
    <w:rsid w:val="00F3140A"/>
    <w:rsid w:val="00F31585"/>
    <w:rsid w:val="00F31882"/>
    <w:rsid w:val="00F31B27"/>
    <w:rsid w:val="00F31CC5"/>
    <w:rsid w:val="00F32143"/>
    <w:rsid w:val="00F32324"/>
    <w:rsid w:val="00F32426"/>
    <w:rsid w:val="00F32506"/>
    <w:rsid w:val="00F32536"/>
    <w:rsid w:val="00F3260B"/>
    <w:rsid w:val="00F326F7"/>
    <w:rsid w:val="00F327E1"/>
    <w:rsid w:val="00F32850"/>
    <w:rsid w:val="00F328E4"/>
    <w:rsid w:val="00F32AB9"/>
    <w:rsid w:val="00F32B48"/>
    <w:rsid w:val="00F32B99"/>
    <w:rsid w:val="00F32D62"/>
    <w:rsid w:val="00F32E74"/>
    <w:rsid w:val="00F330A9"/>
    <w:rsid w:val="00F338F3"/>
    <w:rsid w:val="00F3391E"/>
    <w:rsid w:val="00F33ACB"/>
    <w:rsid w:val="00F33B49"/>
    <w:rsid w:val="00F33CFC"/>
    <w:rsid w:val="00F33D1D"/>
    <w:rsid w:val="00F33E9D"/>
    <w:rsid w:val="00F33EBB"/>
    <w:rsid w:val="00F33FC2"/>
    <w:rsid w:val="00F33FFE"/>
    <w:rsid w:val="00F34037"/>
    <w:rsid w:val="00F341F6"/>
    <w:rsid w:val="00F342DB"/>
    <w:rsid w:val="00F34313"/>
    <w:rsid w:val="00F343CB"/>
    <w:rsid w:val="00F34465"/>
    <w:rsid w:val="00F3446B"/>
    <w:rsid w:val="00F345E8"/>
    <w:rsid w:val="00F3468E"/>
    <w:rsid w:val="00F346FB"/>
    <w:rsid w:val="00F34872"/>
    <w:rsid w:val="00F348E8"/>
    <w:rsid w:val="00F34C30"/>
    <w:rsid w:val="00F34CC9"/>
    <w:rsid w:val="00F35040"/>
    <w:rsid w:val="00F35172"/>
    <w:rsid w:val="00F352C2"/>
    <w:rsid w:val="00F352F3"/>
    <w:rsid w:val="00F354BD"/>
    <w:rsid w:val="00F3565E"/>
    <w:rsid w:val="00F3589D"/>
    <w:rsid w:val="00F35971"/>
    <w:rsid w:val="00F36072"/>
    <w:rsid w:val="00F36690"/>
    <w:rsid w:val="00F366B9"/>
    <w:rsid w:val="00F36A15"/>
    <w:rsid w:val="00F36C18"/>
    <w:rsid w:val="00F36EFC"/>
    <w:rsid w:val="00F36F91"/>
    <w:rsid w:val="00F37001"/>
    <w:rsid w:val="00F371D1"/>
    <w:rsid w:val="00F3730C"/>
    <w:rsid w:val="00F37463"/>
    <w:rsid w:val="00F37727"/>
    <w:rsid w:val="00F3773D"/>
    <w:rsid w:val="00F377FC"/>
    <w:rsid w:val="00F3792B"/>
    <w:rsid w:val="00F37A05"/>
    <w:rsid w:val="00F37A9A"/>
    <w:rsid w:val="00F37B3F"/>
    <w:rsid w:val="00F37E16"/>
    <w:rsid w:val="00F37F79"/>
    <w:rsid w:val="00F4025A"/>
    <w:rsid w:val="00F40491"/>
    <w:rsid w:val="00F404EC"/>
    <w:rsid w:val="00F409B0"/>
    <w:rsid w:val="00F40C59"/>
    <w:rsid w:val="00F40D45"/>
    <w:rsid w:val="00F41300"/>
    <w:rsid w:val="00F413D0"/>
    <w:rsid w:val="00F41433"/>
    <w:rsid w:val="00F41643"/>
    <w:rsid w:val="00F41827"/>
    <w:rsid w:val="00F41A99"/>
    <w:rsid w:val="00F41D25"/>
    <w:rsid w:val="00F41F8C"/>
    <w:rsid w:val="00F423DC"/>
    <w:rsid w:val="00F42464"/>
    <w:rsid w:val="00F4251F"/>
    <w:rsid w:val="00F42726"/>
    <w:rsid w:val="00F4283E"/>
    <w:rsid w:val="00F42901"/>
    <w:rsid w:val="00F429FF"/>
    <w:rsid w:val="00F42A28"/>
    <w:rsid w:val="00F42B17"/>
    <w:rsid w:val="00F42BE0"/>
    <w:rsid w:val="00F42C07"/>
    <w:rsid w:val="00F42C35"/>
    <w:rsid w:val="00F42CF0"/>
    <w:rsid w:val="00F42EA4"/>
    <w:rsid w:val="00F4319E"/>
    <w:rsid w:val="00F43440"/>
    <w:rsid w:val="00F43658"/>
    <w:rsid w:val="00F438A1"/>
    <w:rsid w:val="00F43A9F"/>
    <w:rsid w:val="00F43F51"/>
    <w:rsid w:val="00F43F69"/>
    <w:rsid w:val="00F44492"/>
    <w:rsid w:val="00F44628"/>
    <w:rsid w:val="00F44782"/>
    <w:rsid w:val="00F44A18"/>
    <w:rsid w:val="00F44ABB"/>
    <w:rsid w:val="00F44AED"/>
    <w:rsid w:val="00F44B3E"/>
    <w:rsid w:val="00F44BA1"/>
    <w:rsid w:val="00F44EC6"/>
    <w:rsid w:val="00F454B7"/>
    <w:rsid w:val="00F45518"/>
    <w:rsid w:val="00F458BD"/>
    <w:rsid w:val="00F458CD"/>
    <w:rsid w:val="00F459CB"/>
    <w:rsid w:val="00F459CF"/>
    <w:rsid w:val="00F45DDA"/>
    <w:rsid w:val="00F45F3C"/>
    <w:rsid w:val="00F4604B"/>
    <w:rsid w:val="00F462D4"/>
    <w:rsid w:val="00F463D1"/>
    <w:rsid w:val="00F46541"/>
    <w:rsid w:val="00F46649"/>
    <w:rsid w:val="00F466E2"/>
    <w:rsid w:val="00F46815"/>
    <w:rsid w:val="00F46A84"/>
    <w:rsid w:val="00F46D76"/>
    <w:rsid w:val="00F46DD2"/>
    <w:rsid w:val="00F46EBF"/>
    <w:rsid w:val="00F46F68"/>
    <w:rsid w:val="00F46FE3"/>
    <w:rsid w:val="00F47287"/>
    <w:rsid w:val="00F478EB"/>
    <w:rsid w:val="00F47C7F"/>
    <w:rsid w:val="00F47CE5"/>
    <w:rsid w:val="00F5004F"/>
    <w:rsid w:val="00F50233"/>
    <w:rsid w:val="00F50244"/>
    <w:rsid w:val="00F50541"/>
    <w:rsid w:val="00F505AF"/>
    <w:rsid w:val="00F5070C"/>
    <w:rsid w:val="00F5087C"/>
    <w:rsid w:val="00F508EA"/>
    <w:rsid w:val="00F5091E"/>
    <w:rsid w:val="00F50C2A"/>
    <w:rsid w:val="00F50C8E"/>
    <w:rsid w:val="00F50D57"/>
    <w:rsid w:val="00F50D6F"/>
    <w:rsid w:val="00F50DC4"/>
    <w:rsid w:val="00F50F2C"/>
    <w:rsid w:val="00F50F70"/>
    <w:rsid w:val="00F50F91"/>
    <w:rsid w:val="00F5119F"/>
    <w:rsid w:val="00F51642"/>
    <w:rsid w:val="00F516BD"/>
    <w:rsid w:val="00F519E0"/>
    <w:rsid w:val="00F51B0F"/>
    <w:rsid w:val="00F51BAD"/>
    <w:rsid w:val="00F51DCC"/>
    <w:rsid w:val="00F51ED8"/>
    <w:rsid w:val="00F52053"/>
    <w:rsid w:val="00F5206F"/>
    <w:rsid w:val="00F522A0"/>
    <w:rsid w:val="00F523CD"/>
    <w:rsid w:val="00F5256B"/>
    <w:rsid w:val="00F52630"/>
    <w:rsid w:val="00F52899"/>
    <w:rsid w:val="00F52A8F"/>
    <w:rsid w:val="00F52AB2"/>
    <w:rsid w:val="00F52E5A"/>
    <w:rsid w:val="00F52EC0"/>
    <w:rsid w:val="00F52EFA"/>
    <w:rsid w:val="00F5302D"/>
    <w:rsid w:val="00F5339E"/>
    <w:rsid w:val="00F533A3"/>
    <w:rsid w:val="00F53412"/>
    <w:rsid w:val="00F534A4"/>
    <w:rsid w:val="00F5370B"/>
    <w:rsid w:val="00F53A6F"/>
    <w:rsid w:val="00F53AC3"/>
    <w:rsid w:val="00F53D93"/>
    <w:rsid w:val="00F53F75"/>
    <w:rsid w:val="00F53F88"/>
    <w:rsid w:val="00F54479"/>
    <w:rsid w:val="00F5474F"/>
    <w:rsid w:val="00F5480B"/>
    <w:rsid w:val="00F54909"/>
    <w:rsid w:val="00F549FB"/>
    <w:rsid w:val="00F54D48"/>
    <w:rsid w:val="00F55705"/>
    <w:rsid w:val="00F55853"/>
    <w:rsid w:val="00F55E38"/>
    <w:rsid w:val="00F55EB2"/>
    <w:rsid w:val="00F55FA8"/>
    <w:rsid w:val="00F56126"/>
    <w:rsid w:val="00F56154"/>
    <w:rsid w:val="00F56502"/>
    <w:rsid w:val="00F56562"/>
    <w:rsid w:val="00F56AEF"/>
    <w:rsid w:val="00F56B47"/>
    <w:rsid w:val="00F56C22"/>
    <w:rsid w:val="00F56DEE"/>
    <w:rsid w:val="00F56E86"/>
    <w:rsid w:val="00F56F00"/>
    <w:rsid w:val="00F57031"/>
    <w:rsid w:val="00F570FA"/>
    <w:rsid w:val="00F572F1"/>
    <w:rsid w:val="00F577B0"/>
    <w:rsid w:val="00F57880"/>
    <w:rsid w:val="00F57967"/>
    <w:rsid w:val="00F579AE"/>
    <w:rsid w:val="00F57ED9"/>
    <w:rsid w:val="00F603EC"/>
    <w:rsid w:val="00F6096B"/>
    <w:rsid w:val="00F60B00"/>
    <w:rsid w:val="00F60C15"/>
    <w:rsid w:val="00F60DFB"/>
    <w:rsid w:val="00F60E64"/>
    <w:rsid w:val="00F613F8"/>
    <w:rsid w:val="00F61415"/>
    <w:rsid w:val="00F614D6"/>
    <w:rsid w:val="00F616E3"/>
    <w:rsid w:val="00F6180C"/>
    <w:rsid w:val="00F6183B"/>
    <w:rsid w:val="00F61877"/>
    <w:rsid w:val="00F61BAF"/>
    <w:rsid w:val="00F62045"/>
    <w:rsid w:val="00F620FD"/>
    <w:rsid w:val="00F624A4"/>
    <w:rsid w:val="00F62509"/>
    <w:rsid w:val="00F62825"/>
    <w:rsid w:val="00F62912"/>
    <w:rsid w:val="00F62B7E"/>
    <w:rsid w:val="00F62D59"/>
    <w:rsid w:val="00F62D99"/>
    <w:rsid w:val="00F631E5"/>
    <w:rsid w:val="00F633B4"/>
    <w:rsid w:val="00F6350A"/>
    <w:rsid w:val="00F63683"/>
    <w:rsid w:val="00F63B39"/>
    <w:rsid w:val="00F63BDD"/>
    <w:rsid w:val="00F63FA9"/>
    <w:rsid w:val="00F63FD2"/>
    <w:rsid w:val="00F6401B"/>
    <w:rsid w:val="00F64361"/>
    <w:rsid w:val="00F64409"/>
    <w:rsid w:val="00F64520"/>
    <w:rsid w:val="00F64A64"/>
    <w:rsid w:val="00F64A77"/>
    <w:rsid w:val="00F64B06"/>
    <w:rsid w:val="00F64B21"/>
    <w:rsid w:val="00F64D63"/>
    <w:rsid w:val="00F64F0C"/>
    <w:rsid w:val="00F64FD9"/>
    <w:rsid w:val="00F65060"/>
    <w:rsid w:val="00F6534C"/>
    <w:rsid w:val="00F65383"/>
    <w:rsid w:val="00F654F4"/>
    <w:rsid w:val="00F658E0"/>
    <w:rsid w:val="00F658F3"/>
    <w:rsid w:val="00F65930"/>
    <w:rsid w:val="00F65B1E"/>
    <w:rsid w:val="00F65B9A"/>
    <w:rsid w:val="00F65DD1"/>
    <w:rsid w:val="00F65DE9"/>
    <w:rsid w:val="00F65EDB"/>
    <w:rsid w:val="00F65FCD"/>
    <w:rsid w:val="00F66133"/>
    <w:rsid w:val="00F66394"/>
    <w:rsid w:val="00F6639B"/>
    <w:rsid w:val="00F66431"/>
    <w:rsid w:val="00F66A29"/>
    <w:rsid w:val="00F66C24"/>
    <w:rsid w:val="00F66DF7"/>
    <w:rsid w:val="00F66EB7"/>
    <w:rsid w:val="00F6725C"/>
    <w:rsid w:val="00F67418"/>
    <w:rsid w:val="00F6757E"/>
    <w:rsid w:val="00F676BF"/>
    <w:rsid w:val="00F6777D"/>
    <w:rsid w:val="00F67ABC"/>
    <w:rsid w:val="00F67BCF"/>
    <w:rsid w:val="00F67BEF"/>
    <w:rsid w:val="00F7000C"/>
    <w:rsid w:val="00F704E7"/>
    <w:rsid w:val="00F70541"/>
    <w:rsid w:val="00F70711"/>
    <w:rsid w:val="00F708EA"/>
    <w:rsid w:val="00F709B2"/>
    <w:rsid w:val="00F70B6E"/>
    <w:rsid w:val="00F70B97"/>
    <w:rsid w:val="00F70BF8"/>
    <w:rsid w:val="00F70D1F"/>
    <w:rsid w:val="00F70DCE"/>
    <w:rsid w:val="00F70E6A"/>
    <w:rsid w:val="00F714BE"/>
    <w:rsid w:val="00F71845"/>
    <w:rsid w:val="00F71BAA"/>
    <w:rsid w:val="00F71CFB"/>
    <w:rsid w:val="00F71D9E"/>
    <w:rsid w:val="00F71F5D"/>
    <w:rsid w:val="00F71F6E"/>
    <w:rsid w:val="00F72185"/>
    <w:rsid w:val="00F72196"/>
    <w:rsid w:val="00F72253"/>
    <w:rsid w:val="00F72387"/>
    <w:rsid w:val="00F72401"/>
    <w:rsid w:val="00F72512"/>
    <w:rsid w:val="00F725AA"/>
    <w:rsid w:val="00F7278E"/>
    <w:rsid w:val="00F727FD"/>
    <w:rsid w:val="00F729FD"/>
    <w:rsid w:val="00F72A46"/>
    <w:rsid w:val="00F72C4A"/>
    <w:rsid w:val="00F72C79"/>
    <w:rsid w:val="00F73672"/>
    <w:rsid w:val="00F7388C"/>
    <w:rsid w:val="00F73B77"/>
    <w:rsid w:val="00F73BE9"/>
    <w:rsid w:val="00F73D97"/>
    <w:rsid w:val="00F73E1C"/>
    <w:rsid w:val="00F74076"/>
    <w:rsid w:val="00F74079"/>
    <w:rsid w:val="00F74298"/>
    <w:rsid w:val="00F7436E"/>
    <w:rsid w:val="00F74375"/>
    <w:rsid w:val="00F7440B"/>
    <w:rsid w:val="00F745AD"/>
    <w:rsid w:val="00F748B9"/>
    <w:rsid w:val="00F748D4"/>
    <w:rsid w:val="00F74E39"/>
    <w:rsid w:val="00F74EA6"/>
    <w:rsid w:val="00F7502E"/>
    <w:rsid w:val="00F7517F"/>
    <w:rsid w:val="00F753E0"/>
    <w:rsid w:val="00F75680"/>
    <w:rsid w:val="00F75763"/>
    <w:rsid w:val="00F75902"/>
    <w:rsid w:val="00F75947"/>
    <w:rsid w:val="00F75A02"/>
    <w:rsid w:val="00F75AA9"/>
    <w:rsid w:val="00F75E5B"/>
    <w:rsid w:val="00F75F66"/>
    <w:rsid w:val="00F7604D"/>
    <w:rsid w:val="00F7630F"/>
    <w:rsid w:val="00F7639A"/>
    <w:rsid w:val="00F765F8"/>
    <w:rsid w:val="00F7672F"/>
    <w:rsid w:val="00F76C04"/>
    <w:rsid w:val="00F76ECE"/>
    <w:rsid w:val="00F77089"/>
    <w:rsid w:val="00F773AD"/>
    <w:rsid w:val="00F77771"/>
    <w:rsid w:val="00F7784E"/>
    <w:rsid w:val="00F779D4"/>
    <w:rsid w:val="00F779E3"/>
    <w:rsid w:val="00F77DEB"/>
    <w:rsid w:val="00F77F5A"/>
    <w:rsid w:val="00F77FB5"/>
    <w:rsid w:val="00F801C9"/>
    <w:rsid w:val="00F8038E"/>
    <w:rsid w:val="00F8054F"/>
    <w:rsid w:val="00F80D3E"/>
    <w:rsid w:val="00F8100F"/>
    <w:rsid w:val="00F811E3"/>
    <w:rsid w:val="00F8121C"/>
    <w:rsid w:val="00F81A64"/>
    <w:rsid w:val="00F81E28"/>
    <w:rsid w:val="00F821E3"/>
    <w:rsid w:val="00F82219"/>
    <w:rsid w:val="00F823F4"/>
    <w:rsid w:val="00F8240E"/>
    <w:rsid w:val="00F824A1"/>
    <w:rsid w:val="00F824A2"/>
    <w:rsid w:val="00F824F1"/>
    <w:rsid w:val="00F8263F"/>
    <w:rsid w:val="00F82925"/>
    <w:rsid w:val="00F82AE0"/>
    <w:rsid w:val="00F82BA5"/>
    <w:rsid w:val="00F82CED"/>
    <w:rsid w:val="00F82D47"/>
    <w:rsid w:val="00F82DC9"/>
    <w:rsid w:val="00F83020"/>
    <w:rsid w:val="00F83072"/>
    <w:rsid w:val="00F8328A"/>
    <w:rsid w:val="00F83420"/>
    <w:rsid w:val="00F834A1"/>
    <w:rsid w:val="00F837B8"/>
    <w:rsid w:val="00F837CF"/>
    <w:rsid w:val="00F839C0"/>
    <w:rsid w:val="00F83B62"/>
    <w:rsid w:val="00F83BCE"/>
    <w:rsid w:val="00F84006"/>
    <w:rsid w:val="00F8498B"/>
    <w:rsid w:val="00F84A74"/>
    <w:rsid w:val="00F84C96"/>
    <w:rsid w:val="00F84D53"/>
    <w:rsid w:val="00F84E65"/>
    <w:rsid w:val="00F84F74"/>
    <w:rsid w:val="00F851D5"/>
    <w:rsid w:val="00F852D7"/>
    <w:rsid w:val="00F852F0"/>
    <w:rsid w:val="00F85337"/>
    <w:rsid w:val="00F8542A"/>
    <w:rsid w:val="00F85505"/>
    <w:rsid w:val="00F85671"/>
    <w:rsid w:val="00F85737"/>
    <w:rsid w:val="00F85A57"/>
    <w:rsid w:val="00F85B66"/>
    <w:rsid w:val="00F85C2C"/>
    <w:rsid w:val="00F85EAC"/>
    <w:rsid w:val="00F860A0"/>
    <w:rsid w:val="00F8627B"/>
    <w:rsid w:val="00F8627F"/>
    <w:rsid w:val="00F86293"/>
    <w:rsid w:val="00F86664"/>
    <w:rsid w:val="00F86871"/>
    <w:rsid w:val="00F8699E"/>
    <w:rsid w:val="00F869E5"/>
    <w:rsid w:val="00F86A9F"/>
    <w:rsid w:val="00F86C56"/>
    <w:rsid w:val="00F86DD4"/>
    <w:rsid w:val="00F872C0"/>
    <w:rsid w:val="00F87624"/>
    <w:rsid w:val="00F878C6"/>
    <w:rsid w:val="00F87980"/>
    <w:rsid w:val="00F87C27"/>
    <w:rsid w:val="00F901DB"/>
    <w:rsid w:val="00F901F2"/>
    <w:rsid w:val="00F90220"/>
    <w:rsid w:val="00F90259"/>
    <w:rsid w:val="00F906B5"/>
    <w:rsid w:val="00F90717"/>
    <w:rsid w:val="00F90B0E"/>
    <w:rsid w:val="00F90E64"/>
    <w:rsid w:val="00F90FED"/>
    <w:rsid w:val="00F91444"/>
    <w:rsid w:val="00F91797"/>
    <w:rsid w:val="00F9182E"/>
    <w:rsid w:val="00F9185A"/>
    <w:rsid w:val="00F91A19"/>
    <w:rsid w:val="00F91BC3"/>
    <w:rsid w:val="00F91CB9"/>
    <w:rsid w:val="00F91DAD"/>
    <w:rsid w:val="00F91DEC"/>
    <w:rsid w:val="00F91E00"/>
    <w:rsid w:val="00F91E9B"/>
    <w:rsid w:val="00F92007"/>
    <w:rsid w:val="00F920B6"/>
    <w:rsid w:val="00F92261"/>
    <w:rsid w:val="00F92358"/>
    <w:rsid w:val="00F92543"/>
    <w:rsid w:val="00F925F4"/>
    <w:rsid w:val="00F92636"/>
    <w:rsid w:val="00F926E6"/>
    <w:rsid w:val="00F926F7"/>
    <w:rsid w:val="00F92775"/>
    <w:rsid w:val="00F92879"/>
    <w:rsid w:val="00F92A3A"/>
    <w:rsid w:val="00F92BBD"/>
    <w:rsid w:val="00F92CEE"/>
    <w:rsid w:val="00F93452"/>
    <w:rsid w:val="00F934A3"/>
    <w:rsid w:val="00F9361B"/>
    <w:rsid w:val="00F93938"/>
    <w:rsid w:val="00F93950"/>
    <w:rsid w:val="00F93ABC"/>
    <w:rsid w:val="00F93ABE"/>
    <w:rsid w:val="00F93C55"/>
    <w:rsid w:val="00F93D46"/>
    <w:rsid w:val="00F93D67"/>
    <w:rsid w:val="00F93EDD"/>
    <w:rsid w:val="00F9436E"/>
    <w:rsid w:val="00F9494F"/>
    <w:rsid w:val="00F94A2B"/>
    <w:rsid w:val="00F94B9C"/>
    <w:rsid w:val="00F94CAB"/>
    <w:rsid w:val="00F94D1A"/>
    <w:rsid w:val="00F94D3F"/>
    <w:rsid w:val="00F94EB9"/>
    <w:rsid w:val="00F950CF"/>
    <w:rsid w:val="00F9520E"/>
    <w:rsid w:val="00F954D4"/>
    <w:rsid w:val="00F95518"/>
    <w:rsid w:val="00F955BA"/>
    <w:rsid w:val="00F955E6"/>
    <w:rsid w:val="00F95606"/>
    <w:rsid w:val="00F956DD"/>
    <w:rsid w:val="00F95956"/>
    <w:rsid w:val="00F95988"/>
    <w:rsid w:val="00F95C72"/>
    <w:rsid w:val="00F95E07"/>
    <w:rsid w:val="00F95FC2"/>
    <w:rsid w:val="00F95FCA"/>
    <w:rsid w:val="00F9627A"/>
    <w:rsid w:val="00F96C01"/>
    <w:rsid w:val="00F970D3"/>
    <w:rsid w:val="00F97190"/>
    <w:rsid w:val="00F972C6"/>
    <w:rsid w:val="00F97607"/>
    <w:rsid w:val="00F97718"/>
    <w:rsid w:val="00F978F1"/>
    <w:rsid w:val="00FA01E3"/>
    <w:rsid w:val="00FA0585"/>
    <w:rsid w:val="00FA07B1"/>
    <w:rsid w:val="00FA0874"/>
    <w:rsid w:val="00FA0BCD"/>
    <w:rsid w:val="00FA0E72"/>
    <w:rsid w:val="00FA0FBC"/>
    <w:rsid w:val="00FA11D8"/>
    <w:rsid w:val="00FA15D2"/>
    <w:rsid w:val="00FA17B7"/>
    <w:rsid w:val="00FA1A81"/>
    <w:rsid w:val="00FA1C68"/>
    <w:rsid w:val="00FA1DAC"/>
    <w:rsid w:val="00FA1F3C"/>
    <w:rsid w:val="00FA2011"/>
    <w:rsid w:val="00FA20ED"/>
    <w:rsid w:val="00FA213A"/>
    <w:rsid w:val="00FA2162"/>
    <w:rsid w:val="00FA2514"/>
    <w:rsid w:val="00FA26C8"/>
    <w:rsid w:val="00FA2985"/>
    <w:rsid w:val="00FA2CC7"/>
    <w:rsid w:val="00FA2E23"/>
    <w:rsid w:val="00FA3145"/>
    <w:rsid w:val="00FA382F"/>
    <w:rsid w:val="00FA3C86"/>
    <w:rsid w:val="00FA4233"/>
    <w:rsid w:val="00FA45F1"/>
    <w:rsid w:val="00FA4856"/>
    <w:rsid w:val="00FA48AA"/>
    <w:rsid w:val="00FA4A33"/>
    <w:rsid w:val="00FA4A80"/>
    <w:rsid w:val="00FA4AC4"/>
    <w:rsid w:val="00FA4CDA"/>
    <w:rsid w:val="00FA4DF1"/>
    <w:rsid w:val="00FA58C1"/>
    <w:rsid w:val="00FA5B15"/>
    <w:rsid w:val="00FA6318"/>
    <w:rsid w:val="00FA63A2"/>
    <w:rsid w:val="00FA673D"/>
    <w:rsid w:val="00FA6B0C"/>
    <w:rsid w:val="00FA6C86"/>
    <w:rsid w:val="00FA6D6A"/>
    <w:rsid w:val="00FA6E98"/>
    <w:rsid w:val="00FA6F24"/>
    <w:rsid w:val="00FA6F9A"/>
    <w:rsid w:val="00FA70A0"/>
    <w:rsid w:val="00FA7117"/>
    <w:rsid w:val="00FA71A6"/>
    <w:rsid w:val="00FA7383"/>
    <w:rsid w:val="00FA74E2"/>
    <w:rsid w:val="00FA7604"/>
    <w:rsid w:val="00FA7610"/>
    <w:rsid w:val="00FA7854"/>
    <w:rsid w:val="00FA7B52"/>
    <w:rsid w:val="00FA7C76"/>
    <w:rsid w:val="00FA7D3B"/>
    <w:rsid w:val="00FA7DA0"/>
    <w:rsid w:val="00FA7EA2"/>
    <w:rsid w:val="00FA7EF6"/>
    <w:rsid w:val="00FA7FE6"/>
    <w:rsid w:val="00FB0094"/>
    <w:rsid w:val="00FB015B"/>
    <w:rsid w:val="00FB0240"/>
    <w:rsid w:val="00FB02BB"/>
    <w:rsid w:val="00FB048A"/>
    <w:rsid w:val="00FB0669"/>
    <w:rsid w:val="00FB0740"/>
    <w:rsid w:val="00FB08A5"/>
    <w:rsid w:val="00FB0C15"/>
    <w:rsid w:val="00FB0C46"/>
    <w:rsid w:val="00FB11C0"/>
    <w:rsid w:val="00FB1449"/>
    <w:rsid w:val="00FB1453"/>
    <w:rsid w:val="00FB1464"/>
    <w:rsid w:val="00FB153A"/>
    <w:rsid w:val="00FB186F"/>
    <w:rsid w:val="00FB1A3A"/>
    <w:rsid w:val="00FB1DA8"/>
    <w:rsid w:val="00FB1DF5"/>
    <w:rsid w:val="00FB1E75"/>
    <w:rsid w:val="00FB2429"/>
    <w:rsid w:val="00FB2740"/>
    <w:rsid w:val="00FB28BA"/>
    <w:rsid w:val="00FB2966"/>
    <w:rsid w:val="00FB2C33"/>
    <w:rsid w:val="00FB2DD8"/>
    <w:rsid w:val="00FB2F4F"/>
    <w:rsid w:val="00FB30BB"/>
    <w:rsid w:val="00FB3242"/>
    <w:rsid w:val="00FB33EC"/>
    <w:rsid w:val="00FB3422"/>
    <w:rsid w:val="00FB360C"/>
    <w:rsid w:val="00FB36E5"/>
    <w:rsid w:val="00FB3A83"/>
    <w:rsid w:val="00FB3AF4"/>
    <w:rsid w:val="00FB3F39"/>
    <w:rsid w:val="00FB43D2"/>
    <w:rsid w:val="00FB44C5"/>
    <w:rsid w:val="00FB4858"/>
    <w:rsid w:val="00FB4A6D"/>
    <w:rsid w:val="00FB5131"/>
    <w:rsid w:val="00FB5561"/>
    <w:rsid w:val="00FB5739"/>
    <w:rsid w:val="00FB57DC"/>
    <w:rsid w:val="00FB585D"/>
    <w:rsid w:val="00FB5BBC"/>
    <w:rsid w:val="00FB5BF8"/>
    <w:rsid w:val="00FB5C8A"/>
    <w:rsid w:val="00FB5DAB"/>
    <w:rsid w:val="00FB5F6B"/>
    <w:rsid w:val="00FB5FCD"/>
    <w:rsid w:val="00FB5FD4"/>
    <w:rsid w:val="00FB6077"/>
    <w:rsid w:val="00FB60D2"/>
    <w:rsid w:val="00FB6284"/>
    <w:rsid w:val="00FB628F"/>
    <w:rsid w:val="00FB6354"/>
    <w:rsid w:val="00FB6626"/>
    <w:rsid w:val="00FB666F"/>
    <w:rsid w:val="00FB6974"/>
    <w:rsid w:val="00FB69FD"/>
    <w:rsid w:val="00FB6B25"/>
    <w:rsid w:val="00FB704C"/>
    <w:rsid w:val="00FB76A6"/>
    <w:rsid w:val="00FB7B1B"/>
    <w:rsid w:val="00FB7B83"/>
    <w:rsid w:val="00FB7CB8"/>
    <w:rsid w:val="00FB7CC3"/>
    <w:rsid w:val="00FB7CCE"/>
    <w:rsid w:val="00FB7DD9"/>
    <w:rsid w:val="00FB7E56"/>
    <w:rsid w:val="00FC00A9"/>
    <w:rsid w:val="00FC04AF"/>
    <w:rsid w:val="00FC04C4"/>
    <w:rsid w:val="00FC065A"/>
    <w:rsid w:val="00FC0785"/>
    <w:rsid w:val="00FC08C2"/>
    <w:rsid w:val="00FC0918"/>
    <w:rsid w:val="00FC0B55"/>
    <w:rsid w:val="00FC0BA6"/>
    <w:rsid w:val="00FC0D85"/>
    <w:rsid w:val="00FC0DE0"/>
    <w:rsid w:val="00FC0F49"/>
    <w:rsid w:val="00FC0F51"/>
    <w:rsid w:val="00FC1320"/>
    <w:rsid w:val="00FC136E"/>
    <w:rsid w:val="00FC1967"/>
    <w:rsid w:val="00FC1A09"/>
    <w:rsid w:val="00FC1AA8"/>
    <w:rsid w:val="00FC1ABC"/>
    <w:rsid w:val="00FC1B28"/>
    <w:rsid w:val="00FC1EA4"/>
    <w:rsid w:val="00FC206A"/>
    <w:rsid w:val="00FC2123"/>
    <w:rsid w:val="00FC22FD"/>
    <w:rsid w:val="00FC23F3"/>
    <w:rsid w:val="00FC256B"/>
    <w:rsid w:val="00FC2986"/>
    <w:rsid w:val="00FC29FC"/>
    <w:rsid w:val="00FC2ADD"/>
    <w:rsid w:val="00FC2C36"/>
    <w:rsid w:val="00FC2F02"/>
    <w:rsid w:val="00FC3070"/>
    <w:rsid w:val="00FC325D"/>
    <w:rsid w:val="00FC350A"/>
    <w:rsid w:val="00FC36A0"/>
    <w:rsid w:val="00FC374F"/>
    <w:rsid w:val="00FC38C4"/>
    <w:rsid w:val="00FC38F9"/>
    <w:rsid w:val="00FC3B08"/>
    <w:rsid w:val="00FC3C8D"/>
    <w:rsid w:val="00FC4254"/>
    <w:rsid w:val="00FC43F0"/>
    <w:rsid w:val="00FC4589"/>
    <w:rsid w:val="00FC46A6"/>
    <w:rsid w:val="00FC484D"/>
    <w:rsid w:val="00FC4893"/>
    <w:rsid w:val="00FC4AA9"/>
    <w:rsid w:val="00FC4D98"/>
    <w:rsid w:val="00FC4F0B"/>
    <w:rsid w:val="00FC52B5"/>
    <w:rsid w:val="00FC52F7"/>
    <w:rsid w:val="00FC541B"/>
    <w:rsid w:val="00FC5472"/>
    <w:rsid w:val="00FC569D"/>
    <w:rsid w:val="00FC56B1"/>
    <w:rsid w:val="00FC5708"/>
    <w:rsid w:val="00FC5746"/>
    <w:rsid w:val="00FC59BE"/>
    <w:rsid w:val="00FC59E3"/>
    <w:rsid w:val="00FC5B92"/>
    <w:rsid w:val="00FC5BEE"/>
    <w:rsid w:val="00FC5C3F"/>
    <w:rsid w:val="00FC5C9F"/>
    <w:rsid w:val="00FC5CE9"/>
    <w:rsid w:val="00FC5E39"/>
    <w:rsid w:val="00FC5EE5"/>
    <w:rsid w:val="00FC60E2"/>
    <w:rsid w:val="00FC6178"/>
    <w:rsid w:val="00FC621E"/>
    <w:rsid w:val="00FC6224"/>
    <w:rsid w:val="00FC652A"/>
    <w:rsid w:val="00FC6778"/>
    <w:rsid w:val="00FC67E0"/>
    <w:rsid w:val="00FC689C"/>
    <w:rsid w:val="00FC6982"/>
    <w:rsid w:val="00FC6A6A"/>
    <w:rsid w:val="00FC6CC6"/>
    <w:rsid w:val="00FC6F82"/>
    <w:rsid w:val="00FC700A"/>
    <w:rsid w:val="00FC717B"/>
    <w:rsid w:val="00FC73FE"/>
    <w:rsid w:val="00FC7826"/>
    <w:rsid w:val="00FC7E3D"/>
    <w:rsid w:val="00FD001E"/>
    <w:rsid w:val="00FD0026"/>
    <w:rsid w:val="00FD010E"/>
    <w:rsid w:val="00FD0139"/>
    <w:rsid w:val="00FD0236"/>
    <w:rsid w:val="00FD05DB"/>
    <w:rsid w:val="00FD0712"/>
    <w:rsid w:val="00FD0A06"/>
    <w:rsid w:val="00FD0C04"/>
    <w:rsid w:val="00FD0C67"/>
    <w:rsid w:val="00FD0EE6"/>
    <w:rsid w:val="00FD1147"/>
    <w:rsid w:val="00FD128E"/>
    <w:rsid w:val="00FD1633"/>
    <w:rsid w:val="00FD17DE"/>
    <w:rsid w:val="00FD18B1"/>
    <w:rsid w:val="00FD199E"/>
    <w:rsid w:val="00FD1C98"/>
    <w:rsid w:val="00FD1CE8"/>
    <w:rsid w:val="00FD1DCE"/>
    <w:rsid w:val="00FD2194"/>
    <w:rsid w:val="00FD21F5"/>
    <w:rsid w:val="00FD2546"/>
    <w:rsid w:val="00FD263E"/>
    <w:rsid w:val="00FD2646"/>
    <w:rsid w:val="00FD268A"/>
    <w:rsid w:val="00FD270D"/>
    <w:rsid w:val="00FD2889"/>
    <w:rsid w:val="00FD28BD"/>
    <w:rsid w:val="00FD2A6B"/>
    <w:rsid w:val="00FD2B3D"/>
    <w:rsid w:val="00FD2C78"/>
    <w:rsid w:val="00FD2FCB"/>
    <w:rsid w:val="00FD3179"/>
    <w:rsid w:val="00FD32AE"/>
    <w:rsid w:val="00FD335C"/>
    <w:rsid w:val="00FD3636"/>
    <w:rsid w:val="00FD369E"/>
    <w:rsid w:val="00FD37F0"/>
    <w:rsid w:val="00FD38A4"/>
    <w:rsid w:val="00FD39E7"/>
    <w:rsid w:val="00FD3C54"/>
    <w:rsid w:val="00FD3F88"/>
    <w:rsid w:val="00FD4417"/>
    <w:rsid w:val="00FD474A"/>
    <w:rsid w:val="00FD4819"/>
    <w:rsid w:val="00FD48F8"/>
    <w:rsid w:val="00FD49E7"/>
    <w:rsid w:val="00FD4A0C"/>
    <w:rsid w:val="00FD4CD3"/>
    <w:rsid w:val="00FD4F9F"/>
    <w:rsid w:val="00FD4FCE"/>
    <w:rsid w:val="00FD526C"/>
    <w:rsid w:val="00FD55B0"/>
    <w:rsid w:val="00FD56EE"/>
    <w:rsid w:val="00FD58EE"/>
    <w:rsid w:val="00FD5A76"/>
    <w:rsid w:val="00FD5E59"/>
    <w:rsid w:val="00FD5E8A"/>
    <w:rsid w:val="00FD5F87"/>
    <w:rsid w:val="00FD605C"/>
    <w:rsid w:val="00FD609B"/>
    <w:rsid w:val="00FD61FA"/>
    <w:rsid w:val="00FD6264"/>
    <w:rsid w:val="00FD641D"/>
    <w:rsid w:val="00FD6812"/>
    <w:rsid w:val="00FD6A7E"/>
    <w:rsid w:val="00FD6D09"/>
    <w:rsid w:val="00FD6FB3"/>
    <w:rsid w:val="00FD6FCF"/>
    <w:rsid w:val="00FD7038"/>
    <w:rsid w:val="00FD7419"/>
    <w:rsid w:val="00FD7653"/>
    <w:rsid w:val="00FD7719"/>
    <w:rsid w:val="00FD7863"/>
    <w:rsid w:val="00FD7ABE"/>
    <w:rsid w:val="00FD7BBA"/>
    <w:rsid w:val="00FD7C35"/>
    <w:rsid w:val="00FD7C38"/>
    <w:rsid w:val="00FD7C5B"/>
    <w:rsid w:val="00FD7D42"/>
    <w:rsid w:val="00FD7E2D"/>
    <w:rsid w:val="00FD7E72"/>
    <w:rsid w:val="00FE01FD"/>
    <w:rsid w:val="00FE0471"/>
    <w:rsid w:val="00FE0B88"/>
    <w:rsid w:val="00FE0E90"/>
    <w:rsid w:val="00FE109E"/>
    <w:rsid w:val="00FE10C5"/>
    <w:rsid w:val="00FE1112"/>
    <w:rsid w:val="00FE155A"/>
    <w:rsid w:val="00FE17D0"/>
    <w:rsid w:val="00FE1C73"/>
    <w:rsid w:val="00FE1D5C"/>
    <w:rsid w:val="00FE1DB5"/>
    <w:rsid w:val="00FE1DFC"/>
    <w:rsid w:val="00FE1F99"/>
    <w:rsid w:val="00FE2054"/>
    <w:rsid w:val="00FE2184"/>
    <w:rsid w:val="00FE2276"/>
    <w:rsid w:val="00FE2400"/>
    <w:rsid w:val="00FE258E"/>
    <w:rsid w:val="00FE25AE"/>
    <w:rsid w:val="00FE2994"/>
    <w:rsid w:val="00FE2C17"/>
    <w:rsid w:val="00FE3107"/>
    <w:rsid w:val="00FE35DB"/>
    <w:rsid w:val="00FE369A"/>
    <w:rsid w:val="00FE36B6"/>
    <w:rsid w:val="00FE37A5"/>
    <w:rsid w:val="00FE3CB4"/>
    <w:rsid w:val="00FE3DDD"/>
    <w:rsid w:val="00FE43F9"/>
    <w:rsid w:val="00FE453A"/>
    <w:rsid w:val="00FE4603"/>
    <w:rsid w:val="00FE462A"/>
    <w:rsid w:val="00FE4912"/>
    <w:rsid w:val="00FE4A17"/>
    <w:rsid w:val="00FE4FA5"/>
    <w:rsid w:val="00FE52B8"/>
    <w:rsid w:val="00FE530D"/>
    <w:rsid w:val="00FE5339"/>
    <w:rsid w:val="00FE56FE"/>
    <w:rsid w:val="00FE570B"/>
    <w:rsid w:val="00FE5751"/>
    <w:rsid w:val="00FE5B81"/>
    <w:rsid w:val="00FE5BDB"/>
    <w:rsid w:val="00FE5C07"/>
    <w:rsid w:val="00FE5EB6"/>
    <w:rsid w:val="00FE5FAA"/>
    <w:rsid w:val="00FE6220"/>
    <w:rsid w:val="00FE6441"/>
    <w:rsid w:val="00FE6496"/>
    <w:rsid w:val="00FE659D"/>
    <w:rsid w:val="00FE6667"/>
    <w:rsid w:val="00FE669D"/>
    <w:rsid w:val="00FE6A85"/>
    <w:rsid w:val="00FE6B0E"/>
    <w:rsid w:val="00FE6C71"/>
    <w:rsid w:val="00FE6D0A"/>
    <w:rsid w:val="00FE6E21"/>
    <w:rsid w:val="00FE6FA5"/>
    <w:rsid w:val="00FE7106"/>
    <w:rsid w:val="00FE7408"/>
    <w:rsid w:val="00FE740B"/>
    <w:rsid w:val="00FE74F1"/>
    <w:rsid w:val="00FE77B7"/>
    <w:rsid w:val="00FE78F3"/>
    <w:rsid w:val="00FE7F44"/>
    <w:rsid w:val="00FE7F57"/>
    <w:rsid w:val="00FE7F8C"/>
    <w:rsid w:val="00FF0114"/>
    <w:rsid w:val="00FF0163"/>
    <w:rsid w:val="00FF023A"/>
    <w:rsid w:val="00FF028B"/>
    <w:rsid w:val="00FF0654"/>
    <w:rsid w:val="00FF0B7C"/>
    <w:rsid w:val="00FF0D24"/>
    <w:rsid w:val="00FF1018"/>
    <w:rsid w:val="00FF104D"/>
    <w:rsid w:val="00FF10F6"/>
    <w:rsid w:val="00FF13ED"/>
    <w:rsid w:val="00FF187C"/>
    <w:rsid w:val="00FF1E23"/>
    <w:rsid w:val="00FF1E95"/>
    <w:rsid w:val="00FF2434"/>
    <w:rsid w:val="00FF243F"/>
    <w:rsid w:val="00FF25FF"/>
    <w:rsid w:val="00FF268B"/>
    <w:rsid w:val="00FF2B0B"/>
    <w:rsid w:val="00FF2B6E"/>
    <w:rsid w:val="00FF2BF9"/>
    <w:rsid w:val="00FF3060"/>
    <w:rsid w:val="00FF319A"/>
    <w:rsid w:val="00FF328E"/>
    <w:rsid w:val="00FF3424"/>
    <w:rsid w:val="00FF364A"/>
    <w:rsid w:val="00FF3B3A"/>
    <w:rsid w:val="00FF3DB0"/>
    <w:rsid w:val="00FF3E5E"/>
    <w:rsid w:val="00FF3F8A"/>
    <w:rsid w:val="00FF3FFF"/>
    <w:rsid w:val="00FF4081"/>
    <w:rsid w:val="00FF412E"/>
    <w:rsid w:val="00FF4213"/>
    <w:rsid w:val="00FF443E"/>
    <w:rsid w:val="00FF4519"/>
    <w:rsid w:val="00FF4816"/>
    <w:rsid w:val="00FF49C3"/>
    <w:rsid w:val="00FF49C4"/>
    <w:rsid w:val="00FF4B11"/>
    <w:rsid w:val="00FF4D3F"/>
    <w:rsid w:val="00FF4F2F"/>
    <w:rsid w:val="00FF4F35"/>
    <w:rsid w:val="00FF4F7B"/>
    <w:rsid w:val="00FF500C"/>
    <w:rsid w:val="00FF5312"/>
    <w:rsid w:val="00FF58AF"/>
    <w:rsid w:val="00FF5900"/>
    <w:rsid w:val="00FF5B2F"/>
    <w:rsid w:val="00FF5EA8"/>
    <w:rsid w:val="00FF643E"/>
    <w:rsid w:val="00FF6462"/>
    <w:rsid w:val="00FF6D15"/>
    <w:rsid w:val="00FF6E69"/>
    <w:rsid w:val="00FF6E9F"/>
    <w:rsid w:val="00FF6F87"/>
    <w:rsid w:val="00FF75F1"/>
    <w:rsid w:val="00FF777E"/>
    <w:rsid w:val="00FF77F1"/>
    <w:rsid w:val="00FF793A"/>
    <w:rsid w:val="00FF7C28"/>
    <w:rsid w:val="00FF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40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A5FA5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AA5FA5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Header">
    <w:name w:val="header"/>
    <w:basedOn w:val="Normal"/>
    <w:link w:val="HeaderChar"/>
    <w:uiPriority w:val="99"/>
    <w:semiHidden/>
    <w:rsid w:val="00BF6603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F660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F660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F660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99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1</Pages>
  <Words>129</Words>
  <Characters>739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Kirjanen</dc:creator>
  <cp:keywords/>
  <dc:description/>
  <cp:lastModifiedBy>user</cp:lastModifiedBy>
  <cp:revision>10</cp:revision>
  <cp:lastPrinted>2021-06-01T13:33:00Z</cp:lastPrinted>
  <dcterms:created xsi:type="dcterms:W3CDTF">2020-11-09T16:24:00Z</dcterms:created>
  <dcterms:modified xsi:type="dcterms:W3CDTF">2021-06-01T13:33:00Z</dcterms:modified>
</cp:coreProperties>
</file>